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796" w14:textId="77777777" w:rsidR="00341A22" w:rsidRPr="00341A22" w:rsidRDefault="00341A22" w:rsidP="00341A22">
      <w:pPr>
        <w:pStyle w:val="Rubrik1"/>
        <w:rPr>
          <w:b/>
          <w:bCs/>
        </w:rPr>
      </w:pPr>
      <w:r w:rsidRPr="00341A22">
        <w:rPr>
          <w:b/>
          <w:bCs/>
        </w:rPr>
        <w:t>ARBETSORDNING FÖR RALLYLYDNAD</w:t>
      </w:r>
    </w:p>
    <w:p w14:paraId="1271A9A2" w14:textId="77777777" w:rsidR="00341A22" w:rsidRDefault="00341A22" w:rsidP="00341A22">
      <w:pPr>
        <w:pStyle w:val="Rubrik2"/>
      </w:pPr>
      <w:r>
        <w:t>Rallylydnad</w:t>
      </w:r>
    </w:p>
    <w:p w14:paraId="2D856F10" w14:textId="77777777" w:rsidR="00341A22" w:rsidRDefault="00341A22" w:rsidP="00341A22"/>
    <w:p w14:paraId="73029007" w14:textId="35F82E93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anordna kurser i Rallylydnad</w:t>
      </w:r>
    </w:p>
    <w:p w14:paraId="231782E6" w14:textId="0CDADB27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utbilda och vidareutbilda funktionärer och instruktörer inom Rallylydnad i samarbete med distriktet</w:t>
      </w:r>
    </w:p>
    <w:p w14:paraId="65183203" w14:textId="17151AA4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ansöka om, anordna och genomföra officiella Rallylydnadstävlingar</w:t>
      </w:r>
    </w:p>
    <w:p w14:paraId="75C89C84" w14:textId="234D641E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ansvara för det material</w:t>
      </w:r>
      <w:r w:rsidR="00C37177">
        <w:t xml:space="preserve"> som</w:t>
      </w:r>
      <w:r>
        <w:t xml:space="preserve"> sektorn behöver; inköpa, vårda och förvara</w:t>
      </w:r>
    </w:p>
    <w:p w14:paraId="49D91CA1" w14:textId="2139B57C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arbeta för ett gott samarbete med övriga sektorer och kommittéer</w:t>
      </w:r>
    </w:p>
    <w:p w14:paraId="1BF86B03" w14:textId="58A20E62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deltaga med minst en representant vid varje S/K-möte</w:t>
      </w:r>
    </w:p>
    <w:p w14:paraId="16392A99" w14:textId="379A48A3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vid egna möten föra protokoll eller minnesanteckningar</w:t>
      </w:r>
    </w:p>
    <w:p w14:paraId="40290CD5" w14:textId="47D5B91A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upprätta budget, verksamhetsberättelse och verksamhetsplan</w:t>
      </w:r>
    </w:p>
    <w:p w14:paraId="43877DAD" w14:textId="249C9E2D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skicka fakturor som belastar sektorns budget till kassören</w:t>
      </w:r>
    </w:p>
    <w:p w14:paraId="0ACF6A28" w14:textId="1783759A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senast tio dagar före aktivitet lämna skriftlig beställning till Kökskommittén samt lämna en årsplanering vid årets </w:t>
      </w:r>
      <w:r w:rsidRPr="00C37177">
        <w:rPr>
          <w:bCs/>
        </w:rPr>
        <w:t>början</w:t>
      </w:r>
    </w:p>
    <w:p w14:paraId="6CCFF1D8" w14:textId="14E7ECCA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hörsamma kallelse till gemensamma aktiviteter från Fastighetskommittén (</w:t>
      </w:r>
      <w:proofErr w:type="gramStart"/>
      <w:r>
        <w:t>t.ex.</w:t>
      </w:r>
      <w:proofErr w:type="gramEnd"/>
      <w:r>
        <w:t xml:space="preserve"> vår-städning)</w:t>
      </w:r>
    </w:p>
    <w:p w14:paraId="7565E9AA" w14:textId="13249FA1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fullfölja sina åtaganden enligt det städschema som upprättas av Fastighetskommittén</w:t>
      </w:r>
    </w:p>
    <w:p w14:paraId="6F897C4F" w14:textId="234179CC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ska</w:t>
      </w:r>
      <w:r>
        <w:t xml:space="preserve"> representera med en representant på möten som Mellannorrlands distrikt kallar till</w:t>
      </w:r>
    </w:p>
    <w:p w14:paraId="42A95F7F" w14:textId="77777777" w:rsidR="007C6193" w:rsidRDefault="007C6193" w:rsidP="007C6193"/>
    <w:p w14:paraId="371C1042" w14:textId="4D94ACB1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bör</w:t>
      </w:r>
      <w:r>
        <w:t xml:space="preserve"> upprätthålla samarbete med andra klubbar rallylydnads verksamhet i distriktet </w:t>
      </w:r>
    </w:p>
    <w:p w14:paraId="28F1B21F" w14:textId="77777777" w:rsidR="007C6193" w:rsidRDefault="007C6193" w:rsidP="007C6193">
      <w:pPr>
        <w:pStyle w:val="Liststycke"/>
      </w:pPr>
    </w:p>
    <w:p w14:paraId="3FF3757C" w14:textId="54B57BF4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kan</w:t>
      </w:r>
      <w:r>
        <w:t xml:space="preserve"> anordna klubbmästerskap i Rallylydnad om intresse finns</w:t>
      </w:r>
    </w:p>
    <w:p w14:paraId="5EEB83D5" w14:textId="13BCA523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kan</w:t>
      </w:r>
      <w:r>
        <w:t xml:space="preserve"> anordna träningstävlingar</w:t>
      </w:r>
    </w:p>
    <w:p w14:paraId="4695FB38" w14:textId="7AFD9A43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lastRenderedPageBreak/>
        <w:t>kan</w:t>
      </w:r>
      <w:r>
        <w:t xml:space="preserve"> anordna träningsläger för funktionärer</w:t>
      </w:r>
    </w:p>
    <w:p w14:paraId="02B1C587" w14:textId="0ED4FD5E" w:rsidR="00341A22" w:rsidRDefault="00341A22" w:rsidP="00341A22">
      <w:pPr>
        <w:pStyle w:val="Liststycke"/>
        <w:numPr>
          <w:ilvl w:val="0"/>
          <w:numId w:val="2"/>
        </w:numPr>
        <w:ind w:left="425" w:hanging="357"/>
        <w:contextualSpacing w:val="0"/>
      </w:pPr>
      <w:r w:rsidRPr="00341A22">
        <w:rPr>
          <w:b/>
        </w:rPr>
        <w:t>kan</w:t>
      </w:r>
      <w:r>
        <w:t xml:space="preserve"> anordna uppvisningar och prova-på inom Rallylydnad i samband med klubbens övriga arrangemang</w:t>
      </w:r>
    </w:p>
    <w:sectPr w:rsidR="00341A22" w:rsidSect="004054E9">
      <w:headerReference w:type="default" r:id="rId7"/>
      <w:footerReference w:type="default" r:id="rId8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E708" w14:textId="77777777" w:rsidR="00D8386D" w:rsidRDefault="00D8386D" w:rsidP="004054E9">
      <w:pPr>
        <w:spacing w:after="0" w:line="240" w:lineRule="auto"/>
      </w:pPr>
      <w:r>
        <w:separator/>
      </w:r>
    </w:p>
  </w:endnote>
  <w:endnote w:type="continuationSeparator" w:id="0">
    <w:p w14:paraId="4B5D0F08" w14:textId="77777777" w:rsidR="00D8386D" w:rsidRDefault="00D8386D" w:rsidP="0040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277F" w14:textId="77777777" w:rsidR="004054E9" w:rsidRPr="006347B1" w:rsidRDefault="004054E9" w:rsidP="006E256F">
    <w:pPr>
      <w:pStyle w:val="Sidfot"/>
      <w:tabs>
        <w:tab w:val="clear" w:pos="4536"/>
        <w:tab w:val="left" w:pos="3828"/>
      </w:tabs>
      <w:rPr>
        <w:sz w:val="20"/>
        <w:szCs w:val="20"/>
      </w:rPr>
    </w:pPr>
    <w:r w:rsidRPr="006347B1">
      <w:rPr>
        <w:sz w:val="20"/>
        <w:szCs w:val="20"/>
      </w:rPr>
      <w:t>SUNDSVALLS BRUKSHUNDKLUBB</w:t>
    </w:r>
    <w:r w:rsidR="006E256F">
      <w:rPr>
        <w:sz w:val="20"/>
        <w:szCs w:val="20"/>
      </w:rPr>
      <w:tab/>
      <w:t>styrelsen@sundsvallsbhk.se</w:t>
    </w:r>
    <w:r w:rsidR="006E256F">
      <w:rPr>
        <w:sz w:val="20"/>
        <w:szCs w:val="20"/>
      </w:rPr>
      <w:tab/>
    </w:r>
    <w:r w:rsidRPr="006347B1">
      <w:rPr>
        <w:sz w:val="20"/>
        <w:szCs w:val="20"/>
      </w:rPr>
      <w:t>www.sundsvallsbhk.se</w:t>
    </w:r>
  </w:p>
  <w:p w14:paraId="24440E2D" w14:textId="77777777" w:rsidR="004054E9" w:rsidRPr="006347B1" w:rsidRDefault="004054E9" w:rsidP="004054E9">
    <w:pPr>
      <w:pStyle w:val="Sidfot"/>
      <w:tabs>
        <w:tab w:val="clear" w:pos="4536"/>
        <w:tab w:val="left" w:pos="4111"/>
      </w:tabs>
      <w:rPr>
        <w:sz w:val="20"/>
        <w:szCs w:val="20"/>
      </w:rPr>
    </w:pPr>
    <w:proofErr w:type="spellStart"/>
    <w:r w:rsidRPr="006347B1">
      <w:rPr>
        <w:sz w:val="20"/>
        <w:szCs w:val="20"/>
      </w:rPr>
      <w:t>Gudmundsbyn</w:t>
    </w:r>
    <w:proofErr w:type="spellEnd"/>
    <w:r w:rsidRPr="006347B1">
      <w:rPr>
        <w:sz w:val="20"/>
        <w:szCs w:val="20"/>
      </w:rPr>
      <w:t xml:space="preserve"> 201, 863 42 Sundsvall</w:t>
    </w:r>
    <w:r w:rsidR="00F41A73" w:rsidRPr="006347B1">
      <w:rPr>
        <w:sz w:val="20"/>
        <w:szCs w:val="20"/>
      </w:rPr>
      <w:tab/>
    </w:r>
    <w:r w:rsidR="00F41A73" w:rsidRPr="006347B1">
      <w:rPr>
        <w:sz w:val="20"/>
        <w:szCs w:val="20"/>
      </w:rPr>
      <w:tab/>
    </w:r>
    <w:r w:rsidR="00EE6F6D" w:rsidRPr="006347B1">
      <w:rPr>
        <w:sz w:val="20"/>
        <w:szCs w:val="20"/>
      </w:rPr>
      <w:t xml:space="preserve">Sida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PAGE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1</w:t>
    </w:r>
    <w:r w:rsidR="00EE6F6D" w:rsidRPr="006347B1">
      <w:rPr>
        <w:sz w:val="20"/>
        <w:szCs w:val="20"/>
      </w:rPr>
      <w:fldChar w:fldCharType="end"/>
    </w:r>
    <w:r w:rsidR="00EE6F6D" w:rsidRPr="006347B1">
      <w:rPr>
        <w:sz w:val="20"/>
        <w:szCs w:val="20"/>
      </w:rPr>
      <w:t xml:space="preserve"> av </w:t>
    </w:r>
    <w:r w:rsidR="00EE6F6D" w:rsidRPr="006347B1">
      <w:rPr>
        <w:sz w:val="20"/>
        <w:szCs w:val="20"/>
      </w:rPr>
      <w:fldChar w:fldCharType="begin"/>
    </w:r>
    <w:r w:rsidR="00EE6F6D" w:rsidRPr="006347B1">
      <w:rPr>
        <w:sz w:val="20"/>
        <w:szCs w:val="20"/>
      </w:rPr>
      <w:instrText>NUMPAGES  \* Arabic  \* MERGEFORMAT</w:instrText>
    </w:r>
    <w:r w:rsidR="00EE6F6D" w:rsidRPr="006347B1">
      <w:rPr>
        <w:sz w:val="20"/>
        <w:szCs w:val="20"/>
      </w:rPr>
      <w:fldChar w:fldCharType="separate"/>
    </w:r>
    <w:r w:rsidR="00EE6F6D" w:rsidRPr="006347B1">
      <w:rPr>
        <w:sz w:val="20"/>
        <w:szCs w:val="20"/>
      </w:rPr>
      <w:t>2</w:t>
    </w:r>
    <w:r w:rsidR="00EE6F6D" w:rsidRPr="006347B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43817" w14:textId="77777777" w:rsidR="00D8386D" w:rsidRDefault="00D8386D" w:rsidP="004054E9">
      <w:pPr>
        <w:spacing w:after="0" w:line="240" w:lineRule="auto"/>
      </w:pPr>
      <w:r>
        <w:separator/>
      </w:r>
    </w:p>
  </w:footnote>
  <w:footnote w:type="continuationSeparator" w:id="0">
    <w:p w14:paraId="1A5B6DE0" w14:textId="77777777" w:rsidR="00D8386D" w:rsidRDefault="00D8386D" w:rsidP="0040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6ECB" w14:textId="77777777" w:rsidR="006E256F" w:rsidRDefault="004054E9" w:rsidP="006E256F">
    <w:pPr>
      <w:pStyle w:val="Sidhuvud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477CFBA" wp14:editId="1368F2B5">
          <wp:simplePos x="0" y="0"/>
          <wp:positionH relativeFrom="column">
            <wp:posOffset>-442595</wp:posOffset>
          </wp:positionH>
          <wp:positionV relativeFrom="paragraph">
            <wp:posOffset>-144780</wp:posOffset>
          </wp:positionV>
          <wp:extent cx="733425" cy="818378"/>
          <wp:effectExtent l="0" t="0" r="0" b="1270"/>
          <wp:wrapTight wrapText="bothSides">
            <wp:wrapPolygon edited="0">
              <wp:start x="6732" y="0"/>
              <wp:lineTo x="0" y="3019"/>
              <wp:lineTo x="0" y="13081"/>
              <wp:lineTo x="1683" y="21130"/>
              <wp:lineTo x="19075" y="21130"/>
              <wp:lineTo x="20758" y="13081"/>
              <wp:lineTo x="20758" y="3019"/>
              <wp:lineTo x="14026" y="0"/>
              <wp:lineTo x="6732" y="0"/>
            </wp:wrapPolygon>
          </wp:wrapTight>
          <wp:docPr id="1915853661" name="Bildobjekt 1" descr="En bild som visar text, hund, däggdjur, Teckensnitt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7546047" name="Bildobjekt 1" descr="En bild som visar text, hund, däggdjur, Teckensnitt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8183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F56F7D">
      <w:rPr>
        <w:sz w:val="20"/>
        <w:szCs w:val="20"/>
      </w:rPr>
      <w:tab/>
    </w:r>
    <w:r w:rsidR="006E256F">
      <w:rPr>
        <w:sz w:val="20"/>
        <w:szCs w:val="20"/>
      </w:rPr>
      <w:t>Sundsvalls Brukshundklubb</w:t>
    </w:r>
  </w:p>
  <w:p w14:paraId="0CA82722" w14:textId="5AB06C91" w:rsidR="004054E9" w:rsidRPr="004054E9" w:rsidRDefault="006E256F" w:rsidP="004054E9">
    <w:pPr>
      <w:pStyle w:val="Sidhuvud"/>
      <w:tabs>
        <w:tab w:val="left" w:pos="751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054E9" w:rsidRPr="004054E9">
      <w:rPr>
        <w:sz w:val="20"/>
        <w:szCs w:val="20"/>
      </w:rPr>
      <w:fldChar w:fldCharType="begin"/>
    </w:r>
    <w:r w:rsidR="004054E9" w:rsidRPr="004054E9">
      <w:rPr>
        <w:sz w:val="20"/>
        <w:szCs w:val="20"/>
      </w:rPr>
      <w:instrText xml:space="preserve"> TIME \@ "yyyy-MM-dd" </w:instrText>
    </w:r>
    <w:r w:rsidR="004054E9" w:rsidRPr="004054E9">
      <w:rPr>
        <w:sz w:val="20"/>
        <w:szCs w:val="20"/>
      </w:rPr>
      <w:fldChar w:fldCharType="separate"/>
    </w:r>
    <w:r w:rsidR="007C6193">
      <w:rPr>
        <w:noProof/>
        <w:sz w:val="20"/>
        <w:szCs w:val="20"/>
      </w:rPr>
      <w:t>2025-04-15</w:t>
    </w:r>
    <w:r w:rsidR="004054E9" w:rsidRPr="004054E9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DDF"/>
    <w:multiLevelType w:val="hybridMultilevel"/>
    <w:tmpl w:val="59325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05F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7481790">
    <w:abstractNumId w:val="1"/>
  </w:num>
  <w:num w:numId="2" w16cid:durableId="237372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22"/>
    <w:rsid w:val="001B0B56"/>
    <w:rsid w:val="001C0332"/>
    <w:rsid w:val="002C60FD"/>
    <w:rsid w:val="00341A22"/>
    <w:rsid w:val="004054E9"/>
    <w:rsid w:val="005D12D0"/>
    <w:rsid w:val="00606537"/>
    <w:rsid w:val="006347B1"/>
    <w:rsid w:val="006E256F"/>
    <w:rsid w:val="007C6193"/>
    <w:rsid w:val="0089656D"/>
    <w:rsid w:val="00AD7A83"/>
    <w:rsid w:val="00C26F4B"/>
    <w:rsid w:val="00C37177"/>
    <w:rsid w:val="00CB1326"/>
    <w:rsid w:val="00CF38A5"/>
    <w:rsid w:val="00D8386D"/>
    <w:rsid w:val="00E307C4"/>
    <w:rsid w:val="00E71F11"/>
    <w:rsid w:val="00EE4BF0"/>
    <w:rsid w:val="00EE6F6D"/>
    <w:rsid w:val="00F41A73"/>
    <w:rsid w:val="00F56F7D"/>
    <w:rsid w:val="00F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22F1E"/>
  <w15:chartTrackingRefBased/>
  <w15:docId w15:val="{D1FA6906-4F92-4D10-9F23-D0D17E65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05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0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05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05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05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05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05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05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05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405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05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054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054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054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054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054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054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05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0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05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05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5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054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054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054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0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054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054E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054E9"/>
  </w:style>
  <w:style w:type="paragraph" w:styleId="Sidfot">
    <w:name w:val="footer"/>
    <w:basedOn w:val="Normal"/>
    <w:link w:val="SidfotChar"/>
    <w:uiPriority w:val="99"/>
    <w:unhideWhenUsed/>
    <w:rsid w:val="00405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kalu01\OneDrive%20-%20HSB\Skrivbordet\Klubben\Arbetsbeskrivningar\Mall%20sundvalls%20b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sundvalls bk</Template>
  <TotalTime>3</TotalTime>
  <Pages>2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Lundquist</dc:creator>
  <cp:keywords/>
  <dc:description/>
  <cp:lastModifiedBy>Katarina Lundquist</cp:lastModifiedBy>
  <cp:revision>3</cp:revision>
  <dcterms:created xsi:type="dcterms:W3CDTF">2025-04-15T07:43:00Z</dcterms:created>
  <dcterms:modified xsi:type="dcterms:W3CDTF">2025-04-15T08:16:00Z</dcterms:modified>
</cp:coreProperties>
</file>