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DB81" w14:textId="67D609BA" w:rsidR="00040B85" w:rsidRPr="00040B85" w:rsidRDefault="00040B85" w:rsidP="00040B85">
      <w:pPr>
        <w:pStyle w:val="Rubrik1"/>
        <w:rPr>
          <w:b/>
          <w:bCs/>
        </w:rPr>
      </w:pPr>
      <w:r w:rsidRPr="00040B85">
        <w:rPr>
          <w:b/>
          <w:bCs/>
        </w:rPr>
        <w:t xml:space="preserve">ARBETSORDNING FÖR </w:t>
      </w:r>
      <w:r w:rsidRPr="00040B85">
        <w:rPr>
          <w:b/>
          <w:bCs/>
          <w:strike/>
        </w:rPr>
        <w:t>BA-KOMMITTÉN</w:t>
      </w:r>
      <w:r>
        <w:rPr>
          <w:b/>
          <w:bCs/>
        </w:rPr>
        <w:t xml:space="preserve"> WEBBANSVARIG</w:t>
      </w:r>
    </w:p>
    <w:p w14:paraId="70537BA0" w14:textId="2E1018C3" w:rsidR="00040B85" w:rsidRDefault="00040B85" w:rsidP="00040B85">
      <w:pPr>
        <w:pStyle w:val="Rubrik2"/>
      </w:pPr>
      <w:r w:rsidRPr="00040B85">
        <w:rPr>
          <w:strike/>
        </w:rPr>
        <w:t>BA-kommittén</w:t>
      </w:r>
      <w:r>
        <w:t xml:space="preserve"> Webbansvarig</w:t>
      </w:r>
    </w:p>
    <w:p w14:paraId="4DBA8A75" w14:textId="77777777" w:rsidR="00040B85" w:rsidRDefault="00040B85" w:rsidP="00040B85"/>
    <w:p w14:paraId="085E828C" w14:textId="0D2502AB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skicka tidningen för tryck och distribution</w:t>
      </w:r>
    </w:p>
    <w:p w14:paraId="4ECD8097" w14:textId="492FCC2B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se till att tidningen blir utgiven med sex nummer per år</w:t>
      </w:r>
    </w:p>
    <w:p w14:paraId="54A991AF" w14:textId="4573C85D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se till att aktuella adressetiketter finns</w:t>
      </w:r>
    </w:p>
    <w:p w14:paraId="205B7122" w14:textId="26F2A80F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skriva om aktuella aktiviteter som bedrivs på klubben</w:t>
      </w:r>
    </w:p>
    <w:p w14:paraId="5308B49F" w14:textId="3DE97BCD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ansvara för att material redigeras</w:t>
      </w:r>
    </w:p>
    <w:p w14:paraId="5279A2A7" w14:textId="2FA5CF2C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returnera inskickat materiel om så önskats av avsändaren</w:t>
      </w:r>
    </w:p>
    <w:p w14:paraId="05030A78" w14:textId="14B22A9C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i tidningen införa de protokoll som lämnas till kommittén</w:t>
      </w:r>
    </w:p>
    <w:p w14:paraId="270AF02E" w14:textId="6FCE8FB3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ansvara för annonserna i tidningen</w:t>
      </w:r>
    </w:p>
    <w:p w14:paraId="25466293" w14:textId="06F2E0EA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ansvara för det materiel</w:t>
      </w:r>
      <w:r>
        <w:t xml:space="preserve"> som</w:t>
      </w:r>
      <w:r>
        <w:t xml:space="preserve"> kommittén behöver; inköpa, vårda och förvara</w:t>
      </w:r>
    </w:p>
    <w:p w14:paraId="7C2F51EB" w14:textId="403E485E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kontakta PR i frågor som rör sponsring</w:t>
      </w:r>
    </w:p>
    <w:p w14:paraId="0051C959" w14:textId="167E825A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följa de anvisningar PR upprättat beträffande layout</w:t>
      </w:r>
    </w:p>
    <w:p w14:paraId="67346829" w14:textId="6868D916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arbeta för ett gott samarbete med övriga sektorer och kommittéer</w:t>
      </w:r>
    </w:p>
    <w:p w14:paraId="13DC0A08" w14:textId="24BB2DBE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deltaga med minst en representant på varje S/K-möte</w:t>
      </w:r>
    </w:p>
    <w:p w14:paraId="029CB051" w14:textId="042493F4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vid egna möten föra protokoll eller minnesanteckningar, där punkten inkommande skrivelser </w:t>
      </w:r>
      <w:r w:rsidRPr="00040B85">
        <w:rPr>
          <w:bCs/>
        </w:rPr>
        <w:t>ska</w:t>
      </w:r>
      <w:r>
        <w:t xml:space="preserve"> finnas med, som sedan delges styrelsen</w:t>
      </w:r>
    </w:p>
    <w:p w14:paraId="2F6ACC86" w14:textId="39649A0C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upprätta budget, verksamhetsberättelse och verksamhetsplan</w:t>
      </w:r>
    </w:p>
    <w:p w14:paraId="1D7A692D" w14:textId="55F0A2C3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attestera de fakturor som belastar kommitténs budget</w:t>
      </w:r>
    </w:p>
    <w:p w14:paraId="32BA6AC3" w14:textId="38093C5B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i god tid hålla Köks- och Fastighetskommittéer underrättade om sin verksamhet</w:t>
      </w:r>
    </w:p>
    <w:p w14:paraId="3F900D5A" w14:textId="7812C218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52C7B9D1" w14:textId="4165FFF7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lastRenderedPageBreak/>
        <w:t>ska</w:t>
      </w:r>
      <w:r>
        <w:t xml:space="preserve"> fullfölja sina åtaganden enligt det städschema som upprättas av Fastighetskommittén</w:t>
      </w:r>
    </w:p>
    <w:p w14:paraId="78EB0076" w14:textId="77777777" w:rsidR="00040B85" w:rsidRDefault="00040B85" w:rsidP="00040B85">
      <w:pPr>
        <w:pStyle w:val="Liststycke"/>
        <w:ind w:left="425"/>
        <w:contextualSpacing w:val="0"/>
      </w:pPr>
    </w:p>
    <w:p w14:paraId="04F9AE7A" w14:textId="629131C4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bör</w:t>
      </w:r>
      <w:r>
        <w:t xml:space="preserve"> skriva om tävlings- och utställningsresultat</w:t>
      </w:r>
    </w:p>
    <w:p w14:paraId="208F955E" w14:textId="668571F0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bör</w:t>
      </w:r>
      <w:r>
        <w:t xml:space="preserve"> föra in medlemmarnas bidrag till tidningen</w:t>
      </w:r>
    </w:p>
    <w:p w14:paraId="73BD6B2E" w14:textId="77777777" w:rsidR="00040B85" w:rsidRDefault="00040B85" w:rsidP="00040B85">
      <w:pPr>
        <w:pStyle w:val="Liststycke"/>
        <w:ind w:left="425"/>
        <w:contextualSpacing w:val="0"/>
      </w:pPr>
    </w:p>
    <w:p w14:paraId="2BB4BF50" w14:textId="445A1E34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kan</w:t>
      </w:r>
      <w:r>
        <w:t xml:space="preserve"> vara behjälplig vid utformning av annonser</w:t>
      </w:r>
    </w:p>
    <w:p w14:paraId="65A6E76F" w14:textId="1760B42D" w:rsidR="00040B85" w:rsidRDefault="00040B85" w:rsidP="00040B85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040B85">
        <w:rPr>
          <w:b/>
        </w:rPr>
        <w:t>kan</w:t>
      </w:r>
      <w:r>
        <w:t xml:space="preserve"> vara behjälplig med fotografering vid utställning, tävling och andra aktiviteter på klubben</w:t>
      </w:r>
    </w:p>
    <w:p w14:paraId="41CCCCCC" w14:textId="77777777" w:rsidR="004054E9" w:rsidRPr="00EE6F6D" w:rsidRDefault="004054E9" w:rsidP="00EE6F6D"/>
    <w:sectPr w:rsidR="004054E9" w:rsidRPr="00EE6F6D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3CD1" w14:textId="77777777" w:rsidR="00040B85" w:rsidRDefault="00040B85" w:rsidP="004054E9">
      <w:pPr>
        <w:spacing w:after="0" w:line="240" w:lineRule="auto"/>
      </w:pPr>
      <w:r>
        <w:separator/>
      </w:r>
    </w:p>
  </w:endnote>
  <w:endnote w:type="continuationSeparator" w:id="0">
    <w:p w14:paraId="7001CFF0" w14:textId="77777777" w:rsidR="00040B85" w:rsidRDefault="00040B85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EBF3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6763BB3E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2AD4" w14:textId="77777777" w:rsidR="00040B85" w:rsidRDefault="00040B85" w:rsidP="004054E9">
      <w:pPr>
        <w:spacing w:after="0" w:line="240" w:lineRule="auto"/>
      </w:pPr>
      <w:r>
        <w:separator/>
      </w:r>
    </w:p>
  </w:footnote>
  <w:footnote w:type="continuationSeparator" w:id="0">
    <w:p w14:paraId="317A5743" w14:textId="77777777" w:rsidR="00040B85" w:rsidRDefault="00040B85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DE4C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45BC8E" wp14:editId="385F50E1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320A094A" w14:textId="7777777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040B85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4B61"/>
    <w:multiLevelType w:val="hybridMultilevel"/>
    <w:tmpl w:val="1E90E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176398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5"/>
    <w:rsid w:val="00040B85"/>
    <w:rsid w:val="001B0B56"/>
    <w:rsid w:val="001C0332"/>
    <w:rsid w:val="002C60FD"/>
    <w:rsid w:val="004054E9"/>
    <w:rsid w:val="005675B9"/>
    <w:rsid w:val="005D12D0"/>
    <w:rsid w:val="00606537"/>
    <w:rsid w:val="006347B1"/>
    <w:rsid w:val="006E256F"/>
    <w:rsid w:val="00AD7A83"/>
    <w:rsid w:val="00B633F3"/>
    <w:rsid w:val="00C26F4B"/>
    <w:rsid w:val="00CF38A5"/>
    <w:rsid w:val="00E13DF2"/>
    <w:rsid w:val="00E307C4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B2979"/>
  <w15:chartTrackingRefBased/>
  <w15:docId w15:val="{6EFA518C-178A-4EA4-A5D1-AC6B5E6F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5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1</cp:revision>
  <dcterms:created xsi:type="dcterms:W3CDTF">2025-04-15T08:20:00Z</dcterms:created>
  <dcterms:modified xsi:type="dcterms:W3CDTF">2025-04-15T08:25:00Z</dcterms:modified>
</cp:coreProperties>
</file>