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95C7" w14:textId="3328941F" w:rsidR="00E76109" w:rsidRDefault="00987840" w:rsidP="00E76109">
      <w:pPr>
        <w:pStyle w:val="Rubrik1"/>
      </w:pPr>
      <w:r w:rsidRPr="00987840">
        <w:rPr>
          <w:b/>
          <w:bCs/>
        </w:rPr>
        <w:t>ARBETSORDNING FÖR KÖKSKOMMITTÉN</w:t>
      </w:r>
    </w:p>
    <w:p w14:paraId="22186915" w14:textId="033AFFF9" w:rsidR="00987840" w:rsidRDefault="00987840" w:rsidP="00987840">
      <w:pPr>
        <w:pStyle w:val="Rubrik2"/>
      </w:pPr>
      <w:r>
        <w:t>Kökskommittén</w:t>
      </w:r>
    </w:p>
    <w:p w14:paraId="1D84041A" w14:textId="77777777" w:rsidR="00987840" w:rsidRDefault="00987840" w:rsidP="00987840"/>
    <w:p w14:paraId="6C9E1922" w14:textId="60E51560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ansvara för servering vid styrelsens, sektorernas och kommittéernas olika aktiviteter som </w:t>
      </w:r>
      <w:proofErr w:type="gramStart"/>
      <w:r>
        <w:t>t.ex.</w:t>
      </w:r>
      <w:proofErr w:type="gramEnd"/>
      <w:r>
        <w:t>;</w:t>
      </w:r>
    </w:p>
    <w:p w14:paraId="08371654" w14:textId="59DC3B1E" w:rsidR="00987840" w:rsidRDefault="00987840" w:rsidP="00987840">
      <w:pPr>
        <w:pStyle w:val="Liststycke"/>
        <w:numPr>
          <w:ilvl w:val="1"/>
          <w:numId w:val="2"/>
        </w:numPr>
        <w:ind w:hanging="357"/>
        <w:contextualSpacing w:val="0"/>
      </w:pPr>
      <w:r>
        <w:t>kurskvällar och annan utbildning</w:t>
      </w:r>
    </w:p>
    <w:p w14:paraId="44605A6C" w14:textId="302476A2" w:rsidR="00987840" w:rsidRDefault="00987840" w:rsidP="00987840">
      <w:pPr>
        <w:pStyle w:val="Liststycke"/>
        <w:numPr>
          <w:ilvl w:val="1"/>
          <w:numId w:val="2"/>
        </w:numPr>
        <w:ind w:hanging="357"/>
        <w:contextualSpacing w:val="0"/>
      </w:pPr>
      <w:r>
        <w:t>tävlingar och bruksprov</w:t>
      </w:r>
    </w:p>
    <w:p w14:paraId="3F79CD22" w14:textId="391A80E4" w:rsidR="00987840" w:rsidRDefault="00987840" w:rsidP="00987840">
      <w:pPr>
        <w:pStyle w:val="Liststycke"/>
        <w:numPr>
          <w:ilvl w:val="1"/>
          <w:numId w:val="2"/>
        </w:numPr>
        <w:ind w:hanging="357"/>
        <w:contextualSpacing w:val="0"/>
      </w:pPr>
      <w:r>
        <w:t>utställningar</w:t>
      </w:r>
    </w:p>
    <w:p w14:paraId="3EBF5A68" w14:textId="5D013C13" w:rsidR="00987840" w:rsidRDefault="00987840" w:rsidP="00987840">
      <w:pPr>
        <w:pStyle w:val="Liststycke"/>
        <w:numPr>
          <w:ilvl w:val="1"/>
          <w:numId w:val="2"/>
        </w:numPr>
        <w:ind w:hanging="357"/>
        <w:contextualSpacing w:val="0"/>
      </w:pPr>
      <w:proofErr w:type="spellStart"/>
      <w:r>
        <w:t>medlemsöten</w:t>
      </w:r>
      <w:proofErr w:type="spellEnd"/>
      <w:r>
        <w:t>, S/K-möten</w:t>
      </w:r>
    </w:p>
    <w:p w14:paraId="4DFC2571" w14:textId="7B0DE858" w:rsidR="00987840" w:rsidRDefault="00987840" w:rsidP="00987840">
      <w:pPr>
        <w:pStyle w:val="Liststycke"/>
        <w:numPr>
          <w:ilvl w:val="1"/>
          <w:numId w:val="2"/>
        </w:numPr>
        <w:ind w:hanging="357"/>
        <w:contextualSpacing w:val="0"/>
      </w:pPr>
      <w:r>
        <w:t xml:space="preserve">övriga aktiviteter, </w:t>
      </w:r>
      <w:proofErr w:type="gramStart"/>
      <w:r>
        <w:t>t.ex.</w:t>
      </w:r>
      <w:proofErr w:type="gramEnd"/>
      <w:r>
        <w:t xml:space="preserve"> onsdagsträning</w:t>
      </w:r>
    </w:p>
    <w:p w14:paraId="5E456E23" w14:textId="2A2A278B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senast tio dagar före aktivitet erhålla skriftlig beställning från respektive sektor, kommitté eller styrelsen, samt erhålla årsplanering</w:t>
      </w:r>
    </w:p>
    <w:p w14:paraId="7A1DA252" w14:textId="467867A9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ansvara för inköp av enklare köksutrustning. Inköp av maskiner och inventarier görs i samråd med Fastighetskommittén</w:t>
      </w:r>
    </w:p>
    <w:p w14:paraId="5580C8B9" w14:textId="32759BA5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ansvara för inköp avseende all servering</w:t>
      </w:r>
    </w:p>
    <w:p w14:paraId="700942FF" w14:textId="7BCD894B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ansvara för det materiel </w:t>
      </w:r>
      <w:r w:rsidR="00E76109">
        <w:t xml:space="preserve">som </w:t>
      </w:r>
      <w:r>
        <w:t>kommittén behöver; inköpa, vårda och förvara (se dock punkt tre ovan)</w:t>
      </w:r>
    </w:p>
    <w:p w14:paraId="223A94E3" w14:textId="1DD52F26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besluta om varusortiment och prissättning</w:t>
      </w:r>
    </w:p>
    <w:p w14:paraId="7684337C" w14:textId="101ACE54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besluta om kökets öppettider samt delge dessa till berörda sektorer och kommittéer</w:t>
      </w:r>
    </w:p>
    <w:p w14:paraId="5A8AF023" w14:textId="5468AFCF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kontakta PR i frågor som rör sponsring</w:t>
      </w:r>
    </w:p>
    <w:p w14:paraId="2F403F9A" w14:textId="1D93BA46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följa de anvisningar PR upprättat beträffande layout</w:t>
      </w:r>
    </w:p>
    <w:p w14:paraId="4ED4C7CB" w14:textId="73C8C76A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arbeta för ett gott samarbete med övriga sektorer och kommittéer</w:t>
      </w:r>
    </w:p>
    <w:p w14:paraId="5B063CCF" w14:textId="5A2BF796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deltaga med minst en representant vid varje S/K-möte</w:t>
      </w:r>
    </w:p>
    <w:p w14:paraId="564EAD84" w14:textId="23BE7EF0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vid egna möten föra protokoll eller minnesanteckningar, där punkten inkommande skrivelser </w:t>
      </w:r>
      <w:r w:rsidRPr="00E76109">
        <w:rPr>
          <w:bCs/>
        </w:rPr>
        <w:t>ska</w:t>
      </w:r>
      <w:r>
        <w:t xml:space="preserve"> finnas med, som sedan delges styrelsen</w:t>
      </w:r>
    </w:p>
    <w:p w14:paraId="3AF1A957" w14:textId="6ABDFA65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lastRenderedPageBreak/>
        <w:t>ska</w:t>
      </w:r>
      <w:r>
        <w:t xml:space="preserve"> upprätta budget, verksamhetsberättelse och verksamhetsplan</w:t>
      </w:r>
    </w:p>
    <w:p w14:paraId="1360F319" w14:textId="332CC08B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attestera de fakturor som belastar kommitténs budget</w:t>
      </w:r>
    </w:p>
    <w:p w14:paraId="7A61FF8A" w14:textId="6D7731A3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hålla Fastighetskommittén underrättad om sin verksamhet</w:t>
      </w:r>
    </w:p>
    <w:p w14:paraId="245EA472" w14:textId="043348D1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64BF7B5E" w14:textId="77777777" w:rsidR="00421DA7" w:rsidRDefault="00421DA7" w:rsidP="00421DA7"/>
    <w:p w14:paraId="2DED5C25" w14:textId="6FCC293A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bör</w:t>
      </w:r>
      <w:r>
        <w:t xml:space="preserve"> om möjligt ansvara för serveringen när andra klubbar (eller medlemmar) vill hyra/låna klubbens lokaler</w:t>
      </w:r>
    </w:p>
    <w:p w14:paraId="4528070E" w14:textId="77777777" w:rsidR="00421DA7" w:rsidRDefault="00421DA7" w:rsidP="00421DA7">
      <w:pPr>
        <w:pStyle w:val="Liststycke"/>
      </w:pPr>
    </w:p>
    <w:p w14:paraId="171FA19B" w14:textId="62167BD4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kan</w:t>
      </w:r>
      <w:r>
        <w:t xml:space="preserve"> sälja profilkläder och dekaler på kurskvällar i samarbete med PR-kommittén</w:t>
      </w:r>
    </w:p>
    <w:p w14:paraId="6DF008FD" w14:textId="7B4F7C19" w:rsidR="00987840" w:rsidRDefault="00987840" w:rsidP="00987840">
      <w:pPr>
        <w:pStyle w:val="Liststycke"/>
        <w:numPr>
          <w:ilvl w:val="0"/>
          <w:numId w:val="2"/>
        </w:numPr>
        <w:ind w:left="426" w:hanging="357"/>
        <w:contextualSpacing w:val="0"/>
      </w:pPr>
      <w:r w:rsidRPr="00987840">
        <w:rPr>
          <w:b/>
        </w:rPr>
        <w:t>kan</w:t>
      </w:r>
      <w:r>
        <w:t xml:space="preserve"> medverka i klubbtidningen BA på för kommittén avsedd sida</w:t>
      </w:r>
    </w:p>
    <w:sectPr w:rsidR="00987840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29B9" w14:textId="77777777" w:rsidR="00231662" w:rsidRDefault="00231662" w:rsidP="004054E9">
      <w:pPr>
        <w:spacing w:after="0" w:line="240" w:lineRule="auto"/>
      </w:pPr>
      <w:r>
        <w:separator/>
      </w:r>
    </w:p>
  </w:endnote>
  <w:endnote w:type="continuationSeparator" w:id="0">
    <w:p w14:paraId="047C1E2F" w14:textId="77777777" w:rsidR="00231662" w:rsidRDefault="00231662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1EEA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09EFC5E9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FD36" w14:textId="77777777" w:rsidR="00231662" w:rsidRDefault="00231662" w:rsidP="004054E9">
      <w:pPr>
        <w:spacing w:after="0" w:line="240" w:lineRule="auto"/>
      </w:pPr>
      <w:r>
        <w:separator/>
      </w:r>
    </w:p>
  </w:footnote>
  <w:footnote w:type="continuationSeparator" w:id="0">
    <w:p w14:paraId="78AA141F" w14:textId="77777777" w:rsidR="00231662" w:rsidRDefault="00231662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AC34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B1A3C" wp14:editId="520A4AFC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69CA37E1" w14:textId="22F86D9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421DA7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6628"/>
    <w:multiLevelType w:val="hybridMultilevel"/>
    <w:tmpl w:val="B6FEB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14585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40"/>
    <w:rsid w:val="001B0B56"/>
    <w:rsid w:val="001C0332"/>
    <w:rsid w:val="00231662"/>
    <w:rsid w:val="002C60FD"/>
    <w:rsid w:val="003D61B1"/>
    <w:rsid w:val="004054E9"/>
    <w:rsid w:val="00421DA7"/>
    <w:rsid w:val="005D12D0"/>
    <w:rsid w:val="00606537"/>
    <w:rsid w:val="006347B1"/>
    <w:rsid w:val="006E256F"/>
    <w:rsid w:val="00987840"/>
    <w:rsid w:val="00AD7A83"/>
    <w:rsid w:val="00C26F4B"/>
    <w:rsid w:val="00CF38A5"/>
    <w:rsid w:val="00DF211A"/>
    <w:rsid w:val="00E307C4"/>
    <w:rsid w:val="00E71F11"/>
    <w:rsid w:val="00E76109"/>
    <w:rsid w:val="00EE6F6D"/>
    <w:rsid w:val="00F41A73"/>
    <w:rsid w:val="00F462CF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EA783"/>
  <w15:chartTrackingRefBased/>
  <w15:docId w15:val="{CAF4E928-D9B4-48AC-9743-311EE7F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5</TotalTime>
  <Pages>2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2025-04-15T07:29:00Z</dcterms:created>
  <dcterms:modified xsi:type="dcterms:W3CDTF">2025-04-15T08:16:00Z</dcterms:modified>
</cp:coreProperties>
</file>