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98D3" w14:textId="77777777" w:rsidR="00A62AF8" w:rsidRPr="00A62AF8" w:rsidRDefault="00A62AF8" w:rsidP="00A62AF8">
      <w:pPr>
        <w:pStyle w:val="Rubrik1"/>
        <w:rPr>
          <w:b/>
          <w:bCs/>
        </w:rPr>
      </w:pPr>
      <w:r w:rsidRPr="00A62AF8">
        <w:rPr>
          <w:b/>
          <w:bCs/>
        </w:rPr>
        <w:t>ARBETSORDNING FÖR DRAGHUNDSSEKTORN</w:t>
      </w:r>
    </w:p>
    <w:p w14:paraId="350D0B0A" w14:textId="77777777" w:rsidR="00A62AF8" w:rsidRDefault="00A62AF8" w:rsidP="00A62AF8">
      <w:pPr>
        <w:pStyle w:val="Rubrik2"/>
      </w:pPr>
      <w:r>
        <w:t>Draghundssektorn</w:t>
      </w:r>
    </w:p>
    <w:p w14:paraId="506D4F7B" w14:textId="77777777" w:rsidR="00A62AF8" w:rsidRDefault="00A62AF8" w:rsidP="00A62AF8"/>
    <w:p w14:paraId="0C8EFB27" w14:textId="01CFEF8D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aktiviteter i tävlings-, tränings- och friskvårdssyfte för draghundsförare med hundar, både under vinter- och barmarkssäsong</w:t>
      </w:r>
    </w:p>
    <w:p w14:paraId="6163E5A1" w14:textId="10B80531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ansöka om, anordna, genomföra och redovisa dragprov</w:t>
      </w:r>
    </w:p>
    <w:p w14:paraId="0ADE5C41" w14:textId="2461C81E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klubbens spår vad gäller röjning och spårpreparering</w:t>
      </w:r>
    </w:p>
    <w:p w14:paraId="1F5CB790" w14:textId="7C982878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drift och underhåll av skoter</w:t>
      </w:r>
    </w:p>
    <w:p w14:paraId="29F586B6" w14:textId="0C60E0E2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det </w:t>
      </w:r>
      <w:proofErr w:type="gramStart"/>
      <w:r>
        <w:t>materiel sektorn</w:t>
      </w:r>
      <w:proofErr w:type="gramEnd"/>
      <w:r>
        <w:t xml:space="preserve"> behöver; inköpa, vårda och förvara</w:t>
      </w:r>
    </w:p>
    <w:p w14:paraId="1997E9C5" w14:textId="40995CBC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utbildning av tävlingsfunktionärer (i samarbete med distriktet och SDSF)</w:t>
      </w:r>
    </w:p>
    <w:p w14:paraId="55CF8A87" w14:textId="227519F2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kontakta PR inför varje arrangemang i fråga om redovisning till pressen</w:t>
      </w:r>
    </w:p>
    <w:p w14:paraId="6E8A4790" w14:textId="6A1A5CCE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kontakta PR i frågor som rör sponsring</w:t>
      </w:r>
    </w:p>
    <w:p w14:paraId="71ADE7D2" w14:textId="65E499B3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följa de anvisningar PR upprättat beträffande layout</w:t>
      </w:r>
    </w:p>
    <w:p w14:paraId="0EC5B1A2" w14:textId="48E9CF50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ansvara för att sektorns pärm hålles uppdaterad</w:t>
      </w:r>
    </w:p>
    <w:p w14:paraId="139FAFA0" w14:textId="6F68AB38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arbeta för ett gott samarbete med övriga sektorer och kommittéer</w:t>
      </w:r>
    </w:p>
    <w:p w14:paraId="494A6800" w14:textId="71F311C6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deltaga med minst en representant vid varje S/K-möte</w:t>
      </w:r>
    </w:p>
    <w:p w14:paraId="6B806CE9" w14:textId="62959354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vid egna möten föra protokoll eller minnesanteckningar, där punkten inkommande skrivelser </w:t>
      </w:r>
      <w:r w:rsidRPr="00A62AF8">
        <w:rPr>
          <w:bCs/>
        </w:rPr>
        <w:t>ska</w:t>
      </w:r>
      <w:r>
        <w:t xml:space="preserve"> finnas med, som sedan delges styrelsen</w:t>
      </w:r>
    </w:p>
    <w:p w14:paraId="6108056D" w14:textId="4092BA52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upprätta budget, verksamhetsberättelse och verksamhetsplan</w:t>
      </w:r>
    </w:p>
    <w:p w14:paraId="224C5C3B" w14:textId="78D3EC1E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attestera de fakturor som belastar sektorns budget</w:t>
      </w:r>
    </w:p>
    <w:p w14:paraId="1622BD09" w14:textId="3F2052DD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senast tio dagar före aktivitet lämna skriftlig beställning till Kökskommittén samt lämna en årsplanering vid årets </w:t>
      </w:r>
      <w:r w:rsidRPr="00A62AF8">
        <w:rPr>
          <w:bCs/>
        </w:rPr>
        <w:t>bör</w:t>
      </w:r>
      <w:r w:rsidRPr="00A62AF8">
        <w:rPr>
          <w:bCs/>
        </w:rPr>
        <w:t>jan</w:t>
      </w:r>
    </w:p>
    <w:p w14:paraId="104281E5" w14:textId="1498C610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hålla Fastighetskommittén underrättad om sin verksamhet</w:t>
      </w:r>
    </w:p>
    <w:p w14:paraId="158029AE" w14:textId="5C771E8C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3016CB48" w14:textId="000AF6C5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lastRenderedPageBreak/>
        <w:t>ska</w:t>
      </w:r>
      <w:r>
        <w:t xml:space="preserve"> fullfölja sina åtaganden enligt det städschema som upprättas av Fastighetskommittén</w:t>
      </w:r>
    </w:p>
    <w:p w14:paraId="75815654" w14:textId="730BD576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representera med en representant på </w:t>
      </w:r>
      <w:proofErr w:type="spellStart"/>
      <w:r>
        <w:t>MND:s</w:t>
      </w:r>
      <w:proofErr w:type="spellEnd"/>
      <w:r>
        <w:t xml:space="preserve"> årsmöte som infaller 15 feb – 15 mars</w:t>
      </w:r>
    </w:p>
    <w:p w14:paraId="2946A2A5" w14:textId="7EEB3202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ska</w:t>
      </w:r>
      <w:r>
        <w:t xml:space="preserve"> sända representant till draghundsförbundets distriktsmöten och Svenska dragsport-förbundets årsstämma</w:t>
      </w:r>
    </w:p>
    <w:p w14:paraId="677919A7" w14:textId="77777777" w:rsidR="00A62AF8" w:rsidRDefault="00A62AF8" w:rsidP="00A62AF8">
      <w:pPr>
        <w:pStyle w:val="Liststycke"/>
        <w:ind w:left="425"/>
        <w:contextualSpacing w:val="0"/>
      </w:pPr>
    </w:p>
    <w:p w14:paraId="7345D648" w14:textId="6662AF9C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kan</w:t>
      </w:r>
      <w:r>
        <w:t xml:space="preserve"> ansöka om, anordna, genomföra och redovisa lydnadsprov för draghundar</w:t>
      </w:r>
    </w:p>
    <w:p w14:paraId="319A30B1" w14:textId="28A2201B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kan</w:t>
      </w:r>
      <w:r>
        <w:t xml:space="preserve"> genomföra KM i draghundskörning</w:t>
      </w:r>
    </w:p>
    <w:p w14:paraId="6805E7E9" w14:textId="6A910A37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kan</w:t>
      </w:r>
      <w:r>
        <w:t xml:space="preserve"> arrangera vinterupptaktsträff på hösten</w:t>
      </w:r>
    </w:p>
    <w:p w14:paraId="793CB17A" w14:textId="4F4DBC3A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kan</w:t>
      </w:r>
      <w:r>
        <w:t xml:space="preserve"> sälja profilkläder och dekaler på kurskvällar och andra arrangemang i samarbete med PR</w:t>
      </w:r>
    </w:p>
    <w:p w14:paraId="29C9B8AF" w14:textId="13899555" w:rsidR="00A62AF8" w:rsidRDefault="00A62AF8" w:rsidP="00A62AF8">
      <w:pPr>
        <w:pStyle w:val="Liststycke"/>
        <w:numPr>
          <w:ilvl w:val="0"/>
          <w:numId w:val="2"/>
        </w:numPr>
        <w:ind w:left="425"/>
        <w:contextualSpacing w:val="0"/>
      </w:pPr>
      <w:r w:rsidRPr="00A62AF8">
        <w:rPr>
          <w:b/>
        </w:rPr>
        <w:t>kan</w:t>
      </w:r>
      <w:r>
        <w:t xml:space="preserve"> medverka i klubbtidningen BA på för sektorn avsedd sida</w:t>
      </w:r>
    </w:p>
    <w:p w14:paraId="4DB5237F" w14:textId="77777777" w:rsidR="004054E9" w:rsidRPr="00EE6F6D" w:rsidRDefault="004054E9" w:rsidP="00EE6F6D"/>
    <w:sectPr w:rsidR="004054E9" w:rsidRPr="00EE6F6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A714" w14:textId="77777777" w:rsidR="00A62AF8" w:rsidRDefault="00A62AF8" w:rsidP="004054E9">
      <w:pPr>
        <w:spacing w:after="0" w:line="240" w:lineRule="auto"/>
      </w:pPr>
      <w:r>
        <w:separator/>
      </w:r>
    </w:p>
  </w:endnote>
  <w:endnote w:type="continuationSeparator" w:id="0">
    <w:p w14:paraId="48070458" w14:textId="77777777" w:rsidR="00A62AF8" w:rsidRDefault="00A62AF8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D4C9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3B2916C9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1140" w14:textId="77777777" w:rsidR="00A62AF8" w:rsidRDefault="00A62AF8" w:rsidP="004054E9">
      <w:pPr>
        <w:spacing w:after="0" w:line="240" w:lineRule="auto"/>
      </w:pPr>
      <w:r>
        <w:separator/>
      </w:r>
    </w:p>
  </w:footnote>
  <w:footnote w:type="continuationSeparator" w:id="0">
    <w:p w14:paraId="677BD35A" w14:textId="77777777" w:rsidR="00A62AF8" w:rsidRDefault="00A62AF8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3EE6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44DBF2" wp14:editId="0CB6A830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3A5BA185" w14:textId="7777777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A62AF8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B2B"/>
    <w:multiLevelType w:val="hybridMultilevel"/>
    <w:tmpl w:val="FC0E4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6072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F8"/>
    <w:rsid w:val="001B0B56"/>
    <w:rsid w:val="001C0332"/>
    <w:rsid w:val="002C60FD"/>
    <w:rsid w:val="00386D49"/>
    <w:rsid w:val="004054E9"/>
    <w:rsid w:val="005D12D0"/>
    <w:rsid w:val="00606537"/>
    <w:rsid w:val="006347B1"/>
    <w:rsid w:val="006E256F"/>
    <w:rsid w:val="00A62AF8"/>
    <w:rsid w:val="00AD7A83"/>
    <w:rsid w:val="00C26F4B"/>
    <w:rsid w:val="00CF38A5"/>
    <w:rsid w:val="00E13DF2"/>
    <w:rsid w:val="00E307C4"/>
    <w:rsid w:val="00E50D0A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4700"/>
  <w15:chartTrackingRefBased/>
  <w15:docId w15:val="{80B32930-D122-4047-AE88-487674A1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3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1</cp:revision>
  <dcterms:created xsi:type="dcterms:W3CDTF">2025-04-15T08:29:00Z</dcterms:created>
  <dcterms:modified xsi:type="dcterms:W3CDTF">2025-04-15T08:32:00Z</dcterms:modified>
</cp:coreProperties>
</file>