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E25F" w14:textId="77777777" w:rsidR="00745826" w:rsidRPr="006C2ABE" w:rsidRDefault="004E44E1" w:rsidP="00745826">
      <w:pPr>
        <w:pStyle w:val="Rubrik"/>
        <w:rPr>
          <w:rFonts w:asciiTheme="minorHAnsi" w:hAnsiTheme="minorHAnsi"/>
        </w:rPr>
      </w:pPr>
      <w:bookmarkStart w:id="0" w:name="bkmRubrik"/>
      <w:r w:rsidRPr="006C2ABE">
        <w:rPr>
          <w:rFonts w:asciiTheme="minorHAnsi" w:hAnsiTheme="minorHAnsi"/>
        </w:rPr>
        <w:t>Arbetsordningar Sundsvalls Brukshundklubb</w:t>
      </w:r>
      <w:bookmarkEnd w:id="0"/>
    </w:p>
    <w:p w14:paraId="2FBC2543" w14:textId="77777777" w:rsidR="00745826" w:rsidRPr="006C2ABE" w:rsidRDefault="004E44E1" w:rsidP="00745826">
      <w:pPr>
        <w:pStyle w:val="Underrubrik"/>
        <w:rPr>
          <w:rFonts w:asciiTheme="minorHAnsi" w:hAnsiTheme="minorHAnsi"/>
        </w:rPr>
      </w:pPr>
      <w:bookmarkStart w:id="1" w:name="bkmUnderRubrik"/>
      <w:r w:rsidRPr="006C2ABE">
        <w:rPr>
          <w:rFonts w:asciiTheme="minorHAnsi" w:hAnsiTheme="minorHAnsi"/>
        </w:rPr>
        <w:t>Gällande från 2016</w:t>
      </w:r>
      <w:bookmarkEnd w:id="1"/>
    </w:p>
    <w:p w14:paraId="5FEE5181" w14:textId="77777777" w:rsidR="00745826" w:rsidRPr="006C2ABE" w:rsidRDefault="00745826" w:rsidP="00745826">
      <w:pPr>
        <w:pStyle w:val="Brdtext"/>
        <w:rPr>
          <w:rFonts w:asciiTheme="minorHAnsi" w:hAnsiTheme="minorHAnsi"/>
        </w:rPr>
      </w:pPr>
    </w:p>
    <w:p w14:paraId="54B9BDB8" w14:textId="77777777" w:rsidR="00502819" w:rsidRPr="006C2ABE" w:rsidRDefault="00502819">
      <w:pPr>
        <w:spacing w:after="200" w:line="0" w:lineRule="auto"/>
        <w:rPr>
          <w:rFonts w:asciiTheme="minorHAnsi" w:eastAsiaTheme="majorEastAsia" w:hAnsiTheme="minorHAnsi" w:cstheme="majorBidi"/>
          <w:b/>
          <w:bCs/>
          <w:caps/>
          <w:color w:val="00257A"/>
          <w:sz w:val="34"/>
          <w:szCs w:val="28"/>
        </w:rPr>
      </w:pPr>
      <w:bookmarkStart w:id="2" w:name="_Toc285009096"/>
      <w:r w:rsidRPr="006C2ABE">
        <w:rPr>
          <w:rFonts w:asciiTheme="minorHAnsi" w:hAnsiTheme="minorHAnsi"/>
        </w:rPr>
        <w:br w:type="page"/>
      </w:r>
    </w:p>
    <w:p w14:paraId="74B01F58" w14:textId="77777777" w:rsidR="00745826" w:rsidRPr="006C2ABE" w:rsidRDefault="00745826" w:rsidP="002938D4">
      <w:pPr>
        <w:pStyle w:val="R1"/>
        <w:rPr>
          <w:rFonts w:asciiTheme="minorHAnsi" w:hAnsiTheme="minorHAnsi"/>
        </w:rPr>
      </w:pPr>
      <w:r w:rsidRPr="006C2ABE">
        <w:rPr>
          <w:rFonts w:asciiTheme="minorHAnsi" w:hAnsiTheme="minorHAnsi"/>
        </w:rPr>
        <w:lastRenderedPageBreak/>
        <w:t>Innehållsförteckning</w:t>
      </w:r>
      <w:bookmarkEnd w:id="2"/>
    </w:p>
    <w:p w14:paraId="23AF7B91" w14:textId="77777777" w:rsidR="00FA6353" w:rsidRDefault="00E473C5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6C2ABE">
        <w:rPr>
          <w:rFonts w:asciiTheme="minorHAnsi" w:hAnsiTheme="minorHAnsi"/>
        </w:rPr>
        <w:fldChar w:fldCharType="begin"/>
      </w:r>
      <w:r w:rsidRPr="006C2ABE">
        <w:rPr>
          <w:rFonts w:asciiTheme="minorHAnsi" w:hAnsiTheme="minorHAnsi"/>
        </w:rPr>
        <w:instrText xml:space="preserve"> TOC \o "2-6" \t "Rubrik 1;1;nRubrik 1;1;Toc;1" </w:instrText>
      </w:r>
      <w:r w:rsidRPr="006C2ABE">
        <w:rPr>
          <w:rFonts w:asciiTheme="minorHAnsi" w:hAnsiTheme="minorHAnsi"/>
        </w:rPr>
        <w:fldChar w:fldCharType="separate"/>
      </w:r>
      <w:r w:rsidR="00FA6353" w:rsidRPr="00024850">
        <w:rPr>
          <w:rFonts w:asciiTheme="minorHAnsi" w:hAnsiTheme="minorHAnsi"/>
          <w:noProof/>
        </w:rPr>
        <w:t>1</w:t>
      </w:r>
      <w:r w:rsidR="00FA6353"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="00FA6353" w:rsidRPr="00024850">
        <w:rPr>
          <w:rFonts w:asciiTheme="minorHAnsi" w:hAnsiTheme="minorHAnsi"/>
          <w:noProof/>
        </w:rPr>
        <w:t>Gemensamma punkter</w:t>
      </w:r>
      <w:r w:rsidR="00FA6353">
        <w:rPr>
          <w:noProof/>
        </w:rPr>
        <w:tab/>
      </w:r>
      <w:r w:rsidR="00FA6353">
        <w:rPr>
          <w:noProof/>
        </w:rPr>
        <w:fldChar w:fldCharType="begin"/>
      </w:r>
      <w:r w:rsidR="00FA6353">
        <w:rPr>
          <w:noProof/>
        </w:rPr>
        <w:instrText xml:space="preserve"> PAGEREF _Toc448762689 \h </w:instrText>
      </w:r>
      <w:r w:rsidR="00FA6353">
        <w:rPr>
          <w:noProof/>
        </w:rPr>
      </w:r>
      <w:r w:rsidR="00FA6353">
        <w:rPr>
          <w:noProof/>
        </w:rPr>
        <w:fldChar w:fldCharType="separate"/>
      </w:r>
      <w:r w:rsidR="00FA6353">
        <w:rPr>
          <w:noProof/>
        </w:rPr>
        <w:t>3</w:t>
      </w:r>
      <w:r w:rsidR="00FA6353">
        <w:rPr>
          <w:noProof/>
        </w:rPr>
        <w:fldChar w:fldCharType="end"/>
      </w:r>
    </w:p>
    <w:p w14:paraId="1E242240" w14:textId="77777777" w:rsidR="00FA6353" w:rsidRDefault="00FA6353">
      <w:pPr>
        <w:pStyle w:val="Innehll3"/>
        <w:tabs>
          <w:tab w:val="right" w:leader="dot" w:pos="8494"/>
        </w:tabs>
        <w:rPr>
          <w:rFonts w:asciiTheme="minorHAnsi" w:eastAsiaTheme="minorEastAsia" w:hAnsiTheme="minorHAnsi"/>
          <w:noProof/>
          <w:lang w:eastAsia="sv-SE"/>
        </w:rPr>
      </w:pPr>
      <w:r w:rsidRPr="00024850">
        <w:rPr>
          <w:rFonts w:asciiTheme="minorHAnsi" w:hAnsiTheme="minorHAnsi"/>
          <w:noProof/>
        </w:rPr>
        <w:t>Kontaktytor 2016: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B42AA0B" w14:textId="77777777" w:rsidR="00FA6353" w:rsidRDefault="00FA635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2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Agilitysektorn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7825C0F" w14:textId="77777777" w:rsidR="00FA6353" w:rsidRDefault="00FA635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3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Bruks- och Lydnadssektorn (BoL)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F129339" w14:textId="77777777" w:rsidR="00FA6353" w:rsidRDefault="00FA635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4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Draghundsektorn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6A6E193" w14:textId="77777777" w:rsidR="00FA6353" w:rsidRDefault="00FA635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5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Hundägarutbildningssektorn (HUS)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B28A583" w14:textId="77777777" w:rsidR="00FA6353" w:rsidRDefault="00FA635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6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Mentalsektorn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16255A6" w14:textId="77777777" w:rsidR="00FA6353" w:rsidRDefault="00FA635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7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Rallylydnadssektorn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47CB0F3" w14:textId="77777777" w:rsidR="00FA6353" w:rsidRDefault="00FA635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8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Tjänstehundssektorn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E9D267A" w14:textId="77777777" w:rsidR="00FA6353" w:rsidRDefault="00FA6353">
      <w:pPr>
        <w:pStyle w:val="Innehll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sv-SE"/>
        </w:rPr>
      </w:pPr>
      <w:r>
        <w:rPr>
          <w:noProof/>
        </w:rPr>
        <w:t>9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Utställningssektorn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DDA0C1B" w14:textId="77777777" w:rsidR="00FA6353" w:rsidRDefault="00FA6353">
      <w:pPr>
        <w:pStyle w:val="Innehll1"/>
        <w:tabs>
          <w:tab w:val="left" w:pos="66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10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Fastighetskommittén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_Toc448762699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10F5653" w14:textId="77777777" w:rsidR="00FA6353" w:rsidRDefault="00FA6353">
      <w:pPr>
        <w:pStyle w:val="Innehll1"/>
        <w:tabs>
          <w:tab w:val="left" w:pos="66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11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Kökskommittén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_Toc448762700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46FAB5C" w14:textId="77777777" w:rsidR="00FA6353" w:rsidRDefault="00FA6353">
      <w:pPr>
        <w:pStyle w:val="Innehll1"/>
        <w:tabs>
          <w:tab w:val="left" w:pos="66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12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Expeditionskommittén inkl medlemsansvarig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_Toc448762701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B0DAFE7" w14:textId="77777777" w:rsidR="00FA6353" w:rsidRDefault="00FA6353">
      <w:pPr>
        <w:pStyle w:val="Innehll1"/>
        <w:tabs>
          <w:tab w:val="left" w:pos="660"/>
        </w:tabs>
        <w:rPr>
          <w:rFonts w:asciiTheme="minorHAnsi" w:eastAsiaTheme="minorEastAsia" w:hAnsiTheme="minorHAnsi"/>
          <w:noProof/>
          <w:sz w:val="22"/>
          <w:lang w:eastAsia="sv-SE"/>
        </w:rPr>
      </w:pPr>
      <w:r w:rsidRPr="00024850">
        <w:rPr>
          <w:rFonts w:asciiTheme="minorHAnsi" w:hAnsiTheme="minorHAnsi"/>
          <w:noProof/>
        </w:rPr>
        <w:t>13</w:t>
      </w:r>
      <w:r>
        <w:rPr>
          <w:rFonts w:asciiTheme="minorHAnsi" w:eastAsiaTheme="minorEastAsia" w:hAnsiTheme="minorHAnsi"/>
          <w:noProof/>
          <w:sz w:val="22"/>
          <w:lang w:eastAsia="sv-SE"/>
        </w:rPr>
        <w:tab/>
      </w:r>
      <w:r w:rsidRPr="00024850">
        <w:rPr>
          <w:rFonts w:asciiTheme="minorHAnsi" w:hAnsiTheme="minorHAnsi"/>
          <w:noProof/>
        </w:rPr>
        <w:t>Championvägg, Resultatbank, Webb-Nyhetsbrev (PR/INFO)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_Toc448762702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72215B3" w14:textId="77777777" w:rsidR="00745826" w:rsidRPr="006C2ABE" w:rsidRDefault="00E473C5" w:rsidP="00745826">
      <w:pPr>
        <w:pStyle w:val="Brdtext"/>
        <w:rPr>
          <w:rFonts w:asciiTheme="minorHAnsi" w:eastAsiaTheme="majorEastAsia" w:hAnsiTheme="minorHAnsi" w:cstheme="majorBidi"/>
          <w:b/>
          <w:bCs/>
          <w:caps/>
          <w:color w:val="00257A"/>
          <w:sz w:val="32"/>
          <w:szCs w:val="28"/>
        </w:rPr>
      </w:pPr>
      <w:r w:rsidRPr="006C2ABE">
        <w:rPr>
          <w:rFonts w:asciiTheme="minorHAnsi" w:hAnsiTheme="minorHAnsi"/>
          <w:sz w:val="24"/>
        </w:rPr>
        <w:fldChar w:fldCharType="end"/>
      </w:r>
    </w:p>
    <w:p w14:paraId="41A73358" w14:textId="77777777" w:rsidR="00502819" w:rsidRPr="006C2ABE" w:rsidRDefault="00502819">
      <w:pPr>
        <w:spacing w:after="200" w:line="0" w:lineRule="auto"/>
        <w:rPr>
          <w:rFonts w:asciiTheme="minorHAnsi" w:eastAsiaTheme="majorEastAsia" w:hAnsiTheme="minorHAnsi" w:cstheme="majorBidi"/>
          <w:b/>
          <w:bCs/>
          <w:caps/>
          <w:color w:val="00257A"/>
          <w:sz w:val="32"/>
          <w:szCs w:val="28"/>
        </w:rPr>
      </w:pPr>
      <w:r w:rsidRPr="006C2ABE">
        <w:rPr>
          <w:rFonts w:asciiTheme="minorHAnsi" w:hAnsiTheme="minorHAnsi"/>
        </w:rPr>
        <w:br w:type="page"/>
      </w:r>
    </w:p>
    <w:p w14:paraId="46697D1A" w14:textId="77777777" w:rsidR="00823E3B" w:rsidRPr="006C2ABE" w:rsidRDefault="00484FF4" w:rsidP="00C14688">
      <w:pPr>
        <w:pStyle w:val="nRubrik1"/>
        <w:numPr>
          <w:ilvl w:val="0"/>
          <w:numId w:val="1"/>
        </w:numPr>
        <w:rPr>
          <w:rFonts w:asciiTheme="minorHAnsi" w:hAnsiTheme="minorHAnsi"/>
        </w:rPr>
      </w:pPr>
      <w:bookmarkStart w:id="3" w:name="_Toc448762689"/>
      <w:bookmarkStart w:id="4" w:name="bkmStart"/>
      <w:r w:rsidRPr="006C2ABE">
        <w:rPr>
          <w:rFonts w:asciiTheme="minorHAnsi" w:hAnsiTheme="minorHAnsi"/>
        </w:rPr>
        <w:lastRenderedPageBreak/>
        <w:t>Gemensamma punkter</w:t>
      </w:r>
      <w:bookmarkEnd w:id="3"/>
    </w:p>
    <w:bookmarkEnd w:id="4"/>
    <w:p w14:paraId="57F128E2" w14:textId="77777777" w:rsidR="004E44E1" w:rsidRPr="006C2ABE" w:rsidRDefault="004E44E1" w:rsidP="00212FDB">
      <w:pPr>
        <w:pStyle w:val="Brdtext"/>
        <w:rPr>
          <w:rFonts w:asciiTheme="minorHAnsi" w:hAnsiTheme="minorHAnsi"/>
        </w:rPr>
      </w:pPr>
      <w:r w:rsidRPr="006C2ABE">
        <w:rPr>
          <w:rFonts w:asciiTheme="minorHAnsi" w:hAnsiTheme="minorHAnsi"/>
        </w:rPr>
        <w:t>Nedanstående punkter är generella för styrelse, sektorer och kommittéer.</w:t>
      </w:r>
    </w:p>
    <w:p w14:paraId="59BA4928" w14:textId="77777777" w:rsidR="00212FDB" w:rsidRPr="006C2ABE" w:rsidRDefault="00DF2268" w:rsidP="00212FDB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</w:t>
      </w:r>
      <w:r w:rsidR="00212FDB" w:rsidRPr="006C2ABE">
        <w:rPr>
          <w:rFonts w:asciiTheme="minorHAnsi" w:hAnsiTheme="minorHAnsi"/>
          <w:b/>
        </w:rPr>
        <w:t>:</w:t>
      </w:r>
    </w:p>
    <w:p w14:paraId="5A956250" w14:textId="77777777" w:rsidR="00212FDB" w:rsidRPr="006C2ABE" w:rsidRDefault="00212FDB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Vid egna möten föra protokoll eller minnesanteckningar som sedan delges styrelsen</w:t>
      </w:r>
    </w:p>
    <w:p w14:paraId="2FE98EA6" w14:textId="77777777" w:rsidR="00212FDB" w:rsidRPr="006C2ABE" w:rsidRDefault="002600A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Upprätta budget, verksamhetsberättelse samt verksamhetsplan senast november månad</w:t>
      </w:r>
    </w:p>
    <w:p w14:paraId="2E124C40" w14:textId="77777777" w:rsidR="00484FF4" w:rsidRPr="006C2ABE" w:rsidRDefault="00484FF4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Delta med minst en representant vid varje S/K-möte</w:t>
      </w:r>
    </w:p>
    <w:p w14:paraId="0F03F3D7" w14:textId="77777777" w:rsidR="0098272B" w:rsidRPr="006C2ABE" w:rsidRDefault="0098272B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Styrelse och sektorer ska delta med minst en representant på lokalklubbskonferens i distriktet</w:t>
      </w:r>
    </w:p>
    <w:p w14:paraId="25AE489D" w14:textId="77777777" w:rsidR="00484FF4" w:rsidRPr="006C2ABE" w:rsidRDefault="00484FF4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Attestera fakturor (alt fakturakopia eller följesedel) som belastar budget och lämnas till kassören</w:t>
      </w:r>
    </w:p>
    <w:p w14:paraId="2A2469C8" w14:textId="77777777" w:rsidR="00484FF4" w:rsidRPr="006C2ABE" w:rsidRDefault="00484FF4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Kontroller och svara på den </w:t>
      </w:r>
      <w:proofErr w:type="gramStart"/>
      <w:r w:rsidRPr="006C2ABE">
        <w:rPr>
          <w:rFonts w:asciiTheme="minorHAnsi" w:hAnsiTheme="minorHAnsi"/>
        </w:rPr>
        <w:t>mail</w:t>
      </w:r>
      <w:proofErr w:type="gramEnd"/>
      <w:r w:rsidRPr="006C2ABE">
        <w:rPr>
          <w:rFonts w:asciiTheme="minorHAnsi" w:hAnsiTheme="minorHAnsi"/>
        </w:rPr>
        <w:t xml:space="preserve"> som är tilldelad S/K eller funktion</w:t>
      </w:r>
    </w:p>
    <w:p w14:paraId="51FAE0B7" w14:textId="77777777" w:rsidR="002600A9" w:rsidRPr="006C2ABE" w:rsidRDefault="002600A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Arbeta för ett gott samarbete med övriga sektorer och kommittéer</w:t>
      </w:r>
    </w:p>
    <w:p w14:paraId="208BBC20" w14:textId="77777777" w:rsidR="00484FF4" w:rsidRPr="006C2ABE" w:rsidRDefault="00484FF4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Kontroller med berörda sektorer och kommittéer vid aktiviteter som kan ha beröringspunkt hos dessa</w:t>
      </w:r>
    </w:p>
    <w:p w14:paraId="2BBCE3D4" w14:textId="77777777" w:rsidR="00484FF4" w:rsidRPr="006C2ABE" w:rsidRDefault="00484FF4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Skapa en årsarbetsplan för att kunna samordna klubbens aktiviteter</w:t>
      </w:r>
    </w:p>
    <w:p w14:paraId="087D0B71" w14:textId="77777777" w:rsidR="002600A9" w:rsidRPr="006C2ABE" w:rsidRDefault="002600A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Kontakta Köket 10 dagar före aktivitet som kräver fika eller mat</w:t>
      </w:r>
    </w:p>
    <w:p w14:paraId="402CB635" w14:textId="77777777" w:rsidR="002600A9" w:rsidRPr="006C2ABE" w:rsidRDefault="002600A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Skicka information till Nyhetsbrevet </w:t>
      </w:r>
      <w:r w:rsidR="00484FF4" w:rsidRPr="006C2ABE">
        <w:rPr>
          <w:rFonts w:asciiTheme="minorHAnsi" w:hAnsiTheme="minorHAnsi"/>
        </w:rPr>
        <w:t xml:space="preserve">som rör kommande aktiviteter </w:t>
      </w:r>
    </w:p>
    <w:p w14:paraId="0E56E606" w14:textId="77777777" w:rsidR="00CD50A6" w:rsidRPr="006C2ABE" w:rsidRDefault="00CD50A6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Kontrollera att korrekt information finns på klubbens hemsida</w:t>
      </w:r>
    </w:p>
    <w:p w14:paraId="36C334B2" w14:textId="77777777" w:rsidR="0098272B" w:rsidRPr="006C2ABE" w:rsidRDefault="00484FF4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Hörsamma gemensamma aktiviteter som tex städning av klubbom</w:t>
      </w:r>
      <w:r w:rsidR="00581F1B" w:rsidRPr="006C2ABE">
        <w:rPr>
          <w:rFonts w:asciiTheme="minorHAnsi" w:hAnsiTheme="minorHAnsi"/>
        </w:rPr>
        <w:t>råde och klubbstuga</w:t>
      </w:r>
    </w:p>
    <w:p w14:paraId="79C95332" w14:textId="77777777" w:rsidR="00581F1B" w:rsidRPr="006C2ABE" w:rsidRDefault="00581F1B" w:rsidP="00581F1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</w:p>
    <w:p w14:paraId="3B89B0C2" w14:textId="77777777" w:rsidR="00581F1B" w:rsidRPr="006C2ABE" w:rsidRDefault="00DF2268" w:rsidP="00581F1B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KAN/</w:t>
      </w:r>
      <w:r w:rsidR="00893091" w:rsidRPr="006C2ABE">
        <w:rPr>
          <w:rFonts w:asciiTheme="minorHAnsi" w:hAnsiTheme="minorHAnsi"/>
          <w:b/>
        </w:rPr>
        <w:t>BÖR:</w:t>
      </w:r>
    </w:p>
    <w:p w14:paraId="2C4EC53D" w14:textId="77777777" w:rsidR="00893091" w:rsidRPr="006C2ABE" w:rsidRDefault="00893091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att arrangemang i klubbens namn blir synliggjort för allmänheten</w:t>
      </w:r>
    </w:p>
    <w:p w14:paraId="64F188EE" w14:textId="77777777" w:rsidR="00872174" w:rsidRDefault="001467F5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Vid avsaknad av PR/Info-kommitté ha löpande kontakt med styrelsen gällande sponsring och inköp av PR-produkter (klubbkläder, märken mm)</w:t>
      </w:r>
    </w:p>
    <w:p w14:paraId="211EEF26" w14:textId="77777777" w:rsidR="00872174" w:rsidRPr="00872174" w:rsidRDefault="00872174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gemensamma träffar/möte på klubben för att öka samhörighet</w:t>
      </w:r>
    </w:p>
    <w:p w14:paraId="3AC952BB" w14:textId="77777777" w:rsidR="001467F5" w:rsidRPr="006C2ABE" w:rsidRDefault="001467F5" w:rsidP="001467F5">
      <w:pPr>
        <w:pStyle w:val="Rubrik3"/>
        <w:rPr>
          <w:rFonts w:asciiTheme="minorHAnsi" w:hAnsiTheme="minorHAnsi"/>
        </w:rPr>
      </w:pPr>
      <w:bookmarkStart w:id="5" w:name="_Toc448762690"/>
      <w:r w:rsidRPr="006C2ABE">
        <w:rPr>
          <w:rFonts w:asciiTheme="minorHAnsi" w:hAnsiTheme="minorHAnsi"/>
        </w:rPr>
        <w:t>Kontaktytor 2016:</w:t>
      </w:r>
      <w:bookmarkEnd w:id="5"/>
    </w:p>
    <w:p w14:paraId="5877A62D" w14:textId="77777777" w:rsidR="00581F1B" w:rsidRPr="006C2ABE" w:rsidRDefault="001467F5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3</w:t>
      </w:r>
      <w:proofErr w:type="gramStart"/>
      <w:r w:rsidRPr="006C2ABE">
        <w:rPr>
          <w:rFonts w:asciiTheme="minorHAnsi" w:hAnsiTheme="minorHAnsi"/>
        </w:rPr>
        <w:t>st  S</w:t>
      </w:r>
      <w:proofErr w:type="gramEnd"/>
      <w:r w:rsidRPr="006C2ABE">
        <w:rPr>
          <w:rFonts w:asciiTheme="minorHAnsi" w:hAnsiTheme="minorHAnsi"/>
        </w:rPr>
        <w:t>/K-möten tillsammans med styrelsen där minst 1 representant ska närvara</w:t>
      </w:r>
    </w:p>
    <w:p w14:paraId="012EE8D0" w14:textId="77777777" w:rsidR="001467F5" w:rsidRPr="006C2ABE" w:rsidRDefault="001467F5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Sluten grupp i Facebook – Förtroendevalda. Här kan snabba frågor och avstämningar mellan S/K med fördel ske!</w:t>
      </w:r>
    </w:p>
    <w:p w14:paraId="7FA62C94" w14:textId="77777777" w:rsidR="001467F5" w:rsidRPr="006C2ABE" w:rsidRDefault="001467F5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Mailutskick</w:t>
      </w:r>
    </w:p>
    <w:p w14:paraId="250932BD" w14:textId="77777777" w:rsidR="001467F5" w:rsidRPr="006C2ABE" w:rsidRDefault="001467F5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Kontaktperson i styrelsen</w:t>
      </w:r>
    </w:p>
    <w:p w14:paraId="6CEC3D2C" w14:textId="77777777" w:rsidR="00A2030D" w:rsidRPr="006C2ABE" w:rsidRDefault="00A2030D" w:rsidP="00581F1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</w:p>
    <w:p w14:paraId="3DF3A9E2" w14:textId="77777777" w:rsidR="00893091" w:rsidRPr="006C2ABE" w:rsidRDefault="00893091" w:rsidP="00893091">
      <w:pPr>
        <w:pStyle w:val="Punktlista"/>
        <w:numPr>
          <w:ilvl w:val="0"/>
          <w:numId w:val="0"/>
        </w:numPr>
        <w:rPr>
          <w:rFonts w:asciiTheme="minorHAnsi" w:hAnsiTheme="minorHAnsi"/>
          <w:color w:val="002060"/>
        </w:rPr>
      </w:pPr>
      <w:r w:rsidRPr="006C2ABE">
        <w:rPr>
          <w:rFonts w:asciiTheme="minorHAnsi" w:hAnsiTheme="minorHAnsi"/>
          <w:color w:val="002060"/>
        </w:rPr>
        <w:t>Alla sektorer och kommittéer har en ansvarig kontaktperson i styrelsen och denna ska med fördel informeras om händelser eller frågor</w:t>
      </w:r>
    </w:p>
    <w:p w14:paraId="47C92854" w14:textId="77777777" w:rsidR="00DF2268" w:rsidRPr="006C2ABE" w:rsidRDefault="00484FF4" w:rsidP="00581F1B">
      <w:pPr>
        <w:pStyle w:val="Punktlista"/>
        <w:numPr>
          <w:ilvl w:val="0"/>
          <w:numId w:val="0"/>
        </w:numPr>
        <w:rPr>
          <w:rFonts w:asciiTheme="minorHAnsi" w:hAnsiTheme="minorHAnsi"/>
          <w:color w:val="002060"/>
        </w:rPr>
      </w:pPr>
      <w:r w:rsidRPr="006C2ABE">
        <w:rPr>
          <w:rFonts w:asciiTheme="minorHAnsi" w:hAnsiTheme="minorHAnsi"/>
          <w:color w:val="002060"/>
        </w:rPr>
        <w:t xml:space="preserve">Det åligger samtliga förtroendevalda att hålla en god ton och visa </w:t>
      </w:r>
      <w:r w:rsidR="00893091" w:rsidRPr="006C2ABE">
        <w:rPr>
          <w:rFonts w:asciiTheme="minorHAnsi" w:hAnsiTheme="minorHAnsi"/>
          <w:color w:val="002060"/>
        </w:rPr>
        <w:t>respekt gentemot varandra</w:t>
      </w:r>
    </w:p>
    <w:p w14:paraId="0B1D0792" w14:textId="77777777" w:rsidR="00DF2268" w:rsidRPr="006C2ABE" w:rsidRDefault="00DF2268" w:rsidP="00DF2268">
      <w:pPr>
        <w:pStyle w:val="nRubrik1"/>
        <w:rPr>
          <w:rFonts w:asciiTheme="minorHAnsi" w:hAnsiTheme="minorHAnsi"/>
        </w:rPr>
      </w:pPr>
      <w:bookmarkStart w:id="6" w:name="_Toc448762691"/>
      <w:r w:rsidRPr="006C2ABE">
        <w:rPr>
          <w:rFonts w:asciiTheme="minorHAnsi" w:hAnsiTheme="minorHAnsi"/>
        </w:rPr>
        <w:lastRenderedPageBreak/>
        <w:t>Agilitysektorn</w:t>
      </w:r>
      <w:bookmarkEnd w:id="6"/>
    </w:p>
    <w:p w14:paraId="73B81279" w14:textId="77777777" w:rsidR="00DF2268" w:rsidRPr="006C2ABE" w:rsidRDefault="00DF2268" w:rsidP="00DF2268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77A9B320" w14:textId="77777777" w:rsidR="00DF2268" w:rsidRPr="006C2ABE" w:rsidRDefault="00DF2268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Ansöka</w:t>
      </w:r>
      <w:r w:rsidR="00316DEB" w:rsidRPr="006C2ABE">
        <w:rPr>
          <w:rFonts w:asciiTheme="minorHAnsi" w:hAnsiTheme="minorHAnsi"/>
        </w:rPr>
        <w:t xml:space="preserve"> </w:t>
      </w:r>
      <w:r w:rsidR="00032758" w:rsidRPr="006C2ABE">
        <w:rPr>
          <w:rFonts w:asciiTheme="minorHAnsi" w:hAnsiTheme="minorHAnsi"/>
        </w:rPr>
        <w:t xml:space="preserve">om </w:t>
      </w:r>
      <w:r w:rsidRPr="006C2ABE">
        <w:rPr>
          <w:rFonts w:asciiTheme="minorHAnsi" w:hAnsiTheme="minorHAnsi"/>
        </w:rPr>
        <w:t>tävlingar för nästkommande år i gemensam planering i distriktet</w:t>
      </w:r>
    </w:p>
    <w:p w14:paraId="4449C68A" w14:textId="77777777" w:rsidR="00DF2268" w:rsidRPr="006C2ABE" w:rsidRDefault="00316DEB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Genomföra </w:t>
      </w:r>
      <w:r w:rsidR="00DF2268" w:rsidRPr="006C2ABE">
        <w:rPr>
          <w:rFonts w:asciiTheme="minorHAnsi" w:hAnsiTheme="minorHAnsi"/>
        </w:rPr>
        <w:t>tävlingar</w:t>
      </w:r>
      <w:r w:rsidRPr="006C2ABE">
        <w:rPr>
          <w:rFonts w:asciiTheme="minorHAnsi" w:hAnsiTheme="minorHAnsi"/>
        </w:rPr>
        <w:t xml:space="preserve"> på ett föredömligt sätt</w:t>
      </w:r>
    </w:p>
    <w:p w14:paraId="5D5275F8" w14:textId="77777777" w:rsidR="00DF2268" w:rsidRPr="006C2ABE" w:rsidRDefault="00DF2268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underhåll av hinder och övrigt material</w:t>
      </w:r>
    </w:p>
    <w:p w14:paraId="3F84A321" w14:textId="77777777" w:rsidR="00DF2268" w:rsidRPr="006C2ABE" w:rsidRDefault="00DF2268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5E730260" w14:textId="77777777" w:rsidR="00DF2268" w:rsidRPr="006C2ABE" w:rsidRDefault="00DF2268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Planera</w:t>
      </w:r>
      <w:r w:rsidR="00032758" w:rsidRPr="006C2ABE">
        <w:rPr>
          <w:rFonts w:asciiTheme="minorHAnsi" w:hAnsiTheme="minorHAnsi"/>
        </w:rPr>
        <w:t xml:space="preserve"> och genomföra</w:t>
      </w:r>
      <w:r w:rsidRPr="006C2ABE">
        <w:rPr>
          <w:rFonts w:asciiTheme="minorHAnsi" w:hAnsiTheme="minorHAnsi"/>
        </w:rPr>
        <w:t xml:space="preserve"> utbildning och kurser </w:t>
      </w:r>
      <w:r w:rsidR="00032758" w:rsidRPr="006C2ABE">
        <w:rPr>
          <w:rFonts w:asciiTheme="minorHAnsi" w:hAnsiTheme="minorHAnsi"/>
        </w:rPr>
        <w:t>i samråd</w:t>
      </w:r>
      <w:r w:rsidRPr="006C2ABE">
        <w:rPr>
          <w:rFonts w:asciiTheme="minorHAnsi" w:hAnsiTheme="minorHAnsi"/>
        </w:rPr>
        <w:t xml:space="preserve"> med HUS, gäller både för medlemmar och funktionärer (instruktörer och tävlingsfunktionärer)</w:t>
      </w:r>
    </w:p>
    <w:p w14:paraId="7D2F1176" w14:textId="77777777" w:rsidR="00E86467" w:rsidRPr="006C2ABE" w:rsidRDefault="00E86467" w:rsidP="00DF2268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11BDCDFC" w14:textId="77777777" w:rsidR="00DF2268" w:rsidRPr="006C2ABE" w:rsidRDefault="00DF2268" w:rsidP="00DF2268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3994089A" w14:textId="77777777" w:rsidR="00DF2268" w:rsidRPr="006C2ABE" w:rsidRDefault="00DF2268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och samarbete med andra klubbars agilityverksamhet i distriktet</w:t>
      </w:r>
    </w:p>
    <w:p w14:paraId="7F1ABD6E" w14:textId="77777777" w:rsidR="00DF2268" w:rsidRPr="006C2ABE" w:rsidRDefault="00DF2268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3FE21BB9" w14:textId="77777777" w:rsidR="00DF2268" w:rsidRPr="006C2ABE" w:rsidRDefault="00DF2268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träningstävlingar</w:t>
      </w:r>
    </w:p>
    <w:p w14:paraId="604E5E4C" w14:textId="77777777" w:rsidR="0098272B" w:rsidRPr="006C2ABE" w:rsidRDefault="0098272B" w:rsidP="0098272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</w:p>
    <w:p w14:paraId="39847E80" w14:textId="77777777" w:rsidR="0098272B" w:rsidRPr="006C2ABE" w:rsidRDefault="0098272B" w:rsidP="0098272B">
      <w:pPr>
        <w:pStyle w:val="nRubrik1"/>
        <w:rPr>
          <w:rFonts w:asciiTheme="minorHAnsi" w:hAnsiTheme="minorHAnsi"/>
        </w:rPr>
      </w:pPr>
      <w:bookmarkStart w:id="7" w:name="_Toc448762692"/>
      <w:r w:rsidRPr="006C2ABE">
        <w:rPr>
          <w:rFonts w:asciiTheme="minorHAnsi" w:hAnsiTheme="minorHAnsi"/>
        </w:rPr>
        <w:t>Bruks- och Lydnadssektorn (BoL)</w:t>
      </w:r>
      <w:bookmarkEnd w:id="7"/>
    </w:p>
    <w:p w14:paraId="2AF5B5C4" w14:textId="77777777" w:rsidR="0098272B" w:rsidRPr="006C2ABE" w:rsidRDefault="0098272B" w:rsidP="0098272B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2F4ADBB3" w14:textId="77777777" w:rsidR="00316DEB" w:rsidRPr="006C2ABE" w:rsidRDefault="00316DEB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Ansöka </w:t>
      </w:r>
      <w:r w:rsidR="00032758" w:rsidRPr="006C2ABE">
        <w:rPr>
          <w:rFonts w:asciiTheme="minorHAnsi" w:hAnsiTheme="minorHAnsi"/>
        </w:rPr>
        <w:t xml:space="preserve">om </w:t>
      </w:r>
      <w:r w:rsidRPr="006C2ABE">
        <w:rPr>
          <w:rFonts w:asciiTheme="minorHAnsi" w:hAnsiTheme="minorHAnsi"/>
        </w:rPr>
        <w:t>tävlingar för nästkommande år i gemensam planering i distriktet</w:t>
      </w:r>
    </w:p>
    <w:p w14:paraId="65DB1E0B" w14:textId="77777777" w:rsidR="00316DEB" w:rsidRPr="006C2ABE" w:rsidRDefault="00316DEB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221C78CB" w14:textId="77777777" w:rsidR="00316DEB" w:rsidRPr="006C2ABE" w:rsidRDefault="00316DEB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underhåll </w:t>
      </w:r>
      <w:r w:rsidR="00AD5539" w:rsidRPr="006C2ABE">
        <w:rPr>
          <w:rFonts w:asciiTheme="minorHAnsi" w:hAnsiTheme="minorHAnsi"/>
        </w:rPr>
        <w:t>tävlingsmaterial</w:t>
      </w:r>
    </w:p>
    <w:p w14:paraId="3952D3B2" w14:textId="77777777" w:rsidR="00316DEB" w:rsidRPr="006C2ABE" w:rsidRDefault="00316DEB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3990263C" w14:textId="77777777" w:rsidR="00316DEB" w:rsidRPr="006C2ABE" w:rsidRDefault="00316DEB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Planera </w:t>
      </w:r>
      <w:r w:rsidR="00032758" w:rsidRPr="006C2ABE">
        <w:rPr>
          <w:rFonts w:asciiTheme="minorHAnsi" w:hAnsiTheme="minorHAnsi"/>
        </w:rPr>
        <w:t xml:space="preserve">och genomföra </w:t>
      </w:r>
      <w:r w:rsidRPr="006C2ABE">
        <w:rPr>
          <w:rFonts w:asciiTheme="minorHAnsi" w:hAnsiTheme="minorHAnsi"/>
        </w:rPr>
        <w:t xml:space="preserve">utbildning och kurser </w:t>
      </w:r>
      <w:r w:rsidR="00032758" w:rsidRPr="006C2ABE">
        <w:rPr>
          <w:rFonts w:asciiTheme="minorHAnsi" w:hAnsiTheme="minorHAnsi"/>
        </w:rPr>
        <w:t>i samråd</w:t>
      </w:r>
      <w:r w:rsidRPr="006C2ABE">
        <w:rPr>
          <w:rFonts w:asciiTheme="minorHAnsi" w:hAnsiTheme="minorHAnsi"/>
        </w:rPr>
        <w:t xml:space="preserve"> med HUS, gäller både för medlemmar och funktionärer (instruktörer och tävlingsfunktionärer)</w:t>
      </w:r>
    </w:p>
    <w:p w14:paraId="6A17AC14" w14:textId="77777777" w:rsidR="00CD0400" w:rsidRPr="006C2ABE" w:rsidRDefault="00CD0400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Vara kontaktpart mot jaktledare och markägare i samråd med styrelsen</w:t>
      </w:r>
    </w:p>
    <w:p w14:paraId="293164C4" w14:textId="77777777" w:rsidR="00E86467" w:rsidRPr="006C2ABE" w:rsidRDefault="00E86467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Jobba för att öka intresset för Bruks- och Lydnad</w:t>
      </w:r>
    </w:p>
    <w:p w14:paraId="66F38373" w14:textId="77777777" w:rsidR="00E86467" w:rsidRPr="006C2ABE" w:rsidRDefault="00E86467" w:rsidP="00CD0400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2706C139" w14:textId="77777777" w:rsidR="00CD0400" w:rsidRPr="006C2ABE" w:rsidRDefault="00CD0400" w:rsidP="00CD0400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492F7781" w14:textId="77777777" w:rsidR="00CD0400" w:rsidRPr="006C2ABE" w:rsidRDefault="00CD0400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</w:t>
      </w:r>
      <w:r w:rsidR="00E86467" w:rsidRPr="006C2ABE">
        <w:rPr>
          <w:rFonts w:asciiTheme="minorHAnsi" w:hAnsiTheme="minorHAnsi"/>
        </w:rPr>
        <w:t>ch samarbete med andra klubbar</w:t>
      </w:r>
      <w:r w:rsidR="001F3A0D">
        <w:rPr>
          <w:rFonts w:asciiTheme="minorHAnsi" w:hAnsiTheme="minorHAnsi"/>
        </w:rPr>
        <w:t xml:space="preserve"> </w:t>
      </w:r>
      <w:r w:rsidRPr="006C2ABE">
        <w:rPr>
          <w:rFonts w:asciiTheme="minorHAnsi" w:hAnsiTheme="minorHAnsi"/>
        </w:rPr>
        <w:t>i distriktet</w:t>
      </w:r>
    </w:p>
    <w:p w14:paraId="3D087ADD" w14:textId="77777777" w:rsidR="00CD0400" w:rsidRPr="006C2ABE" w:rsidRDefault="00CD0400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095E3273" w14:textId="77777777" w:rsidR="00E86467" w:rsidRPr="006C2ABE" w:rsidRDefault="00CD0400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träningstävlingar</w:t>
      </w:r>
    </w:p>
    <w:p w14:paraId="7DC22829" w14:textId="77777777" w:rsidR="00DF2268" w:rsidRPr="006C2ABE" w:rsidRDefault="00DF2268" w:rsidP="0098272B">
      <w:pPr>
        <w:pStyle w:val="Brdtext"/>
        <w:rPr>
          <w:rFonts w:asciiTheme="minorHAnsi" w:hAnsiTheme="minorHAnsi"/>
        </w:rPr>
      </w:pPr>
      <w:r w:rsidRPr="006C2ABE">
        <w:rPr>
          <w:rFonts w:asciiTheme="minorHAnsi" w:hAnsiTheme="minorHAnsi"/>
        </w:rPr>
        <w:br w:type="page"/>
      </w:r>
    </w:p>
    <w:p w14:paraId="1C8BAA8D" w14:textId="77777777" w:rsidR="00893091" w:rsidRPr="006C2ABE" w:rsidRDefault="00AE14B1" w:rsidP="00AE14B1">
      <w:pPr>
        <w:pStyle w:val="nRubrik1"/>
        <w:rPr>
          <w:rFonts w:asciiTheme="minorHAnsi" w:hAnsiTheme="minorHAnsi"/>
        </w:rPr>
      </w:pPr>
      <w:bookmarkStart w:id="8" w:name="_Toc448762693"/>
      <w:r w:rsidRPr="006C2ABE">
        <w:rPr>
          <w:rFonts w:asciiTheme="minorHAnsi" w:hAnsiTheme="minorHAnsi"/>
        </w:rPr>
        <w:lastRenderedPageBreak/>
        <w:t>Draghundsektorn</w:t>
      </w:r>
      <w:bookmarkEnd w:id="8"/>
    </w:p>
    <w:p w14:paraId="351AAE3A" w14:textId="77777777" w:rsidR="00AD5539" w:rsidRPr="006C2ABE" w:rsidRDefault="00AD5539" w:rsidP="00AD5539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5B9ABA17" w14:textId="77777777" w:rsidR="00AD5539" w:rsidRPr="006C2ABE" w:rsidRDefault="00AD553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Ansöka om tävlingar för nästkommande år i gemensam planering i distriktet</w:t>
      </w:r>
    </w:p>
    <w:p w14:paraId="59E1E815" w14:textId="77777777" w:rsidR="00AD5539" w:rsidRPr="006C2ABE" w:rsidRDefault="00AD553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4A9164C4" w14:textId="77777777" w:rsidR="00AD5539" w:rsidRPr="006C2ABE" w:rsidRDefault="00AD553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46D385B3" w14:textId="77777777" w:rsidR="00AD5539" w:rsidRPr="006C2ABE" w:rsidRDefault="00AD553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Planera och genomföra utbildning och kurser i samråd med HUS, gäller både för medlemmar och funktionärer (</w:t>
      </w:r>
      <w:r w:rsidR="006F79A7" w:rsidRPr="006C2ABE">
        <w:rPr>
          <w:rFonts w:asciiTheme="minorHAnsi" w:hAnsiTheme="minorHAnsi"/>
        </w:rPr>
        <w:t>tävlingsfunktionärer i samarbete med SDSF)</w:t>
      </w:r>
    </w:p>
    <w:p w14:paraId="3BBCFD58" w14:textId="77777777" w:rsidR="00AD5539" w:rsidRPr="006C2ABE" w:rsidRDefault="00AD553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Vara kontaktpart mot jaktledare och markägare i samråd med styrelsen</w:t>
      </w:r>
    </w:p>
    <w:p w14:paraId="5C4FE039" w14:textId="77777777" w:rsidR="006F79A7" w:rsidRPr="00C14688" w:rsidRDefault="006F79A7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Sända representant till SDSF årsstämma och distriktsmöten</w:t>
      </w:r>
    </w:p>
    <w:p w14:paraId="7F59E0F1" w14:textId="77777777" w:rsidR="00AD5539" w:rsidRPr="006C2ABE" w:rsidRDefault="00AD553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ökat intresse med friskvård för hundar och förare både under vinter- och barmarkssäsong</w:t>
      </w:r>
    </w:p>
    <w:p w14:paraId="36176F85" w14:textId="77777777" w:rsidR="00AD5539" w:rsidRPr="006C2ABE" w:rsidRDefault="00AD5539" w:rsidP="00AD5539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3C1DFF6F" w14:textId="77777777" w:rsidR="00AD5539" w:rsidRPr="006C2ABE" w:rsidRDefault="00AD5539" w:rsidP="00AD5539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65DD0F0D" w14:textId="77777777" w:rsidR="00AD5539" w:rsidRPr="006C2ABE" w:rsidRDefault="00AD553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och samarbete med andra klubbar</w:t>
      </w:r>
      <w:r w:rsidR="00AF0AC2">
        <w:rPr>
          <w:rFonts w:asciiTheme="minorHAnsi" w:hAnsiTheme="minorHAnsi"/>
        </w:rPr>
        <w:t xml:space="preserve"> </w:t>
      </w:r>
      <w:r w:rsidRPr="006C2ABE">
        <w:rPr>
          <w:rFonts w:asciiTheme="minorHAnsi" w:hAnsiTheme="minorHAnsi"/>
        </w:rPr>
        <w:t>i distriktet</w:t>
      </w:r>
    </w:p>
    <w:p w14:paraId="6C975BBB" w14:textId="77777777" w:rsidR="00AD5539" w:rsidRPr="006C2ABE" w:rsidRDefault="00AD553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05A7185D" w14:textId="77777777" w:rsidR="00AD5539" w:rsidRDefault="00AD5539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träningstävlingar</w:t>
      </w:r>
    </w:p>
    <w:p w14:paraId="765E4BF9" w14:textId="77777777" w:rsidR="00C14688" w:rsidRDefault="00C14688" w:rsidP="00C14688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</w:p>
    <w:p w14:paraId="1A958566" w14:textId="77777777" w:rsidR="00C14688" w:rsidRPr="00AF0AC2" w:rsidRDefault="00C14688" w:rsidP="00AF0AC2">
      <w:pPr>
        <w:pStyle w:val="nRubrik1"/>
        <w:rPr>
          <w:rFonts w:asciiTheme="minorHAnsi" w:hAnsiTheme="minorHAnsi"/>
        </w:rPr>
      </w:pPr>
      <w:bookmarkStart w:id="9" w:name="_Toc448762694"/>
      <w:r w:rsidRPr="00AF0AC2">
        <w:rPr>
          <w:rFonts w:asciiTheme="minorHAnsi" w:hAnsiTheme="minorHAnsi"/>
        </w:rPr>
        <w:t>Hundägarutbildningssektorn (HUS)</w:t>
      </w:r>
      <w:bookmarkEnd w:id="9"/>
    </w:p>
    <w:p w14:paraId="752B49EE" w14:textId="77777777" w:rsidR="00C14688" w:rsidRPr="00C14688" w:rsidRDefault="00C14688" w:rsidP="00C14688">
      <w:pPr>
        <w:pStyle w:val="Brdtext"/>
        <w:rPr>
          <w:rFonts w:asciiTheme="minorHAnsi" w:hAnsiTheme="minorHAnsi"/>
          <w:b/>
        </w:rPr>
      </w:pPr>
      <w:r w:rsidRPr="00C14688">
        <w:rPr>
          <w:rFonts w:asciiTheme="minorHAnsi" w:hAnsiTheme="minorHAnsi"/>
          <w:b/>
        </w:rPr>
        <w:t>SKA:</w:t>
      </w:r>
    </w:p>
    <w:p w14:paraId="18C0324A" w14:textId="77777777" w:rsidR="00C14688" w:rsidRDefault="004352E2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Verka för att de som vänder sig till Brukshundklubben ska ges möjlighet till en utbildning av så god kvalité som möjligt</w:t>
      </w:r>
    </w:p>
    <w:p w14:paraId="2055FA0E" w14:textId="77777777" w:rsidR="004352E2" w:rsidRDefault="004352E2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Verka för att rekrytera hundägare till fortsatt verksamhet och utbildning inom förbundet, </w:t>
      </w:r>
      <w:proofErr w:type="spellStart"/>
      <w:r>
        <w:rPr>
          <w:rFonts w:asciiTheme="minorHAnsi" w:hAnsiTheme="minorHAnsi"/>
        </w:rPr>
        <w:t>bla</w:t>
      </w:r>
      <w:proofErr w:type="spellEnd"/>
      <w:r>
        <w:rPr>
          <w:rFonts w:asciiTheme="minorHAnsi" w:hAnsiTheme="minorHAnsi"/>
        </w:rPr>
        <w:t xml:space="preserve"> genom att informera, inspirera och motivera till ett aktivt arbete med hund</w:t>
      </w:r>
    </w:p>
    <w:p w14:paraId="1D66B544" w14:textId="77777777" w:rsidR="004352E2" w:rsidRDefault="004352E2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Verka för att viss del av kursverksamheten har en inriktning mot aktivt tävlande</w:t>
      </w:r>
    </w:p>
    <w:p w14:paraId="0844C4CD" w14:textId="77777777" w:rsidR="004352E2" w:rsidRDefault="004352E2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utveckling, utbildning och examination av handledare, instruktörer och funktionärer</w:t>
      </w:r>
    </w:p>
    <w:p w14:paraId="513EB0CE" w14:textId="77777777" w:rsidR="004352E2" w:rsidRDefault="004352E2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 samarbete med sektorer planera och utbilda medlemmar och funktionärer inom de discipliner klubben har</w:t>
      </w:r>
    </w:p>
    <w:p w14:paraId="6D11C1D9" w14:textId="77777777" w:rsidR="004352E2" w:rsidRDefault="004352E2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Anordna utbildningsträffar för information, kommunikation och vidareutbildning av instruktörer för en ökad hundkunskap och motivation</w:t>
      </w:r>
    </w:p>
    <w:p w14:paraId="5D469B11" w14:textId="77777777" w:rsidR="004352E2" w:rsidRDefault="00CE0461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Följa utvecklingen av inlärningsmetoder</w:t>
      </w:r>
    </w:p>
    <w:p w14:paraId="78B7B11E" w14:textId="77777777" w:rsidR="00CE0461" w:rsidRDefault="00CE0461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Verka för god hundhållning</w:t>
      </w:r>
    </w:p>
    <w:p w14:paraId="3A12B2DA" w14:textId="77777777" w:rsidR="003D622C" w:rsidRDefault="003D622C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Genom vidareutbildning och medlemsaktiviteter få medlemmarna att vilja stanna inom SBK. Detta sker förslagsvis i samarbete med övriga S/K inom klubben.</w:t>
      </w:r>
    </w:p>
    <w:p w14:paraId="7A641ED9" w14:textId="77777777" w:rsidR="000D6A13" w:rsidRDefault="000D6A13" w:rsidP="00C14688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en klubbgemensam kalender för bokning av utbildningslokaler och planer</w:t>
      </w:r>
    </w:p>
    <w:p w14:paraId="6E0059E0" w14:textId="77777777" w:rsidR="004D251E" w:rsidRPr="00306561" w:rsidRDefault="004D251E" w:rsidP="004D251E">
      <w:pPr>
        <w:pStyle w:val="nRubrik1"/>
        <w:rPr>
          <w:rFonts w:asciiTheme="minorHAnsi" w:hAnsiTheme="minorHAnsi"/>
        </w:rPr>
      </w:pPr>
      <w:bookmarkStart w:id="10" w:name="_Toc448762695"/>
      <w:r w:rsidRPr="00306561">
        <w:rPr>
          <w:rFonts w:asciiTheme="minorHAnsi" w:hAnsiTheme="minorHAnsi"/>
        </w:rPr>
        <w:lastRenderedPageBreak/>
        <w:t>Mentalsektorn</w:t>
      </w:r>
      <w:bookmarkEnd w:id="10"/>
    </w:p>
    <w:p w14:paraId="1E84C7B6" w14:textId="77777777" w:rsidR="0072607D" w:rsidRPr="006C2ABE" w:rsidRDefault="0072607D" w:rsidP="0072607D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66EE42CB" w14:textId="77777777" w:rsidR="0072607D" w:rsidRDefault="0072607D" w:rsidP="0072607D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Ansöka om </w:t>
      </w:r>
      <w:r>
        <w:rPr>
          <w:rFonts w:asciiTheme="minorHAnsi" w:hAnsiTheme="minorHAnsi"/>
        </w:rPr>
        <w:t>MH och MT</w:t>
      </w:r>
      <w:r w:rsidRPr="006C2ABE">
        <w:rPr>
          <w:rFonts w:asciiTheme="minorHAnsi" w:hAnsiTheme="minorHAnsi"/>
        </w:rPr>
        <w:t xml:space="preserve"> för nästkommande år i gemensam planering i distriktet</w:t>
      </w:r>
    </w:p>
    <w:p w14:paraId="5D854FFE" w14:textId="77777777" w:rsidR="0072607D" w:rsidRDefault="0072607D" w:rsidP="0072607D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Genomföra tester på ett föredömligt sätt</w:t>
      </w:r>
    </w:p>
    <w:p w14:paraId="5E5AB2D7" w14:textId="77777777" w:rsidR="0072607D" w:rsidRPr="006C2ABE" w:rsidRDefault="0072607D" w:rsidP="0072607D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</w:t>
      </w:r>
      <w:proofErr w:type="gramStart"/>
      <w:r w:rsidRPr="006C2ABE">
        <w:rPr>
          <w:rFonts w:asciiTheme="minorHAnsi" w:hAnsiTheme="minorHAnsi"/>
        </w:rPr>
        <w:t xml:space="preserve">underhåll </w:t>
      </w:r>
      <w:r>
        <w:rPr>
          <w:rFonts w:asciiTheme="minorHAnsi" w:hAnsiTheme="minorHAnsi"/>
        </w:rPr>
        <w:t>material</w:t>
      </w:r>
      <w:proofErr w:type="gramEnd"/>
      <w:r>
        <w:rPr>
          <w:rFonts w:asciiTheme="minorHAnsi" w:hAnsiTheme="minorHAnsi"/>
        </w:rPr>
        <w:t xml:space="preserve"> som behövs för testbanorna</w:t>
      </w:r>
    </w:p>
    <w:p w14:paraId="588BCDB4" w14:textId="77777777" w:rsidR="0072607D" w:rsidRDefault="0072607D" w:rsidP="0072607D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Vara kontaktpart mot jaktledare och markägare i samråd med styrelsen</w:t>
      </w:r>
    </w:p>
    <w:p w14:paraId="065F45F1" w14:textId="77777777" w:rsidR="0072607D" w:rsidRDefault="0072607D" w:rsidP="0072607D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72607D">
        <w:rPr>
          <w:rFonts w:asciiTheme="minorHAnsi" w:hAnsiTheme="minorHAnsi"/>
        </w:rPr>
        <w:t xml:space="preserve">Planera och genomföra </w:t>
      </w:r>
      <w:r>
        <w:rPr>
          <w:rFonts w:asciiTheme="minorHAnsi" w:hAnsiTheme="minorHAnsi"/>
        </w:rPr>
        <w:t>utbildning och kurser</w:t>
      </w:r>
      <w:r w:rsidRPr="0072607D">
        <w:rPr>
          <w:rFonts w:asciiTheme="minorHAnsi" w:hAnsiTheme="minorHAnsi"/>
        </w:rPr>
        <w:t xml:space="preserve"> för funktionärer i samråd med HUS</w:t>
      </w:r>
    </w:p>
    <w:p w14:paraId="100ACFF9" w14:textId="77777777" w:rsidR="0072607D" w:rsidRPr="0072607D" w:rsidRDefault="0072607D" w:rsidP="0072607D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öka intresset för hundar hälsa och mentalitet</w:t>
      </w:r>
    </w:p>
    <w:p w14:paraId="09D93763" w14:textId="77777777" w:rsidR="0072607D" w:rsidRPr="0072607D" w:rsidRDefault="0072607D" w:rsidP="0072607D">
      <w:pPr>
        <w:pStyle w:val="Punktlista"/>
        <w:numPr>
          <w:ilvl w:val="0"/>
          <w:numId w:val="0"/>
        </w:numPr>
        <w:spacing w:before="0" w:after="80" w:line="240" w:lineRule="auto"/>
        <w:ind w:left="284"/>
        <w:rPr>
          <w:rFonts w:asciiTheme="minorHAnsi" w:hAnsiTheme="minorHAnsi"/>
        </w:rPr>
      </w:pPr>
    </w:p>
    <w:p w14:paraId="6D2E7FB8" w14:textId="77777777" w:rsidR="00420DAA" w:rsidRPr="006C2ABE" w:rsidRDefault="00420DAA" w:rsidP="00420DAA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2BE69CDF" w14:textId="77777777" w:rsidR="00420DAA" w:rsidRDefault="00420DAA" w:rsidP="00420DAA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informationskvällar kring hundars hälsa och mentalitet</w:t>
      </w:r>
    </w:p>
    <w:p w14:paraId="491CE78F" w14:textId="77777777" w:rsidR="00D10891" w:rsidRPr="006C2ABE" w:rsidRDefault="00D10891" w:rsidP="00D10891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74EC3CE7" w14:textId="77777777" w:rsidR="00420DAA" w:rsidRDefault="00420DAA" w:rsidP="00420DAA">
      <w:pPr>
        <w:pStyle w:val="Punktlista"/>
        <w:numPr>
          <w:ilvl w:val="0"/>
          <w:numId w:val="0"/>
        </w:numPr>
        <w:spacing w:before="0" w:after="80" w:line="240" w:lineRule="auto"/>
        <w:ind w:left="284" w:hanging="284"/>
        <w:rPr>
          <w:rFonts w:asciiTheme="minorHAnsi" w:hAnsiTheme="minorHAnsi"/>
        </w:rPr>
      </w:pPr>
    </w:p>
    <w:p w14:paraId="25E94F99" w14:textId="77777777" w:rsidR="00420DAA" w:rsidRPr="00306561" w:rsidRDefault="00420DAA" w:rsidP="00420DAA">
      <w:pPr>
        <w:pStyle w:val="nRubrik1"/>
        <w:rPr>
          <w:rFonts w:asciiTheme="minorHAnsi" w:hAnsiTheme="minorHAnsi"/>
        </w:rPr>
      </w:pPr>
      <w:bookmarkStart w:id="11" w:name="_Toc448762696"/>
      <w:r w:rsidRPr="00306561">
        <w:rPr>
          <w:rFonts w:asciiTheme="minorHAnsi" w:hAnsiTheme="minorHAnsi"/>
        </w:rPr>
        <w:t>Rallylydnadssektorn</w:t>
      </w:r>
      <w:bookmarkEnd w:id="11"/>
    </w:p>
    <w:p w14:paraId="029F66CB" w14:textId="77777777" w:rsidR="00420DAA" w:rsidRPr="006C2ABE" w:rsidRDefault="00420DAA" w:rsidP="00420DAA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383734CA" w14:textId="77777777" w:rsidR="00420DAA" w:rsidRPr="006C2ABE" w:rsidRDefault="00420DAA" w:rsidP="00420DAA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Ansöka om tävlingar för nästkommande år i gemensam planering i distriktet</w:t>
      </w:r>
    </w:p>
    <w:p w14:paraId="38F10852" w14:textId="77777777" w:rsidR="00420DAA" w:rsidRPr="006C2ABE" w:rsidRDefault="00420DAA" w:rsidP="00420DAA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11D90197" w14:textId="77777777" w:rsidR="00420DAA" w:rsidRPr="006C2ABE" w:rsidRDefault="00420DAA" w:rsidP="00420DAA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underhåll av hinder och övrigt material</w:t>
      </w:r>
    </w:p>
    <w:p w14:paraId="4D1EC27D" w14:textId="77777777" w:rsidR="00420DAA" w:rsidRPr="006C2ABE" w:rsidRDefault="00420DAA" w:rsidP="00420DAA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30181DF0" w14:textId="77777777" w:rsidR="00420DAA" w:rsidRPr="006C2ABE" w:rsidRDefault="00420DAA" w:rsidP="00420DAA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Planera och genomföra utbildning och kurser i samråd med HUS, gäller både för medlemmar och funktionärer (instruktörer och tävlingsfunktionärer)</w:t>
      </w:r>
    </w:p>
    <w:p w14:paraId="28414293" w14:textId="77777777" w:rsidR="00420DAA" w:rsidRPr="006C2ABE" w:rsidRDefault="00420DAA" w:rsidP="00420DAA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6AA3D8B1" w14:textId="77777777" w:rsidR="00420DAA" w:rsidRPr="006C2ABE" w:rsidRDefault="00420DAA" w:rsidP="00420DAA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2ABCEF98" w14:textId="77777777" w:rsidR="00420DAA" w:rsidRPr="006C2ABE" w:rsidRDefault="00420DAA" w:rsidP="00420DAA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2D406646" w14:textId="77777777" w:rsidR="00420DAA" w:rsidRPr="006C2ABE" w:rsidRDefault="00420DAA" w:rsidP="00420DAA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1AA04CEB" w14:textId="77777777" w:rsidR="00420DAA" w:rsidRPr="006C2ABE" w:rsidRDefault="00420DAA" w:rsidP="00420DAA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Anordna träningstävling </w:t>
      </w:r>
    </w:p>
    <w:p w14:paraId="12B3A3C6" w14:textId="77777777" w:rsidR="00420DAA" w:rsidRDefault="00420DAA" w:rsidP="00420DAA">
      <w:pPr>
        <w:pStyle w:val="Brdtext"/>
      </w:pPr>
    </w:p>
    <w:p w14:paraId="109E9296" w14:textId="77777777" w:rsidR="007D6853" w:rsidRDefault="007D6853">
      <w:pPr>
        <w:spacing w:after="200" w:line="0" w:lineRule="auto"/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</w:pPr>
      <w:r>
        <w:br w:type="page"/>
      </w:r>
    </w:p>
    <w:p w14:paraId="2E6A4C0D" w14:textId="77777777" w:rsidR="004E2501" w:rsidRPr="00306561" w:rsidRDefault="00A03307" w:rsidP="004E2501">
      <w:pPr>
        <w:pStyle w:val="nRubrik1"/>
        <w:rPr>
          <w:rFonts w:asciiTheme="minorHAnsi" w:hAnsiTheme="minorHAnsi"/>
        </w:rPr>
      </w:pPr>
      <w:bookmarkStart w:id="12" w:name="_Toc448762697"/>
      <w:r w:rsidRPr="00306561">
        <w:rPr>
          <w:rFonts w:asciiTheme="minorHAnsi" w:hAnsiTheme="minorHAnsi"/>
        </w:rPr>
        <w:lastRenderedPageBreak/>
        <w:t>Tjänstehundssektorn</w:t>
      </w:r>
      <w:bookmarkEnd w:id="12"/>
    </w:p>
    <w:p w14:paraId="3EF4541B" w14:textId="77777777" w:rsidR="00A03307" w:rsidRPr="006C2ABE" w:rsidRDefault="00A03307" w:rsidP="00A03307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3E4B714A" w14:textId="77777777" w:rsidR="00A03307" w:rsidRDefault="00A03307" w:rsidP="00A03307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att utbilda tjänstehundar för </w:t>
      </w:r>
      <w:proofErr w:type="spellStart"/>
      <w:r>
        <w:rPr>
          <w:rFonts w:asciiTheme="minorHAnsi" w:hAnsiTheme="minorHAnsi"/>
        </w:rPr>
        <w:t>totaltförsvarets</w:t>
      </w:r>
      <w:proofErr w:type="spellEnd"/>
      <w:r>
        <w:rPr>
          <w:rFonts w:asciiTheme="minorHAnsi" w:hAnsiTheme="minorHAnsi"/>
        </w:rPr>
        <w:t xml:space="preserve"> behov enligt </w:t>
      </w:r>
      <w:proofErr w:type="spellStart"/>
      <w:r>
        <w:rPr>
          <w:rFonts w:asciiTheme="minorHAnsi" w:hAnsiTheme="minorHAnsi"/>
        </w:rPr>
        <w:t>SBK’s</w:t>
      </w:r>
      <w:proofErr w:type="spellEnd"/>
      <w:r>
        <w:rPr>
          <w:rFonts w:asciiTheme="minorHAnsi" w:hAnsiTheme="minorHAnsi"/>
        </w:rPr>
        <w:t xml:space="preserve"> uppdrag</w:t>
      </w:r>
    </w:p>
    <w:p w14:paraId="6F4609C8" w14:textId="77777777" w:rsidR="00A03307" w:rsidRDefault="00A03307" w:rsidP="00A03307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Ansöka om, ansvara för samt genomföra certifikatprov i samarbete med distriktet</w:t>
      </w:r>
    </w:p>
    <w:p w14:paraId="6CF23F0E" w14:textId="77777777" w:rsidR="00A03307" w:rsidRDefault="00A03307" w:rsidP="00A03307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Ansöka om tilldelade medel för tjänstehundsutbildning</w:t>
      </w:r>
    </w:p>
    <w:p w14:paraId="2469F09A" w14:textId="77777777" w:rsidR="00A03307" w:rsidRDefault="00A03307" w:rsidP="00A03307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och genomföra repetitionsutbildningar för utbildade hundare, i samarbete med distriktet</w:t>
      </w:r>
    </w:p>
    <w:p w14:paraId="0F4008CF" w14:textId="77777777" w:rsidR="00A03307" w:rsidRDefault="00A03307" w:rsidP="00A03307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Stimulera medlemmar att utbilda sig inom frivilligsektorn</w:t>
      </w:r>
    </w:p>
    <w:p w14:paraId="269E9DE8" w14:textId="77777777" w:rsidR="00A03307" w:rsidRDefault="00A03307" w:rsidP="00A03307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Bedriva allmän information om tjänstehundar och de utbildningar som finns</w:t>
      </w:r>
    </w:p>
    <w:p w14:paraId="2E1C834E" w14:textId="77777777" w:rsidR="00A03307" w:rsidRPr="006C2ABE" w:rsidRDefault="00A03307" w:rsidP="00A03307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underhåll av </w:t>
      </w:r>
      <w:r>
        <w:rPr>
          <w:rFonts w:asciiTheme="minorHAnsi" w:hAnsiTheme="minorHAnsi"/>
        </w:rPr>
        <w:t>det material som sektorn är i behov av</w:t>
      </w:r>
    </w:p>
    <w:p w14:paraId="16E61FC1" w14:textId="77777777" w:rsidR="00A03307" w:rsidRDefault="00A03307" w:rsidP="00344CC3">
      <w:pPr>
        <w:pStyle w:val="Punktlista"/>
        <w:numPr>
          <w:ilvl w:val="0"/>
          <w:numId w:val="0"/>
        </w:numPr>
        <w:spacing w:before="0" w:after="80" w:line="240" w:lineRule="auto"/>
        <w:rPr>
          <w:rFonts w:asciiTheme="minorHAnsi" w:hAnsiTheme="minorHAnsi"/>
        </w:rPr>
      </w:pPr>
    </w:p>
    <w:p w14:paraId="155CEF7B" w14:textId="77777777" w:rsidR="00344CC3" w:rsidRPr="006C2ABE" w:rsidRDefault="00344CC3" w:rsidP="00344CC3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295BF649" w14:textId="77777777" w:rsidR="00344CC3" w:rsidRDefault="00344CC3" w:rsidP="00344CC3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480415A0" w14:textId="77777777" w:rsidR="00344CC3" w:rsidRDefault="00344CC3" w:rsidP="00344CC3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Vara delaktiga i de tävlingar som förekommer inom brukssektorn (Patrullhund)</w:t>
      </w:r>
    </w:p>
    <w:p w14:paraId="5FBE836C" w14:textId="77777777" w:rsidR="00344CC3" w:rsidRDefault="00344CC3" w:rsidP="00344CC3">
      <w:pPr>
        <w:pStyle w:val="Punktlista"/>
        <w:numPr>
          <w:ilvl w:val="0"/>
          <w:numId w:val="0"/>
        </w:numPr>
        <w:spacing w:before="0" w:after="80" w:line="240" w:lineRule="auto"/>
        <w:ind w:left="284" w:hanging="284"/>
        <w:rPr>
          <w:rFonts w:asciiTheme="minorHAnsi" w:hAnsiTheme="minorHAnsi"/>
        </w:rPr>
      </w:pPr>
    </w:p>
    <w:p w14:paraId="2AC4C072" w14:textId="77777777" w:rsidR="00344CC3" w:rsidRDefault="00344CC3" w:rsidP="00344CC3">
      <w:pPr>
        <w:pStyle w:val="nRubrik1"/>
      </w:pPr>
      <w:bookmarkStart w:id="13" w:name="_Toc448762698"/>
      <w:r w:rsidRPr="00306561">
        <w:rPr>
          <w:rFonts w:asciiTheme="minorHAnsi" w:hAnsiTheme="minorHAnsi"/>
        </w:rPr>
        <w:t>Utställningssektorn</w:t>
      </w:r>
      <w:bookmarkEnd w:id="13"/>
      <w:r>
        <w:t xml:space="preserve"> </w:t>
      </w:r>
    </w:p>
    <w:p w14:paraId="591792B4" w14:textId="77777777" w:rsidR="001F3A0D" w:rsidRPr="006C2ABE" w:rsidRDefault="001F3A0D" w:rsidP="001F3A0D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7863F38E" w14:textId="77777777" w:rsidR="001F3A0D" w:rsidRPr="006C2ABE" w:rsidRDefault="001F3A0D" w:rsidP="001F3A0D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Ansöka om </w:t>
      </w:r>
      <w:r>
        <w:rPr>
          <w:rFonts w:asciiTheme="minorHAnsi" w:hAnsiTheme="minorHAnsi"/>
        </w:rPr>
        <w:t xml:space="preserve">officiella och inofficiella </w:t>
      </w:r>
      <w:proofErr w:type="gramStart"/>
      <w:r>
        <w:rPr>
          <w:rFonts w:asciiTheme="minorHAnsi" w:hAnsiTheme="minorHAnsi"/>
        </w:rPr>
        <w:t xml:space="preserve">utställningar </w:t>
      </w:r>
      <w:r w:rsidRPr="006C2ABE">
        <w:rPr>
          <w:rFonts w:asciiTheme="minorHAnsi" w:hAnsiTheme="minorHAnsi"/>
        </w:rPr>
        <w:t xml:space="preserve"> för</w:t>
      </w:r>
      <w:proofErr w:type="gramEnd"/>
      <w:r w:rsidRPr="006C2ABE">
        <w:rPr>
          <w:rFonts w:asciiTheme="minorHAnsi" w:hAnsiTheme="minorHAnsi"/>
        </w:rPr>
        <w:t xml:space="preserve"> kommande år i gemensam planering i distriktet</w:t>
      </w:r>
      <w:r>
        <w:rPr>
          <w:rFonts w:asciiTheme="minorHAnsi" w:hAnsiTheme="minorHAnsi"/>
        </w:rPr>
        <w:t xml:space="preserve"> och rasklubbar</w:t>
      </w:r>
    </w:p>
    <w:p w14:paraId="2D838B91" w14:textId="77777777" w:rsidR="001F3A0D" w:rsidRPr="006C2ABE" w:rsidRDefault="001F3A0D" w:rsidP="001F3A0D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Genomföra </w:t>
      </w:r>
      <w:r>
        <w:rPr>
          <w:rFonts w:asciiTheme="minorHAnsi" w:hAnsiTheme="minorHAnsi"/>
        </w:rPr>
        <w:t>utställningar</w:t>
      </w:r>
      <w:r w:rsidRPr="006C2ABE">
        <w:rPr>
          <w:rFonts w:asciiTheme="minorHAnsi" w:hAnsiTheme="minorHAnsi"/>
        </w:rPr>
        <w:t xml:space="preserve"> på ett föredömligt sätt</w:t>
      </w:r>
      <w:r>
        <w:rPr>
          <w:rFonts w:asciiTheme="minorHAnsi" w:hAnsiTheme="minorHAnsi"/>
        </w:rPr>
        <w:t>. Inofficiella utställningar får ej rikta sig till blandrashundar</w:t>
      </w:r>
    </w:p>
    <w:p w14:paraId="2A8E129E" w14:textId="77777777" w:rsidR="001F3A0D" w:rsidRPr="006C2ABE" w:rsidRDefault="001F3A0D" w:rsidP="001F3A0D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</w:t>
      </w:r>
      <w:proofErr w:type="gramStart"/>
      <w:r w:rsidRPr="006C2ABE">
        <w:rPr>
          <w:rFonts w:asciiTheme="minorHAnsi" w:hAnsiTheme="minorHAnsi"/>
        </w:rPr>
        <w:t xml:space="preserve">underhåll </w:t>
      </w:r>
      <w:r>
        <w:rPr>
          <w:rFonts w:asciiTheme="minorHAnsi" w:hAnsiTheme="minorHAnsi"/>
        </w:rPr>
        <w:t>material</w:t>
      </w:r>
      <w:proofErr w:type="gramEnd"/>
      <w:r>
        <w:rPr>
          <w:rFonts w:asciiTheme="minorHAnsi" w:hAnsiTheme="minorHAnsi"/>
        </w:rPr>
        <w:t xml:space="preserve"> som behövs för utställningarna</w:t>
      </w:r>
    </w:p>
    <w:p w14:paraId="276D022E" w14:textId="77777777" w:rsidR="001F3A0D" w:rsidRDefault="001F3A0D" w:rsidP="001F3A0D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Planera och genomföra utbildning och kurser i samråd med HUS</w:t>
      </w:r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Ringekreterareutbildning</w:t>
      </w:r>
      <w:proofErr w:type="spellEnd"/>
      <w:r>
        <w:rPr>
          <w:rFonts w:asciiTheme="minorHAnsi" w:hAnsiTheme="minorHAnsi"/>
        </w:rPr>
        <w:t xml:space="preserve"> sker i samråd med </w:t>
      </w:r>
      <w:proofErr w:type="spellStart"/>
      <w:r>
        <w:rPr>
          <w:rFonts w:asciiTheme="minorHAnsi" w:hAnsiTheme="minorHAnsi"/>
        </w:rPr>
        <w:t>SKK’s</w:t>
      </w:r>
      <w:proofErr w:type="spellEnd"/>
      <w:r>
        <w:rPr>
          <w:rFonts w:asciiTheme="minorHAnsi" w:hAnsiTheme="minorHAnsi"/>
        </w:rPr>
        <w:t xml:space="preserve"> länsklubb</w:t>
      </w:r>
    </w:p>
    <w:p w14:paraId="1BF95CD4" w14:textId="77777777" w:rsidR="001F3A0D" w:rsidRPr="001F3A0D" w:rsidRDefault="001F3A0D" w:rsidP="001F3A0D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öka intresset för hundar hälsa och mentalitet</w:t>
      </w:r>
    </w:p>
    <w:p w14:paraId="486AFABF" w14:textId="77777777" w:rsidR="001F3A0D" w:rsidRPr="006C2ABE" w:rsidRDefault="001F3A0D" w:rsidP="001F3A0D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4B224109" w14:textId="77777777" w:rsidR="001F3A0D" w:rsidRPr="006C2ABE" w:rsidRDefault="001F3A0D" w:rsidP="001F3A0D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7C25D354" w14:textId="77777777" w:rsidR="001F3A0D" w:rsidRPr="001F3A0D" w:rsidRDefault="001F3A0D" w:rsidP="001F3A0D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och samarbete med andra klubbar</w:t>
      </w:r>
      <w:r>
        <w:rPr>
          <w:rFonts w:asciiTheme="minorHAnsi" w:hAnsiTheme="minorHAnsi"/>
        </w:rPr>
        <w:t xml:space="preserve"> </w:t>
      </w:r>
      <w:r w:rsidRPr="006C2ABE">
        <w:rPr>
          <w:rFonts w:asciiTheme="minorHAnsi" w:hAnsiTheme="minorHAnsi"/>
        </w:rPr>
        <w:t>i distriktet</w:t>
      </w:r>
    </w:p>
    <w:p w14:paraId="52292E48" w14:textId="77777777" w:rsidR="001F3A0D" w:rsidRDefault="001F3A0D" w:rsidP="001F3A0D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informationskvällar kring hundars hälsa och mentalitet</w:t>
      </w:r>
    </w:p>
    <w:p w14:paraId="10E1683C" w14:textId="77777777" w:rsidR="00503F31" w:rsidRDefault="00503F31">
      <w:pPr>
        <w:spacing w:after="200" w:line="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26884BD" w14:textId="77777777" w:rsidR="00503F31" w:rsidRPr="00306561" w:rsidRDefault="00503F31" w:rsidP="00503F31">
      <w:pPr>
        <w:pStyle w:val="nRubrik1"/>
        <w:rPr>
          <w:rFonts w:asciiTheme="minorHAnsi" w:hAnsiTheme="minorHAnsi"/>
        </w:rPr>
      </w:pPr>
      <w:bookmarkStart w:id="14" w:name="_Toc448762699"/>
      <w:r w:rsidRPr="00306561">
        <w:rPr>
          <w:rFonts w:asciiTheme="minorHAnsi" w:hAnsiTheme="minorHAnsi"/>
        </w:rPr>
        <w:lastRenderedPageBreak/>
        <w:t>Fastighetskommittén</w:t>
      </w:r>
      <w:bookmarkEnd w:id="14"/>
    </w:p>
    <w:p w14:paraId="6EB91050" w14:textId="77777777" w:rsidR="00503F31" w:rsidRPr="006C2ABE" w:rsidRDefault="00503F31" w:rsidP="00503F31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CB3BC1B" w14:textId="77777777" w:rsidR="00503F31" w:rsidRDefault="00503F31" w:rsidP="00503F31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att utbilda tjänstehundar för </w:t>
      </w:r>
      <w:proofErr w:type="spellStart"/>
      <w:r>
        <w:rPr>
          <w:rFonts w:asciiTheme="minorHAnsi" w:hAnsiTheme="minorHAnsi"/>
        </w:rPr>
        <w:t>totaltförsvarets</w:t>
      </w:r>
      <w:proofErr w:type="spellEnd"/>
      <w:r>
        <w:rPr>
          <w:rFonts w:asciiTheme="minorHAnsi" w:hAnsiTheme="minorHAnsi"/>
        </w:rPr>
        <w:t xml:space="preserve"> behov enligt </w:t>
      </w:r>
      <w:proofErr w:type="spellStart"/>
      <w:r>
        <w:rPr>
          <w:rFonts w:asciiTheme="minorHAnsi" w:hAnsiTheme="minorHAnsi"/>
        </w:rPr>
        <w:t>SBK’s</w:t>
      </w:r>
      <w:proofErr w:type="spellEnd"/>
      <w:r>
        <w:rPr>
          <w:rFonts w:asciiTheme="minorHAnsi" w:hAnsiTheme="minorHAnsi"/>
        </w:rPr>
        <w:t xml:space="preserve"> uppdrag</w:t>
      </w:r>
    </w:p>
    <w:p w14:paraId="26443924" w14:textId="77777777" w:rsidR="00503F31" w:rsidRPr="00503F31" w:rsidRDefault="00503F31" w:rsidP="00503F31">
      <w:pPr>
        <w:pStyle w:val="Brdtext"/>
      </w:pPr>
    </w:p>
    <w:p w14:paraId="2250F20C" w14:textId="77777777" w:rsidR="00503F31" w:rsidRPr="006C2ABE" w:rsidRDefault="00503F31" w:rsidP="00503F31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16627347" w14:textId="77777777" w:rsidR="00503F31" w:rsidRDefault="00503F31" w:rsidP="00503F31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59ED381E" w14:textId="77777777" w:rsidR="00A03307" w:rsidRDefault="00A03307" w:rsidP="00A03307">
      <w:pPr>
        <w:pStyle w:val="Brdtext"/>
      </w:pPr>
    </w:p>
    <w:p w14:paraId="7C8EC21E" w14:textId="77777777" w:rsidR="00503F31" w:rsidRPr="00306561" w:rsidRDefault="00503F31" w:rsidP="00503F31">
      <w:pPr>
        <w:pStyle w:val="nRubrik1"/>
        <w:rPr>
          <w:rFonts w:asciiTheme="minorHAnsi" w:hAnsiTheme="minorHAnsi"/>
        </w:rPr>
      </w:pPr>
      <w:bookmarkStart w:id="15" w:name="_Toc448762700"/>
      <w:r w:rsidRPr="00306561">
        <w:rPr>
          <w:rFonts w:asciiTheme="minorHAnsi" w:hAnsiTheme="minorHAnsi"/>
        </w:rPr>
        <w:t>Kökskommittén</w:t>
      </w:r>
      <w:bookmarkEnd w:id="15"/>
    </w:p>
    <w:p w14:paraId="0BB9F655" w14:textId="77777777" w:rsidR="00503F31" w:rsidRPr="006C2ABE" w:rsidRDefault="00503F31" w:rsidP="00503F31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782BD10D" w14:textId="77777777" w:rsidR="00503F31" w:rsidRDefault="00503F31" w:rsidP="00503F31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att utbilda tjänstehundar för </w:t>
      </w:r>
      <w:proofErr w:type="spellStart"/>
      <w:r>
        <w:rPr>
          <w:rFonts w:asciiTheme="minorHAnsi" w:hAnsiTheme="minorHAnsi"/>
        </w:rPr>
        <w:t>totaltförsvarets</w:t>
      </w:r>
      <w:proofErr w:type="spellEnd"/>
      <w:r>
        <w:rPr>
          <w:rFonts w:asciiTheme="minorHAnsi" w:hAnsiTheme="minorHAnsi"/>
        </w:rPr>
        <w:t xml:space="preserve"> behov enligt </w:t>
      </w:r>
      <w:proofErr w:type="spellStart"/>
      <w:r>
        <w:rPr>
          <w:rFonts w:asciiTheme="minorHAnsi" w:hAnsiTheme="minorHAnsi"/>
        </w:rPr>
        <w:t>SBK’s</w:t>
      </w:r>
      <w:proofErr w:type="spellEnd"/>
      <w:r>
        <w:rPr>
          <w:rFonts w:asciiTheme="minorHAnsi" w:hAnsiTheme="minorHAnsi"/>
        </w:rPr>
        <w:t xml:space="preserve"> uppdrag</w:t>
      </w:r>
    </w:p>
    <w:p w14:paraId="43FFC613" w14:textId="77777777" w:rsidR="00503F31" w:rsidRPr="00503F31" w:rsidRDefault="00503F31" w:rsidP="00503F31">
      <w:pPr>
        <w:pStyle w:val="Brdtext"/>
      </w:pPr>
    </w:p>
    <w:p w14:paraId="465EA589" w14:textId="77777777" w:rsidR="00503F31" w:rsidRPr="006C2ABE" w:rsidRDefault="00503F31" w:rsidP="00503F31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3801626B" w14:textId="77777777" w:rsidR="00503F31" w:rsidRDefault="00503F31" w:rsidP="00503F31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2829810F" w14:textId="77777777" w:rsidR="00503F31" w:rsidRDefault="00503F31" w:rsidP="00503F31">
      <w:pPr>
        <w:pStyle w:val="Brdtext"/>
      </w:pPr>
    </w:p>
    <w:p w14:paraId="5B48DC49" w14:textId="77777777" w:rsidR="00503F31" w:rsidRPr="00306561" w:rsidRDefault="00503F31" w:rsidP="00503F31">
      <w:pPr>
        <w:pStyle w:val="nRubrik1"/>
        <w:rPr>
          <w:rFonts w:asciiTheme="minorHAnsi" w:hAnsiTheme="minorHAnsi"/>
        </w:rPr>
      </w:pPr>
      <w:bookmarkStart w:id="16" w:name="_Toc448762701"/>
      <w:r w:rsidRPr="00306561">
        <w:rPr>
          <w:rFonts w:asciiTheme="minorHAnsi" w:hAnsiTheme="minorHAnsi"/>
        </w:rPr>
        <w:t>Expeditionskommittén inkl medlemsansvarig</w:t>
      </w:r>
      <w:bookmarkEnd w:id="16"/>
    </w:p>
    <w:p w14:paraId="1537D36F" w14:textId="77777777" w:rsidR="00503F31" w:rsidRPr="006C2ABE" w:rsidRDefault="00503F31" w:rsidP="00503F31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19B706EB" w14:textId="77777777" w:rsidR="00503F31" w:rsidRDefault="00503F31" w:rsidP="00503F31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att utbilda tjänstehundar för </w:t>
      </w:r>
      <w:proofErr w:type="spellStart"/>
      <w:r>
        <w:rPr>
          <w:rFonts w:asciiTheme="minorHAnsi" w:hAnsiTheme="minorHAnsi"/>
        </w:rPr>
        <w:t>totaltförsvarets</w:t>
      </w:r>
      <w:proofErr w:type="spellEnd"/>
      <w:r>
        <w:rPr>
          <w:rFonts w:asciiTheme="minorHAnsi" w:hAnsiTheme="minorHAnsi"/>
        </w:rPr>
        <w:t xml:space="preserve"> behov enligt </w:t>
      </w:r>
      <w:proofErr w:type="spellStart"/>
      <w:r>
        <w:rPr>
          <w:rFonts w:asciiTheme="minorHAnsi" w:hAnsiTheme="minorHAnsi"/>
        </w:rPr>
        <w:t>SBK’s</w:t>
      </w:r>
      <w:proofErr w:type="spellEnd"/>
      <w:r>
        <w:rPr>
          <w:rFonts w:asciiTheme="minorHAnsi" w:hAnsiTheme="minorHAnsi"/>
        </w:rPr>
        <w:t xml:space="preserve"> uppdrag</w:t>
      </w:r>
    </w:p>
    <w:p w14:paraId="1D9124B0" w14:textId="77777777" w:rsidR="00503F31" w:rsidRPr="00503F31" w:rsidRDefault="00503F31" w:rsidP="00503F31">
      <w:pPr>
        <w:pStyle w:val="Brdtext"/>
      </w:pPr>
    </w:p>
    <w:p w14:paraId="64393A12" w14:textId="77777777" w:rsidR="00503F31" w:rsidRPr="006C2ABE" w:rsidRDefault="00503F31" w:rsidP="00503F31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02759EFB" w14:textId="77777777" w:rsidR="00503F31" w:rsidRDefault="00503F31" w:rsidP="00503F31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7560BFDF" w14:textId="77777777" w:rsidR="00503F31" w:rsidRPr="00503F31" w:rsidRDefault="00503F31" w:rsidP="00503F31">
      <w:pPr>
        <w:pStyle w:val="Brdtext"/>
      </w:pPr>
    </w:p>
    <w:p w14:paraId="1BADD32A" w14:textId="77777777" w:rsidR="004D251E" w:rsidRPr="00306561" w:rsidRDefault="00503F31" w:rsidP="00503F31">
      <w:pPr>
        <w:pStyle w:val="nRubrik1"/>
        <w:rPr>
          <w:rFonts w:asciiTheme="minorHAnsi" w:hAnsiTheme="minorHAnsi"/>
        </w:rPr>
      </w:pPr>
      <w:bookmarkStart w:id="17" w:name="_Toc448762702"/>
      <w:r w:rsidRPr="00306561">
        <w:rPr>
          <w:rFonts w:asciiTheme="minorHAnsi" w:hAnsiTheme="minorHAnsi"/>
        </w:rPr>
        <w:t>Championvägg, Resultatbank, Webb-Nyhetsbrev (PR/INFO)</w:t>
      </w:r>
      <w:bookmarkEnd w:id="17"/>
      <w:r w:rsidRPr="00306561">
        <w:rPr>
          <w:rFonts w:asciiTheme="minorHAnsi" w:hAnsiTheme="minorHAnsi"/>
        </w:rPr>
        <w:t xml:space="preserve">  </w:t>
      </w:r>
    </w:p>
    <w:p w14:paraId="768AB41E" w14:textId="77777777" w:rsidR="00064F01" w:rsidRPr="006C2ABE" w:rsidRDefault="00064F01" w:rsidP="00064F01">
      <w:pPr>
        <w:pStyle w:val="Brdtext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22CD623" w14:textId="77777777" w:rsidR="00064F01" w:rsidRDefault="00064F01" w:rsidP="00064F01">
      <w:pPr>
        <w:pStyle w:val="Punktlista"/>
        <w:spacing w:before="0" w:after="8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att utbilda tjänstehundar för </w:t>
      </w:r>
      <w:proofErr w:type="spellStart"/>
      <w:r>
        <w:rPr>
          <w:rFonts w:asciiTheme="minorHAnsi" w:hAnsiTheme="minorHAnsi"/>
        </w:rPr>
        <w:t>totaltförsvarets</w:t>
      </w:r>
      <w:proofErr w:type="spellEnd"/>
      <w:r>
        <w:rPr>
          <w:rFonts w:asciiTheme="minorHAnsi" w:hAnsiTheme="minorHAnsi"/>
        </w:rPr>
        <w:t xml:space="preserve"> behov enligt </w:t>
      </w:r>
      <w:proofErr w:type="spellStart"/>
      <w:r>
        <w:rPr>
          <w:rFonts w:asciiTheme="minorHAnsi" w:hAnsiTheme="minorHAnsi"/>
        </w:rPr>
        <w:t>SBK’s</w:t>
      </w:r>
      <w:proofErr w:type="spellEnd"/>
      <w:r>
        <w:rPr>
          <w:rFonts w:asciiTheme="minorHAnsi" w:hAnsiTheme="minorHAnsi"/>
        </w:rPr>
        <w:t xml:space="preserve"> uppdrag</w:t>
      </w:r>
    </w:p>
    <w:p w14:paraId="4D1FE4A4" w14:textId="77777777" w:rsidR="00064F01" w:rsidRPr="00503F31" w:rsidRDefault="00064F01" w:rsidP="00064F01">
      <w:pPr>
        <w:pStyle w:val="Brdtext"/>
      </w:pPr>
    </w:p>
    <w:p w14:paraId="5B933EF1" w14:textId="77777777" w:rsidR="00064F01" w:rsidRPr="006C2ABE" w:rsidRDefault="00064F01" w:rsidP="00064F01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3AE29BD0" w14:textId="77777777" w:rsidR="00064F01" w:rsidRDefault="00064F01" w:rsidP="00064F01">
      <w:pPr>
        <w:pStyle w:val="Punktlista"/>
        <w:spacing w:before="0" w:after="8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2280427F" w14:textId="77777777" w:rsidR="00AE14B1" w:rsidRPr="006C2ABE" w:rsidRDefault="00AE14B1" w:rsidP="00AE14B1">
      <w:pPr>
        <w:pStyle w:val="Brdtext"/>
        <w:rPr>
          <w:rFonts w:asciiTheme="minorHAnsi" w:hAnsiTheme="minorHAnsi"/>
        </w:rPr>
      </w:pPr>
    </w:p>
    <w:p w14:paraId="2D83C400" w14:textId="77777777" w:rsidR="008B7C25" w:rsidRPr="006C2ABE" w:rsidRDefault="008B7C25" w:rsidP="00745826">
      <w:pPr>
        <w:rPr>
          <w:rFonts w:asciiTheme="minorHAnsi" w:hAnsiTheme="minorHAnsi"/>
        </w:rPr>
      </w:pPr>
    </w:p>
    <w:sectPr w:rsidR="008B7C25" w:rsidRPr="006C2ABE" w:rsidSect="00DB42CF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405E" w14:textId="77777777" w:rsidR="00EF129F" w:rsidRDefault="00EF129F" w:rsidP="00216B9D">
      <w:r>
        <w:separator/>
      </w:r>
    </w:p>
  </w:endnote>
  <w:endnote w:type="continuationSeparator" w:id="0">
    <w:p w14:paraId="1A5B758D" w14:textId="77777777" w:rsidR="00EF129F" w:rsidRDefault="00EF129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7496FFA3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306527B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5FDA10F1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415386C1" w14:textId="77777777" w:rsidTr="00E67149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2586D985" w14:textId="77777777" w:rsidR="00745826" w:rsidRPr="00207570" w:rsidRDefault="00745826" w:rsidP="00E6714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26" w:name="bmSokvagFirst"/>
          <w:bookmarkEnd w:id="26"/>
        </w:p>
      </w:tc>
    </w:tr>
  </w:tbl>
  <w:p w14:paraId="3C655FDF" w14:textId="77777777" w:rsidR="004E44E1" w:rsidRDefault="004E44E1" w:rsidP="00130004">
    <w:pPr>
      <w:pStyle w:val="SidfotFtg"/>
    </w:pPr>
    <w:bookmarkStart w:id="27" w:name="delSidfot"/>
    <w:r>
      <w:t>Sundsvalls Brukshundklubb</w:t>
    </w:r>
  </w:p>
  <w:p w14:paraId="181BCBF9" w14:textId="77777777" w:rsidR="004E44E1" w:rsidRDefault="004E44E1" w:rsidP="00130004">
    <w:pPr>
      <w:pStyle w:val="Sidfot"/>
    </w:pPr>
    <w:bookmarkStart w:id="28" w:name="delWWW"/>
    <w:proofErr w:type="spellStart"/>
    <w:r>
      <w:t>Gudmundsbyn</w:t>
    </w:r>
    <w:proofErr w:type="spellEnd"/>
    <w:r>
      <w:t xml:space="preserve"> 5201, 851 57 Sundsvall, </w:t>
    </w:r>
    <w:hyperlink r:id="rId1" w:history="1">
      <w:r w:rsidRPr="00D45291">
        <w:rPr>
          <w:rStyle w:val="Hyperlnk"/>
        </w:rPr>
        <w:t>www.sundsvallsbhk.se</w:t>
      </w:r>
    </w:hyperlink>
    <w:r>
      <w:t xml:space="preserve"> </w:t>
    </w:r>
  </w:p>
  <w:bookmarkEnd w:id="27"/>
  <w:bookmarkEnd w:id="28"/>
  <w:p w14:paraId="7D6CE0C0" w14:textId="77777777" w:rsidR="004E44E1" w:rsidRPr="00407291" w:rsidRDefault="004E44E1" w:rsidP="00130004">
    <w:pPr>
      <w:pStyle w:val="Sidfot"/>
    </w:pPr>
  </w:p>
  <w:p w14:paraId="54F72906" w14:textId="77777777" w:rsidR="00745826" w:rsidRPr="00407291" w:rsidRDefault="004E44E1" w:rsidP="004E44E1">
    <w:pPr>
      <w:pStyle w:val="Sidfot"/>
      <w:tabs>
        <w:tab w:val="clear" w:pos="4536"/>
        <w:tab w:val="clear" w:pos="9072"/>
        <w:tab w:val="left" w:pos="548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6B00" w14:textId="77777777" w:rsidR="00EF129F" w:rsidRDefault="00EF129F" w:rsidP="00216B9D">
      <w:r>
        <w:separator/>
      </w:r>
    </w:p>
  </w:footnote>
  <w:footnote w:type="continuationSeparator" w:id="0">
    <w:p w14:paraId="573155D2" w14:textId="77777777" w:rsidR="00EF129F" w:rsidRDefault="00EF129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6051779E" w14:textId="77777777" w:rsidTr="00B744FB">
      <w:tc>
        <w:tcPr>
          <w:tcW w:w="1276" w:type="dxa"/>
        </w:tcPr>
        <w:p w14:paraId="110C1F19" w14:textId="77777777" w:rsidR="00745826" w:rsidRPr="00BA5D8C" w:rsidRDefault="00745826" w:rsidP="00C24379">
          <w:pPr>
            <w:pStyle w:val="Sidhuvud"/>
          </w:pPr>
          <w:bookmarkStart w:id="18" w:name="bmDatum4" w:colFirst="1" w:colLast="1"/>
        </w:p>
      </w:tc>
      <w:tc>
        <w:tcPr>
          <w:tcW w:w="5839" w:type="dxa"/>
        </w:tcPr>
        <w:p w14:paraId="1911B69C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57973ECF" w14:textId="77777777" w:rsidR="00745826" w:rsidRPr="006B1AAF" w:rsidRDefault="00745826" w:rsidP="00C24379">
          <w:pPr>
            <w:pStyle w:val="Sidhuvud"/>
            <w:jc w:val="center"/>
          </w:pPr>
          <w:bookmarkStart w:id="19" w:name="bmLogga4"/>
          <w:r w:rsidRPr="00B744FB">
            <w:rPr>
              <w:noProof/>
              <w:lang w:eastAsia="sv-SE"/>
            </w:rPr>
            <w:drawing>
              <wp:inline distT="0" distB="0" distL="0" distR="0" wp14:anchorId="53FC71AE" wp14:editId="16A1F508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9"/>
        </w:p>
      </w:tc>
    </w:tr>
    <w:bookmarkEnd w:id="18"/>
  </w:tbl>
  <w:p w14:paraId="3066E23C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682A2C86" w14:textId="77777777" w:rsidTr="003D4DCC">
      <w:tc>
        <w:tcPr>
          <w:tcW w:w="1843" w:type="dxa"/>
        </w:tcPr>
        <w:p w14:paraId="3FDFB715" w14:textId="77777777" w:rsidR="00502819" w:rsidRPr="00BA5D8C" w:rsidRDefault="004E44E1" w:rsidP="003D4DCC">
          <w:pPr>
            <w:pStyle w:val="Sidhuvud"/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5E41FF0F" wp14:editId="24E2C369">
                <wp:extent cx="603849" cy="741872"/>
                <wp:effectExtent l="0" t="0" r="6350" b="127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726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47F7560" w14:textId="77777777" w:rsidR="00502819" w:rsidRPr="006B1AAF" w:rsidRDefault="00502819" w:rsidP="003D4DCC">
          <w:pPr>
            <w:pStyle w:val="Sidhuvud"/>
            <w:jc w:val="right"/>
          </w:pPr>
        </w:p>
      </w:tc>
      <w:bookmarkStart w:id="20" w:name="bmSidnrSecond"/>
      <w:bookmarkEnd w:id="20"/>
      <w:tc>
        <w:tcPr>
          <w:tcW w:w="1417" w:type="dxa"/>
        </w:tcPr>
        <w:p w14:paraId="28C6A810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2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9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21" w:name="bmSidnrSecondTrue"/>
          <w:bookmarkEnd w:id="21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1EF45D94" w14:textId="77777777" w:rsidTr="003D4DCC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34FB1228" w14:textId="77777777" w:rsidR="004E07B6" w:rsidRPr="00207570" w:rsidRDefault="004E07B6" w:rsidP="004E07B6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22" w:name="bmSokvagSecond"/>
          <w:bookmarkEnd w:id="22"/>
        </w:p>
      </w:tc>
    </w:tr>
  </w:tbl>
  <w:p w14:paraId="1FB6B076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1A161F05" w14:textId="77777777" w:rsidTr="008B3370">
      <w:tc>
        <w:tcPr>
          <w:tcW w:w="1843" w:type="dxa"/>
        </w:tcPr>
        <w:p w14:paraId="70F214DC" w14:textId="77777777" w:rsidR="00745826" w:rsidRPr="00BA5D8C" w:rsidRDefault="004E44E1" w:rsidP="00F02AFC">
          <w:pPr>
            <w:pStyle w:val="Sidhuvud"/>
            <w:jc w:val="center"/>
          </w:pPr>
          <w:bookmarkStart w:id="23" w:name="bmDatum3" w:colFirst="1" w:colLast="1"/>
          <w:r>
            <w:rPr>
              <w:noProof/>
              <w:lang w:eastAsia="sv-SE"/>
            </w:rPr>
            <w:drawing>
              <wp:inline distT="0" distB="0" distL="0" distR="0" wp14:anchorId="2A6F4845" wp14:editId="0A345098">
                <wp:extent cx="646981" cy="733245"/>
                <wp:effectExtent l="0" t="0" r="127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21" cy="734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2172AE5" w14:textId="77777777" w:rsidR="00745826" w:rsidRPr="006B1AAF" w:rsidRDefault="00745826" w:rsidP="00BE2BA6">
          <w:pPr>
            <w:pStyle w:val="Sidhuvud"/>
            <w:jc w:val="right"/>
          </w:pPr>
        </w:p>
      </w:tc>
      <w:bookmarkStart w:id="24" w:name="bmSidnrFirst"/>
      <w:bookmarkEnd w:id="24"/>
      <w:tc>
        <w:tcPr>
          <w:tcW w:w="1417" w:type="dxa"/>
        </w:tcPr>
        <w:p w14:paraId="1DD5471E" w14:textId="77777777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9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25" w:name="bmSidnrFirstTrue"/>
          <w:bookmarkEnd w:id="25"/>
        </w:p>
      </w:tc>
    </w:tr>
    <w:bookmarkEnd w:id="23"/>
  </w:tbl>
  <w:p w14:paraId="5DB0C37A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41755902">
    <w:abstractNumId w:val="2"/>
  </w:num>
  <w:num w:numId="2" w16cid:durableId="1318195140">
    <w:abstractNumId w:val="2"/>
  </w:num>
  <w:num w:numId="3" w16cid:durableId="1942832818">
    <w:abstractNumId w:val="0"/>
  </w:num>
  <w:num w:numId="4" w16cid:durableId="1857845297">
    <w:abstractNumId w:val="1"/>
  </w:num>
  <w:num w:numId="5" w16cid:durableId="765732647">
    <w:abstractNumId w:val="2"/>
  </w:num>
  <w:num w:numId="6" w16cid:durableId="1159539475">
    <w:abstractNumId w:val="2"/>
  </w:num>
  <w:num w:numId="7" w16cid:durableId="1198741647">
    <w:abstractNumId w:val="1"/>
  </w:num>
  <w:num w:numId="8" w16cid:durableId="481702674">
    <w:abstractNumId w:val="2"/>
  </w:num>
  <w:num w:numId="9" w16cid:durableId="1150831479">
    <w:abstractNumId w:val="2"/>
  </w:num>
  <w:num w:numId="10" w16cid:durableId="1706444875">
    <w:abstractNumId w:val="2"/>
  </w:num>
  <w:num w:numId="11" w16cid:durableId="1888906366">
    <w:abstractNumId w:val="2"/>
  </w:num>
  <w:num w:numId="12" w16cid:durableId="1365520832">
    <w:abstractNumId w:val="2"/>
  </w:num>
  <w:num w:numId="13" w16cid:durableId="1559363638">
    <w:abstractNumId w:val="2"/>
  </w:num>
  <w:num w:numId="14" w16cid:durableId="1734815061">
    <w:abstractNumId w:val="2"/>
  </w:num>
  <w:num w:numId="15" w16cid:durableId="19037832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E1"/>
    <w:rsid w:val="00005A36"/>
    <w:rsid w:val="000200C8"/>
    <w:rsid w:val="000212A0"/>
    <w:rsid w:val="00022BB6"/>
    <w:rsid w:val="00023126"/>
    <w:rsid w:val="00023BD1"/>
    <w:rsid w:val="000270EF"/>
    <w:rsid w:val="00032758"/>
    <w:rsid w:val="00033BA1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64F01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A13"/>
    <w:rsid w:val="000D6BBA"/>
    <w:rsid w:val="000D6C0B"/>
    <w:rsid w:val="000E1269"/>
    <w:rsid w:val="000E1C6D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7F5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3A0D"/>
    <w:rsid w:val="001F54DD"/>
    <w:rsid w:val="001F65CD"/>
    <w:rsid w:val="001F7BB6"/>
    <w:rsid w:val="002013B5"/>
    <w:rsid w:val="00207570"/>
    <w:rsid w:val="00210259"/>
    <w:rsid w:val="00212FDB"/>
    <w:rsid w:val="00216B9D"/>
    <w:rsid w:val="00220B67"/>
    <w:rsid w:val="00243808"/>
    <w:rsid w:val="0025071F"/>
    <w:rsid w:val="0025232F"/>
    <w:rsid w:val="002600A9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6465"/>
    <w:rsid w:val="002F70FD"/>
    <w:rsid w:val="002F7263"/>
    <w:rsid w:val="002F7854"/>
    <w:rsid w:val="003050F8"/>
    <w:rsid w:val="003058B4"/>
    <w:rsid w:val="00306561"/>
    <w:rsid w:val="00306F3F"/>
    <w:rsid w:val="00307E31"/>
    <w:rsid w:val="003122E8"/>
    <w:rsid w:val="00313185"/>
    <w:rsid w:val="003131B5"/>
    <w:rsid w:val="0031338A"/>
    <w:rsid w:val="00315341"/>
    <w:rsid w:val="00315D36"/>
    <w:rsid w:val="00316DEB"/>
    <w:rsid w:val="00326F74"/>
    <w:rsid w:val="003270B8"/>
    <w:rsid w:val="003304F9"/>
    <w:rsid w:val="003331E9"/>
    <w:rsid w:val="003363E5"/>
    <w:rsid w:val="00337A58"/>
    <w:rsid w:val="00344CC3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D622C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0DAA"/>
    <w:rsid w:val="0042328A"/>
    <w:rsid w:val="004324B1"/>
    <w:rsid w:val="00433BE3"/>
    <w:rsid w:val="0043407A"/>
    <w:rsid w:val="004352E2"/>
    <w:rsid w:val="00435C5C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84FF4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51E"/>
    <w:rsid w:val="004D2B1A"/>
    <w:rsid w:val="004D3C6E"/>
    <w:rsid w:val="004D4287"/>
    <w:rsid w:val="004E057A"/>
    <w:rsid w:val="004E06B8"/>
    <w:rsid w:val="004E07B6"/>
    <w:rsid w:val="004E2501"/>
    <w:rsid w:val="004E2A51"/>
    <w:rsid w:val="004E2E75"/>
    <w:rsid w:val="004E44E1"/>
    <w:rsid w:val="004E5A42"/>
    <w:rsid w:val="004E5AF9"/>
    <w:rsid w:val="004F10D4"/>
    <w:rsid w:val="004F13E7"/>
    <w:rsid w:val="004F2AB2"/>
    <w:rsid w:val="005024B3"/>
    <w:rsid w:val="00502819"/>
    <w:rsid w:val="00502CB1"/>
    <w:rsid w:val="00503F3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1F1B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E0A48"/>
    <w:rsid w:val="005E56F9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5570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2ABE"/>
    <w:rsid w:val="006C68FC"/>
    <w:rsid w:val="006D4F71"/>
    <w:rsid w:val="006F04BA"/>
    <w:rsid w:val="006F68AB"/>
    <w:rsid w:val="006F6A23"/>
    <w:rsid w:val="006F79A7"/>
    <w:rsid w:val="00710918"/>
    <w:rsid w:val="0071133E"/>
    <w:rsid w:val="00712C97"/>
    <w:rsid w:val="007141E7"/>
    <w:rsid w:val="00717019"/>
    <w:rsid w:val="00721426"/>
    <w:rsid w:val="007225FD"/>
    <w:rsid w:val="0072607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799C"/>
    <w:rsid w:val="007C2E04"/>
    <w:rsid w:val="007D0EB9"/>
    <w:rsid w:val="007D20A9"/>
    <w:rsid w:val="007D34F3"/>
    <w:rsid w:val="007D6853"/>
    <w:rsid w:val="007E16B4"/>
    <w:rsid w:val="007E1ED5"/>
    <w:rsid w:val="007E4F40"/>
    <w:rsid w:val="007F21F2"/>
    <w:rsid w:val="00805030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2174"/>
    <w:rsid w:val="00875FEE"/>
    <w:rsid w:val="008860F0"/>
    <w:rsid w:val="00892E93"/>
    <w:rsid w:val="00893091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5E9B"/>
    <w:rsid w:val="008D0E0A"/>
    <w:rsid w:val="008D6C5A"/>
    <w:rsid w:val="008E2628"/>
    <w:rsid w:val="008E3217"/>
    <w:rsid w:val="008E4450"/>
    <w:rsid w:val="008E4878"/>
    <w:rsid w:val="008E4D1D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63881"/>
    <w:rsid w:val="0096453C"/>
    <w:rsid w:val="00970075"/>
    <w:rsid w:val="009706F9"/>
    <w:rsid w:val="009775A2"/>
    <w:rsid w:val="00981375"/>
    <w:rsid w:val="009817AB"/>
    <w:rsid w:val="0098272B"/>
    <w:rsid w:val="009836D3"/>
    <w:rsid w:val="009973F6"/>
    <w:rsid w:val="009A0906"/>
    <w:rsid w:val="009A268E"/>
    <w:rsid w:val="009A3677"/>
    <w:rsid w:val="009A7CD0"/>
    <w:rsid w:val="009B0190"/>
    <w:rsid w:val="009B2251"/>
    <w:rsid w:val="009B2E49"/>
    <w:rsid w:val="009B4A18"/>
    <w:rsid w:val="009B581B"/>
    <w:rsid w:val="009B73FB"/>
    <w:rsid w:val="009C3716"/>
    <w:rsid w:val="009C6728"/>
    <w:rsid w:val="009D3911"/>
    <w:rsid w:val="009E5F49"/>
    <w:rsid w:val="009F22D3"/>
    <w:rsid w:val="00A01F74"/>
    <w:rsid w:val="00A03307"/>
    <w:rsid w:val="00A04773"/>
    <w:rsid w:val="00A06522"/>
    <w:rsid w:val="00A2030D"/>
    <w:rsid w:val="00A214E5"/>
    <w:rsid w:val="00A22DDF"/>
    <w:rsid w:val="00A22F25"/>
    <w:rsid w:val="00A23FC6"/>
    <w:rsid w:val="00A307BC"/>
    <w:rsid w:val="00A31064"/>
    <w:rsid w:val="00A31B67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D5539"/>
    <w:rsid w:val="00AE14B1"/>
    <w:rsid w:val="00AE51CA"/>
    <w:rsid w:val="00AE7ECD"/>
    <w:rsid w:val="00AF0AC2"/>
    <w:rsid w:val="00AF7FA4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436B6"/>
    <w:rsid w:val="00B4414F"/>
    <w:rsid w:val="00B62968"/>
    <w:rsid w:val="00B63D8D"/>
    <w:rsid w:val="00B64383"/>
    <w:rsid w:val="00B70393"/>
    <w:rsid w:val="00B7270B"/>
    <w:rsid w:val="00B75FF8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F1F"/>
    <w:rsid w:val="00BD08B8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4688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EBA"/>
    <w:rsid w:val="00C977CD"/>
    <w:rsid w:val="00CB1C23"/>
    <w:rsid w:val="00CC1623"/>
    <w:rsid w:val="00CC5F63"/>
    <w:rsid w:val="00CC7DAB"/>
    <w:rsid w:val="00CD0400"/>
    <w:rsid w:val="00CD1193"/>
    <w:rsid w:val="00CD4FF1"/>
    <w:rsid w:val="00CD50A6"/>
    <w:rsid w:val="00CD5DD5"/>
    <w:rsid w:val="00CE0461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0891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6FF"/>
    <w:rsid w:val="00DD07C6"/>
    <w:rsid w:val="00DD2969"/>
    <w:rsid w:val="00DE5250"/>
    <w:rsid w:val="00DE600A"/>
    <w:rsid w:val="00DE67DE"/>
    <w:rsid w:val="00DE7F50"/>
    <w:rsid w:val="00DF0967"/>
    <w:rsid w:val="00DF1D2F"/>
    <w:rsid w:val="00DF2268"/>
    <w:rsid w:val="00DF2601"/>
    <w:rsid w:val="00DF4FEE"/>
    <w:rsid w:val="00DF6D02"/>
    <w:rsid w:val="00E02D6D"/>
    <w:rsid w:val="00E10153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8646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129F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543B"/>
    <w:rsid w:val="00F96BAF"/>
    <w:rsid w:val="00FA6353"/>
    <w:rsid w:val="00FB0CA0"/>
    <w:rsid w:val="00FB43F4"/>
    <w:rsid w:val="00FC0156"/>
    <w:rsid w:val="00FC0408"/>
    <w:rsid w:val="00FC5EF7"/>
    <w:rsid w:val="00FC7D68"/>
    <w:rsid w:val="00FD1355"/>
    <w:rsid w:val="00FD313D"/>
    <w:rsid w:val="00FD47B8"/>
    <w:rsid w:val="00FD6FAA"/>
    <w:rsid w:val="00FE59FF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B92C"/>
  <w15:docId w15:val="{1050E0AB-8CCD-4A85-92DB-B1F442AE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7" w:unhideWhenUsed="1"/>
    <w:lsdException w:name="footer" w:semiHidden="1" w:uiPriority="7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7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2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938D4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3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styleId="Hyperlnk">
    <w:name w:val="Hyperlink"/>
    <w:basedOn w:val="Standardstycketeckensnitt"/>
    <w:uiPriority w:val="99"/>
    <w:semiHidden/>
    <w:rsid w:val="004E44E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rsid w:val="001467F5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rsid w:val="00DF226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ndsvallsbh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48D8-C416-4A6B-9337-159838F8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174</TotalTime>
  <Pages>1</Pages>
  <Words>1441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ARBETSORDNINGAR SUNDSVALLS BRUKSHUNDKLUBB</vt:lpstr>
    </vt:vector>
  </TitlesOfParts>
  <Company>HSB Gemensam IT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ARBETSORDNINGAR SUNDSVALLS BRUKSHUNDKLUBB</dc:title>
  <dc:creator>Katarina Lundquist</dc:creator>
  <cp:keywords>Rapportmall - HSB</cp:keywords>
  <cp:lastModifiedBy>Katarina Lundquist</cp:lastModifiedBy>
  <cp:revision>39</cp:revision>
  <cp:lastPrinted>2011-02-03T12:22:00Z</cp:lastPrinted>
  <dcterms:created xsi:type="dcterms:W3CDTF">2016-04-18T12:21:00Z</dcterms:created>
  <dcterms:modified xsi:type="dcterms:W3CDTF">2025-04-15T10:46:00Z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2016-04-18</vt:lpwstr>
  </property>
  <property fmtid="{D5CDD505-2E9C-101B-9397-08002B2CF9AE}" pid="5" name="Rubrik">
    <vt:lpwstr>Arbetsordningar Sundsvalls Brukshundklubb</vt:lpwstr>
  </property>
  <property fmtid="{D5CDD505-2E9C-101B-9397-08002B2CF9AE}" pid="6" name="UnderRubrik">
    <vt:lpwstr>Gällande från 2016</vt:lpwstr>
  </property>
</Properties>
</file>