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C12D" w14:textId="77777777" w:rsidR="00C16CF3" w:rsidRPr="00D22762" w:rsidRDefault="00C16CF3" w:rsidP="00C16CF3">
      <w:pPr>
        <w:pStyle w:val="SBKrubrik1"/>
      </w:pPr>
      <w:r w:rsidRPr="00D22762">
        <w:t>Mellannorrlandsdistriktet av SBK styrelsemöte</w:t>
      </w:r>
    </w:p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37"/>
        <w:gridCol w:w="2273"/>
        <w:gridCol w:w="1134"/>
        <w:gridCol w:w="621"/>
        <w:gridCol w:w="2781"/>
      </w:tblGrid>
      <w:tr w:rsidR="00D22762" w:rsidRPr="00D22762" w14:paraId="6042F8DC" w14:textId="77777777" w:rsidTr="00DF39AD">
        <w:trPr>
          <w:trHeight w:hRule="exact" w:val="397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0CE22C1C" w14:textId="77777777" w:rsidR="00E4028D" w:rsidRPr="00D22762" w:rsidRDefault="00E4028D" w:rsidP="007A783D">
            <w:pPr>
              <w:rPr>
                <w:rFonts w:ascii="Bodoni MT" w:hAnsi="Bodoni MT"/>
              </w:rPr>
            </w:pPr>
            <w:r w:rsidRPr="00D22762">
              <w:rPr>
                <w:rFonts w:ascii="Bodoni MT" w:hAnsi="Bodoni MT" w:cs="Arial"/>
                <w:b/>
                <w:sz w:val="24"/>
              </w:rPr>
              <w:t>PROTOKOLL</w:t>
            </w: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14:paraId="5BC2EE75" w14:textId="4B6A766C" w:rsidR="00E4028D" w:rsidRPr="00D22762" w:rsidRDefault="009F1CB1" w:rsidP="007A783D">
            <w:pPr>
              <w:rPr>
                <w:b/>
              </w:rPr>
            </w:pPr>
            <w:r>
              <w:rPr>
                <w:rFonts w:ascii="Bodoni MT" w:hAnsi="Bodoni MT"/>
                <w:b/>
                <w:sz w:val="24"/>
              </w:rPr>
              <w:t>3</w:t>
            </w:r>
            <w:r w:rsidR="00E4028D" w:rsidRPr="00D22762">
              <w:rPr>
                <w:rFonts w:ascii="Bodoni MT" w:hAnsi="Bodoni MT"/>
                <w:b/>
                <w:sz w:val="24"/>
              </w:rPr>
              <w:t>/20</w:t>
            </w:r>
            <w:r w:rsidR="00A178EB" w:rsidRPr="00D22762">
              <w:rPr>
                <w:rFonts w:ascii="Bodoni MT" w:hAnsi="Bodoni MT"/>
                <w:b/>
                <w:sz w:val="24"/>
              </w:rPr>
              <w:t>2</w:t>
            </w:r>
            <w:r w:rsidR="008936C4">
              <w:rPr>
                <w:rFonts w:ascii="Bodoni MT" w:hAnsi="Bodoni MT"/>
                <w:b/>
                <w:sz w:val="24"/>
              </w:rPr>
              <w:t>6</w:t>
            </w:r>
            <w:r w:rsidR="00B971B1">
              <w:rPr>
                <w:rFonts w:ascii="Bodoni MT" w:hAnsi="Bodoni MT"/>
                <w:b/>
                <w:sz w:val="24"/>
              </w:rPr>
              <w:t xml:space="preserve">                                               </w:t>
            </w:r>
            <w:r w:rsidR="002F5715">
              <w:rPr>
                <w:rFonts w:ascii="Bodoni MT" w:hAnsi="Bodoni MT"/>
                <w:b/>
                <w:sz w:val="24"/>
              </w:rPr>
              <w:t xml:space="preserve">org.nr </w:t>
            </w:r>
            <w:proofErr w:type="gramStart"/>
            <w:r w:rsidR="002F5715">
              <w:rPr>
                <w:rFonts w:ascii="Bodoni MT" w:hAnsi="Bodoni MT"/>
                <w:b/>
                <w:sz w:val="24"/>
              </w:rPr>
              <w:t>802455-5990</w:t>
            </w:r>
            <w:proofErr w:type="gramEnd"/>
          </w:p>
        </w:tc>
      </w:tr>
      <w:tr w:rsidR="00D22762" w:rsidRPr="00D22762" w14:paraId="78682D51" w14:textId="77777777" w:rsidTr="00A178EB">
        <w:trPr>
          <w:trHeight w:hRule="exact" w:val="325"/>
        </w:trPr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14:paraId="04520184" w14:textId="77777777" w:rsidR="005C2756" w:rsidRPr="00D22762" w:rsidRDefault="005C2756" w:rsidP="007A783D">
            <w:pPr>
              <w:rPr>
                <w:rFonts w:ascii="Bodoni MT" w:hAnsi="Bodoni MT" w:cs="Arial"/>
                <w:b/>
                <w:sz w:val="24"/>
              </w:rPr>
            </w:pPr>
          </w:p>
        </w:tc>
        <w:tc>
          <w:tcPr>
            <w:tcW w:w="6809" w:type="dxa"/>
            <w:gridSpan w:val="4"/>
            <w:tcBorders>
              <w:top w:val="single" w:sz="4" w:space="0" w:color="auto"/>
            </w:tcBorders>
          </w:tcPr>
          <w:p w14:paraId="5910E684" w14:textId="77777777" w:rsidR="005C2756" w:rsidRPr="00D22762" w:rsidRDefault="005C2756" w:rsidP="007A783D">
            <w:pPr>
              <w:rPr>
                <w:rFonts w:ascii="Bodoni MT" w:hAnsi="Bodoni MT"/>
                <w:sz w:val="24"/>
                <w:highlight w:val="yellow"/>
              </w:rPr>
            </w:pPr>
          </w:p>
        </w:tc>
      </w:tr>
      <w:tr w:rsidR="00D22762" w:rsidRPr="00D22762" w14:paraId="0E00F83B" w14:textId="77777777" w:rsidTr="009D5096">
        <w:trPr>
          <w:trHeight w:hRule="exact" w:val="397"/>
        </w:trPr>
        <w:tc>
          <w:tcPr>
            <w:tcW w:w="2547" w:type="dxa"/>
            <w:gridSpan w:val="2"/>
          </w:tcPr>
          <w:p w14:paraId="4F9F74AF" w14:textId="77777777" w:rsidR="00FD5BDA" w:rsidRPr="000251DE" w:rsidRDefault="00FD5BDA" w:rsidP="00FD5BDA">
            <w:pPr>
              <w:rPr>
                <w:rFonts w:ascii="ITC Avant Garde Std Bk" w:hAnsi="ITC Avant Garde Std Bk"/>
                <w:b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b/>
                <w:sz w:val="23"/>
                <w:szCs w:val="23"/>
              </w:rPr>
              <w:t>Datum:</w:t>
            </w:r>
          </w:p>
        </w:tc>
        <w:tc>
          <w:tcPr>
            <w:tcW w:w="2273" w:type="dxa"/>
            <w:vAlign w:val="bottom"/>
          </w:tcPr>
          <w:p w14:paraId="334C4BF2" w14:textId="7583C2E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  <w:r w:rsidRPr="000251DE">
              <w:rPr>
                <w:rFonts w:ascii="Bodoni MT" w:hAnsi="Bodoni MT" w:cs="Arial"/>
                <w:sz w:val="23"/>
                <w:szCs w:val="23"/>
              </w:rPr>
              <w:t>20</w:t>
            </w:r>
            <w:r w:rsidR="00A178EB" w:rsidRPr="000251DE">
              <w:rPr>
                <w:rFonts w:ascii="Bodoni MT" w:hAnsi="Bodoni MT" w:cs="Arial"/>
                <w:sz w:val="23"/>
                <w:szCs w:val="23"/>
              </w:rPr>
              <w:t>2</w:t>
            </w:r>
            <w:r w:rsidR="008936C4">
              <w:rPr>
                <w:rFonts w:ascii="Bodoni MT" w:hAnsi="Bodoni MT" w:cs="Arial"/>
                <w:sz w:val="23"/>
                <w:szCs w:val="23"/>
              </w:rPr>
              <w:t>6</w:t>
            </w:r>
            <w:r w:rsidRPr="000251DE">
              <w:rPr>
                <w:rFonts w:ascii="Bodoni MT" w:hAnsi="Bodoni MT" w:cs="Arial"/>
                <w:sz w:val="23"/>
                <w:szCs w:val="23"/>
              </w:rPr>
              <w:t>-</w:t>
            </w:r>
            <w:r w:rsidR="008936C4">
              <w:rPr>
                <w:rFonts w:ascii="Bodoni MT" w:hAnsi="Bodoni MT" w:cs="Arial"/>
                <w:sz w:val="23"/>
                <w:szCs w:val="23"/>
              </w:rPr>
              <w:t>0</w:t>
            </w:r>
            <w:r w:rsidR="009F1CB1">
              <w:rPr>
                <w:rFonts w:ascii="Bodoni MT" w:hAnsi="Bodoni MT" w:cs="Arial"/>
                <w:sz w:val="23"/>
                <w:szCs w:val="23"/>
              </w:rPr>
              <w:t>3</w:t>
            </w:r>
            <w:r w:rsidR="003A4A2D">
              <w:rPr>
                <w:rFonts w:ascii="Bodoni MT" w:hAnsi="Bodoni MT" w:cs="Arial"/>
                <w:sz w:val="23"/>
                <w:szCs w:val="23"/>
              </w:rPr>
              <w:t>-</w:t>
            </w:r>
            <w:r w:rsidR="009F1CB1">
              <w:rPr>
                <w:rFonts w:ascii="Bodoni MT" w:hAnsi="Bodoni MT" w:cs="Arial"/>
                <w:sz w:val="23"/>
                <w:szCs w:val="23"/>
              </w:rPr>
              <w:t>08</w:t>
            </w:r>
          </w:p>
        </w:tc>
        <w:tc>
          <w:tcPr>
            <w:tcW w:w="1134" w:type="dxa"/>
          </w:tcPr>
          <w:p w14:paraId="110A4BBF" w14:textId="7C2386FC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14:paraId="5308A724" w14:textId="3F18A017" w:rsidR="00FD5BDA" w:rsidRPr="000251DE" w:rsidRDefault="0016576B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  <w:r w:rsidRPr="000251DE">
              <w:rPr>
                <w:rFonts w:ascii="Bodoni MT" w:hAnsi="Bodoni MT" w:cs="Arial"/>
                <w:sz w:val="23"/>
                <w:szCs w:val="23"/>
              </w:rPr>
              <w:t>Omfattning:</w:t>
            </w:r>
            <w:r w:rsidR="00A52DBD">
              <w:rPr>
                <w:rFonts w:ascii="Bodoni MT" w:hAnsi="Bodoni MT" w:cs="Arial"/>
                <w:sz w:val="23"/>
                <w:szCs w:val="23"/>
              </w:rPr>
              <w:t xml:space="preserve"> </w:t>
            </w:r>
            <w:r w:rsidR="00FD5BDA" w:rsidRPr="0053096A">
              <w:rPr>
                <w:rFonts w:ascii="Bodoni MT" w:hAnsi="Bodoni MT" w:cs="Arial"/>
                <w:color w:val="000000" w:themeColor="text1"/>
                <w:sz w:val="23"/>
                <w:szCs w:val="23"/>
              </w:rPr>
              <w:t>§</w:t>
            </w:r>
            <w:r w:rsidR="00A52DBD" w:rsidRPr="0053096A">
              <w:rPr>
                <w:rFonts w:ascii="Bodoni MT" w:hAnsi="Bodoni MT" w:cs="Arial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="00D1138B">
              <w:rPr>
                <w:rFonts w:ascii="Bodoni MT" w:hAnsi="Bodoni MT" w:cs="Arial"/>
                <w:color w:val="000000" w:themeColor="text1"/>
                <w:sz w:val="23"/>
                <w:szCs w:val="23"/>
              </w:rPr>
              <w:t>1</w:t>
            </w:r>
            <w:r w:rsidR="009F1CB1">
              <w:rPr>
                <w:rFonts w:ascii="Bodoni MT" w:hAnsi="Bodoni MT" w:cs="Arial"/>
                <w:color w:val="000000" w:themeColor="text1"/>
                <w:sz w:val="23"/>
                <w:szCs w:val="23"/>
              </w:rPr>
              <w:t>7</w:t>
            </w:r>
            <w:r w:rsidR="00211EF2" w:rsidRPr="0053096A">
              <w:rPr>
                <w:rFonts w:ascii="Bodoni MT" w:hAnsi="Bodoni MT" w:cs="Arial"/>
                <w:color w:val="000000" w:themeColor="text1"/>
                <w:sz w:val="23"/>
                <w:szCs w:val="23"/>
              </w:rPr>
              <w:t xml:space="preserve">- </w:t>
            </w:r>
            <w:r w:rsidR="009F1CB1">
              <w:rPr>
                <w:rFonts w:ascii="Bodoni MT" w:hAnsi="Bodoni MT" w:cs="Arial"/>
                <w:color w:val="000000" w:themeColor="text1"/>
                <w:sz w:val="23"/>
                <w:szCs w:val="23"/>
              </w:rPr>
              <w:t>2</w:t>
            </w:r>
            <w:r w:rsidR="00411BF4">
              <w:rPr>
                <w:rFonts w:ascii="Bodoni MT" w:hAnsi="Bodoni MT" w:cs="Arial"/>
                <w:color w:val="000000" w:themeColor="text1"/>
                <w:sz w:val="23"/>
                <w:szCs w:val="23"/>
              </w:rPr>
              <w:t>8</w:t>
            </w:r>
            <w:proofErr w:type="gramEnd"/>
          </w:p>
        </w:tc>
      </w:tr>
      <w:tr w:rsidR="00D22762" w:rsidRPr="00D22762" w14:paraId="2D0302B2" w14:textId="77777777" w:rsidTr="00A178EB">
        <w:trPr>
          <w:trHeight w:hRule="exact" w:val="439"/>
        </w:trPr>
        <w:tc>
          <w:tcPr>
            <w:tcW w:w="2547" w:type="dxa"/>
            <w:gridSpan w:val="2"/>
          </w:tcPr>
          <w:p w14:paraId="563FB557" w14:textId="77777777" w:rsidR="00FD5BDA" w:rsidRPr="000251DE" w:rsidRDefault="00FD5BDA" w:rsidP="00FD5BDA">
            <w:pPr>
              <w:rPr>
                <w:rFonts w:ascii="ITC Avant Garde Std Bk" w:hAnsi="ITC Avant Garde Std Bk"/>
                <w:b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b/>
                <w:sz w:val="23"/>
                <w:szCs w:val="23"/>
              </w:rPr>
              <w:t>Tid:</w:t>
            </w:r>
          </w:p>
        </w:tc>
        <w:tc>
          <w:tcPr>
            <w:tcW w:w="2273" w:type="dxa"/>
            <w:vAlign w:val="bottom"/>
          </w:tcPr>
          <w:p w14:paraId="651CB680" w14:textId="3FDF8064" w:rsidR="00FD5BDA" w:rsidRPr="000251DE" w:rsidRDefault="00136E1B" w:rsidP="00FD5BDA">
            <w:pPr>
              <w:rPr>
                <w:rFonts w:ascii="Bodoni MT" w:hAnsi="Bodoni MT" w:cs="Arial"/>
                <w:bCs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1</w:t>
            </w:r>
            <w:r w:rsidR="009F1CB1">
              <w:rPr>
                <w:rFonts w:ascii="Bodoni MT" w:hAnsi="Bodoni MT" w:cs="Arial"/>
                <w:bCs/>
                <w:sz w:val="23"/>
                <w:szCs w:val="23"/>
              </w:rPr>
              <w:t>8</w:t>
            </w:r>
            <w:r>
              <w:rPr>
                <w:rFonts w:ascii="Bodoni MT" w:hAnsi="Bodoni MT" w:cs="Arial"/>
                <w:bCs/>
                <w:sz w:val="23"/>
                <w:szCs w:val="23"/>
              </w:rPr>
              <w:t>:</w:t>
            </w:r>
            <w:r w:rsidR="009F1CB1">
              <w:rPr>
                <w:rFonts w:ascii="Bodoni MT" w:hAnsi="Bodoni MT" w:cs="Arial"/>
                <w:bCs/>
                <w:sz w:val="23"/>
                <w:szCs w:val="23"/>
              </w:rPr>
              <w:t>3</w:t>
            </w:r>
            <w:r w:rsidR="005E408F">
              <w:rPr>
                <w:rFonts w:ascii="Bodoni MT" w:hAnsi="Bodoni MT" w:cs="Arial"/>
                <w:bCs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bottom"/>
          </w:tcPr>
          <w:p w14:paraId="19923BEC" w14:textId="77777777" w:rsidR="00FD5BDA" w:rsidRPr="000251DE" w:rsidRDefault="00FD5BDA" w:rsidP="00FD5B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1A118409" w14:textId="77777777" w:rsidR="00FD5BDA" w:rsidRPr="000251DE" w:rsidRDefault="00FD5BDA" w:rsidP="00FD5B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22762" w:rsidRPr="00D22762" w14:paraId="76FE9C99" w14:textId="77777777" w:rsidTr="00DF39AD">
        <w:trPr>
          <w:trHeight w:hRule="exact" w:val="397"/>
        </w:trPr>
        <w:tc>
          <w:tcPr>
            <w:tcW w:w="2547" w:type="dxa"/>
            <w:gridSpan w:val="2"/>
          </w:tcPr>
          <w:p w14:paraId="678B2DB2" w14:textId="77777777" w:rsidR="00FD5BDA" w:rsidRPr="000251DE" w:rsidRDefault="00FD5BDA" w:rsidP="00FD5BDA">
            <w:pPr>
              <w:rPr>
                <w:rFonts w:ascii="ITC Avant Garde Std Bk" w:hAnsi="ITC Avant Garde Std Bk"/>
                <w:b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b/>
                <w:sz w:val="23"/>
                <w:szCs w:val="23"/>
              </w:rPr>
              <w:t>Plats:</w:t>
            </w:r>
          </w:p>
        </w:tc>
        <w:tc>
          <w:tcPr>
            <w:tcW w:w="6809" w:type="dxa"/>
            <w:gridSpan w:val="4"/>
            <w:vAlign w:val="bottom"/>
          </w:tcPr>
          <w:p w14:paraId="6164E6FF" w14:textId="1439DBD2" w:rsidR="00FD5BDA" w:rsidRPr="000251DE" w:rsidRDefault="00B95243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Zoom</w:t>
            </w:r>
          </w:p>
        </w:tc>
      </w:tr>
      <w:tr w:rsidR="00D22762" w:rsidRPr="00D22762" w14:paraId="1912AECA" w14:textId="77777777" w:rsidTr="00DF39AD">
        <w:trPr>
          <w:trHeight w:hRule="exact" w:val="397"/>
        </w:trPr>
        <w:tc>
          <w:tcPr>
            <w:tcW w:w="2547" w:type="dxa"/>
            <w:gridSpan w:val="2"/>
          </w:tcPr>
          <w:p w14:paraId="20CAA33A" w14:textId="77777777" w:rsidR="00FD5BDA" w:rsidRPr="000251DE" w:rsidRDefault="00FD5BDA" w:rsidP="00FD5BDA">
            <w:pPr>
              <w:rPr>
                <w:rFonts w:ascii="ITC Avant Garde Std Bk" w:hAnsi="ITC Avant Garde Std Bk"/>
                <w:b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b/>
                <w:sz w:val="23"/>
                <w:szCs w:val="23"/>
              </w:rPr>
              <w:t>Närvarande:</w:t>
            </w:r>
          </w:p>
        </w:tc>
        <w:tc>
          <w:tcPr>
            <w:tcW w:w="6809" w:type="dxa"/>
            <w:gridSpan w:val="4"/>
            <w:vAlign w:val="bottom"/>
          </w:tcPr>
          <w:p w14:paraId="18E4B579" w14:textId="2EBBDFD1" w:rsidR="00FD5BDA" w:rsidRPr="000251DE" w:rsidRDefault="00D22762" w:rsidP="00FD5BDA">
            <w:pPr>
              <w:jc w:val="right"/>
              <w:rPr>
                <w:rFonts w:ascii="Bodoni MT" w:hAnsi="Bodoni MT" w:cs="Arial"/>
                <w:b/>
                <w:sz w:val="23"/>
                <w:szCs w:val="23"/>
              </w:rPr>
            </w:pPr>
            <w:r w:rsidRPr="000251DE">
              <w:rPr>
                <w:rFonts w:ascii="Bodoni MT" w:hAnsi="Bodoni MT"/>
                <w:sz w:val="23"/>
                <w:szCs w:val="23"/>
              </w:rPr>
              <w:t xml:space="preserve"> </w:t>
            </w:r>
          </w:p>
        </w:tc>
      </w:tr>
      <w:tr w:rsidR="00D22762" w:rsidRPr="00D22762" w14:paraId="6A9EF2FB" w14:textId="77777777" w:rsidTr="00DF39AD">
        <w:trPr>
          <w:trHeight w:hRule="exact" w:val="284"/>
        </w:trPr>
        <w:tc>
          <w:tcPr>
            <w:tcW w:w="2547" w:type="dxa"/>
            <w:gridSpan w:val="2"/>
          </w:tcPr>
          <w:p w14:paraId="7CC827F6" w14:textId="77777777" w:rsidR="00FD5BDA" w:rsidRPr="000251DE" w:rsidRDefault="00FD5BDA" w:rsidP="00FD5BDA">
            <w:pPr>
              <w:rPr>
                <w:rFonts w:ascii="ITC Avant Garde Std Bk" w:hAnsi="ITC Avant Garde Std Bk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Ordförande</w:t>
            </w:r>
          </w:p>
        </w:tc>
        <w:tc>
          <w:tcPr>
            <w:tcW w:w="4028" w:type="dxa"/>
            <w:gridSpan w:val="3"/>
            <w:vAlign w:val="bottom"/>
          </w:tcPr>
          <w:p w14:paraId="25B20B7E" w14:textId="61094524" w:rsidR="00FD5BDA" w:rsidRPr="000251DE" w:rsidRDefault="00A178EB" w:rsidP="00FD5BDA">
            <w:pPr>
              <w:rPr>
                <w:rFonts w:ascii="Bodoni MT" w:hAnsi="Bodoni MT" w:cs="Arial"/>
                <w:sz w:val="23"/>
                <w:szCs w:val="23"/>
              </w:rPr>
            </w:pPr>
            <w:r w:rsidRPr="000251DE">
              <w:rPr>
                <w:rFonts w:ascii="Bodoni MT" w:hAnsi="Bodoni MT" w:cs="Arial"/>
                <w:bCs/>
                <w:sz w:val="23"/>
                <w:szCs w:val="23"/>
              </w:rPr>
              <w:t xml:space="preserve">Anki </w:t>
            </w:r>
            <w:proofErr w:type="spellStart"/>
            <w:r w:rsidRPr="000251DE">
              <w:rPr>
                <w:rFonts w:ascii="Bodoni MT" w:hAnsi="Bodoni MT" w:cs="Arial"/>
                <w:bCs/>
                <w:sz w:val="23"/>
                <w:szCs w:val="23"/>
              </w:rPr>
              <w:t>Andremo</w:t>
            </w:r>
            <w:proofErr w:type="spellEnd"/>
            <w:r w:rsidR="00680A80">
              <w:rPr>
                <w:rFonts w:ascii="Bodoni MT" w:hAnsi="Bodoni MT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781" w:type="dxa"/>
            <w:vAlign w:val="bottom"/>
          </w:tcPr>
          <w:p w14:paraId="3A6FB5D1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1DFC4A58" w14:textId="77777777" w:rsidTr="00DF39AD">
        <w:trPr>
          <w:trHeight w:hRule="exact" w:val="284"/>
        </w:trPr>
        <w:tc>
          <w:tcPr>
            <w:tcW w:w="2547" w:type="dxa"/>
            <w:gridSpan w:val="2"/>
          </w:tcPr>
          <w:p w14:paraId="6EDC8223" w14:textId="75FD46EC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Vice ordförande</w:t>
            </w:r>
          </w:p>
        </w:tc>
        <w:tc>
          <w:tcPr>
            <w:tcW w:w="4028" w:type="dxa"/>
            <w:gridSpan w:val="3"/>
            <w:vAlign w:val="bottom"/>
          </w:tcPr>
          <w:p w14:paraId="1C797BB1" w14:textId="4CEF1DFC" w:rsidR="00FD5BDA" w:rsidRPr="000251DE" w:rsidRDefault="00FD35DC" w:rsidP="00FD5BDA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Emma Sjödin</w:t>
            </w:r>
          </w:p>
        </w:tc>
        <w:tc>
          <w:tcPr>
            <w:tcW w:w="2781" w:type="dxa"/>
            <w:vAlign w:val="bottom"/>
          </w:tcPr>
          <w:p w14:paraId="7B8AFC41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0CA3ED0F" w14:textId="77777777" w:rsidTr="00DF39AD">
        <w:trPr>
          <w:trHeight w:hRule="exact" w:val="284"/>
        </w:trPr>
        <w:tc>
          <w:tcPr>
            <w:tcW w:w="2547" w:type="dxa"/>
            <w:gridSpan w:val="2"/>
          </w:tcPr>
          <w:p w14:paraId="72BCC7D7" w14:textId="35E34B3F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Kassör</w:t>
            </w:r>
          </w:p>
        </w:tc>
        <w:tc>
          <w:tcPr>
            <w:tcW w:w="4028" w:type="dxa"/>
            <w:gridSpan w:val="3"/>
            <w:vAlign w:val="bottom"/>
          </w:tcPr>
          <w:p w14:paraId="4F4B73F2" w14:textId="6954D42B" w:rsidR="00FD5BDA" w:rsidRPr="000251DE" w:rsidRDefault="004E7FE0" w:rsidP="00FD5BDA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Vakant</w:t>
            </w:r>
          </w:p>
        </w:tc>
        <w:tc>
          <w:tcPr>
            <w:tcW w:w="2781" w:type="dxa"/>
            <w:vAlign w:val="bottom"/>
          </w:tcPr>
          <w:p w14:paraId="1CABFA09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721CB12F" w14:textId="77777777" w:rsidTr="00DF39AD">
        <w:trPr>
          <w:trHeight w:hRule="exact" w:val="284"/>
        </w:trPr>
        <w:tc>
          <w:tcPr>
            <w:tcW w:w="2547" w:type="dxa"/>
            <w:gridSpan w:val="2"/>
          </w:tcPr>
          <w:p w14:paraId="07CA1E5C" w14:textId="00AB8422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Sekreterare</w:t>
            </w:r>
          </w:p>
        </w:tc>
        <w:tc>
          <w:tcPr>
            <w:tcW w:w="4028" w:type="dxa"/>
            <w:gridSpan w:val="3"/>
            <w:vAlign w:val="bottom"/>
          </w:tcPr>
          <w:p w14:paraId="6FFB74F4" w14:textId="19151C1D" w:rsidR="00FD5BDA" w:rsidRPr="000251DE" w:rsidRDefault="006576A4" w:rsidP="00FD5BDA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Lilian Berglund</w:t>
            </w:r>
          </w:p>
        </w:tc>
        <w:tc>
          <w:tcPr>
            <w:tcW w:w="2781" w:type="dxa"/>
            <w:vAlign w:val="bottom"/>
          </w:tcPr>
          <w:p w14:paraId="1CC2A410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46EF2115" w14:textId="77777777" w:rsidTr="006A207B">
        <w:trPr>
          <w:trHeight w:hRule="exact" w:val="284"/>
        </w:trPr>
        <w:tc>
          <w:tcPr>
            <w:tcW w:w="2410" w:type="dxa"/>
          </w:tcPr>
          <w:p w14:paraId="51C63AD4" w14:textId="2CC7CC3E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Ledamot</w:t>
            </w:r>
          </w:p>
        </w:tc>
        <w:tc>
          <w:tcPr>
            <w:tcW w:w="4165" w:type="dxa"/>
            <w:gridSpan w:val="4"/>
            <w:vAlign w:val="bottom"/>
          </w:tcPr>
          <w:p w14:paraId="3CCBC071" w14:textId="665ADB4C" w:rsidR="00FD5BDA" w:rsidRPr="000251DE" w:rsidRDefault="00B95243" w:rsidP="00FD5BDA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sz w:val="23"/>
                <w:szCs w:val="23"/>
              </w:rPr>
              <w:t xml:space="preserve">  </w:t>
            </w:r>
            <w:r w:rsidR="005410EB">
              <w:rPr>
                <w:rFonts w:ascii="Bodoni MT" w:hAnsi="Bodoni MT" w:cs="Arial"/>
                <w:sz w:val="23"/>
                <w:szCs w:val="23"/>
              </w:rPr>
              <w:t xml:space="preserve"> </w:t>
            </w:r>
            <w:r w:rsidR="00F96649">
              <w:rPr>
                <w:rFonts w:ascii="Bodoni MT" w:hAnsi="Bodoni MT" w:cs="Arial"/>
                <w:bCs/>
                <w:sz w:val="23"/>
                <w:szCs w:val="23"/>
              </w:rPr>
              <w:t>Malin Nimrodsson Ögren</w:t>
            </w:r>
          </w:p>
        </w:tc>
        <w:tc>
          <w:tcPr>
            <w:tcW w:w="2781" w:type="dxa"/>
            <w:vAlign w:val="bottom"/>
          </w:tcPr>
          <w:p w14:paraId="6FA27854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05D6C310" w14:textId="77777777" w:rsidTr="00DF39AD">
        <w:trPr>
          <w:trHeight w:hRule="exact" w:val="284"/>
        </w:trPr>
        <w:tc>
          <w:tcPr>
            <w:tcW w:w="2547" w:type="dxa"/>
            <w:gridSpan w:val="2"/>
          </w:tcPr>
          <w:p w14:paraId="72A6EBF1" w14:textId="54F296CF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Suppleant</w:t>
            </w:r>
          </w:p>
        </w:tc>
        <w:tc>
          <w:tcPr>
            <w:tcW w:w="4028" w:type="dxa"/>
            <w:gridSpan w:val="3"/>
            <w:vAlign w:val="bottom"/>
          </w:tcPr>
          <w:p w14:paraId="08B66168" w14:textId="66CCCA8C" w:rsidR="00FD5BDA" w:rsidRPr="000251DE" w:rsidRDefault="00370721" w:rsidP="00716427">
            <w:pPr>
              <w:jc w:val="both"/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Arne Näsholm</w:t>
            </w:r>
            <w:r w:rsidR="00113A17">
              <w:rPr>
                <w:rFonts w:ascii="Bodoni MT" w:hAnsi="Bodoni MT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781" w:type="dxa"/>
            <w:vAlign w:val="bottom"/>
          </w:tcPr>
          <w:p w14:paraId="57C39923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7B7D9487" w14:textId="77777777" w:rsidTr="00DF39AD">
        <w:trPr>
          <w:trHeight w:hRule="exact" w:val="284"/>
        </w:trPr>
        <w:tc>
          <w:tcPr>
            <w:tcW w:w="2547" w:type="dxa"/>
            <w:gridSpan w:val="2"/>
          </w:tcPr>
          <w:p w14:paraId="1B05ED25" w14:textId="242DAF4A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sz w:val="23"/>
                <w:szCs w:val="23"/>
              </w:rPr>
              <w:t>Suppleant</w:t>
            </w:r>
          </w:p>
        </w:tc>
        <w:tc>
          <w:tcPr>
            <w:tcW w:w="4028" w:type="dxa"/>
            <w:gridSpan w:val="3"/>
            <w:vAlign w:val="bottom"/>
          </w:tcPr>
          <w:p w14:paraId="4D675DFC" w14:textId="70B73B39" w:rsidR="004934C4" w:rsidRPr="000251DE" w:rsidRDefault="00F96649" w:rsidP="00FD5BDA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-</w:t>
            </w:r>
          </w:p>
        </w:tc>
        <w:tc>
          <w:tcPr>
            <w:tcW w:w="2781" w:type="dxa"/>
            <w:vAlign w:val="bottom"/>
          </w:tcPr>
          <w:p w14:paraId="118D7992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D22762" w:rsidRPr="00D22762" w14:paraId="4AC8CD2C" w14:textId="77777777" w:rsidTr="00DD6834">
        <w:trPr>
          <w:trHeight w:hRule="exact" w:val="60"/>
        </w:trPr>
        <w:tc>
          <w:tcPr>
            <w:tcW w:w="2547" w:type="dxa"/>
            <w:gridSpan w:val="2"/>
          </w:tcPr>
          <w:p w14:paraId="734DEFA8" w14:textId="77777777" w:rsidR="00FD5BDA" w:rsidRPr="000251DE" w:rsidRDefault="00FD5BDA" w:rsidP="00FD5BDA">
            <w:pPr>
              <w:rPr>
                <w:rFonts w:ascii="ITC Avant Garde Std Bk" w:hAnsi="ITC Avant Garde Std Bk" w:cs="Arial"/>
                <w:sz w:val="23"/>
                <w:szCs w:val="23"/>
              </w:rPr>
            </w:pPr>
          </w:p>
        </w:tc>
        <w:tc>
          <w:tcPr>
            <w:tcW w:w="4028" w:type="dxa"/>
            <w:gridSpan w:val="3"/>
            <w:vAlign w:val="bottom"/>
          </w:tcPr>
          <w:p w14:paraId="0FEFE437" w14:textId="77777777" w:rsidR="00FD5BDA" w:rsidRPr="000251DE" w:rsidRDefault="00FD5BDA" w:rsidP="00FD5BDA">
            <w:pPr>
              <w:rPr>
                <w:rFonts w:ascii="Bodoni MT" w:hAnsi="Bodoni MT" w:cs="Arial"/>
                <w:sz w:val="23"/>
                <w:szCs w:val="23"/>
              </w:rPr>
            </w:pPr>
          </w:p>
        </w:tc>
        <w:tc>
          <w:tcPr>
            <w:tcW w:w="2781" w:type="dxa"/>
            <w:vAlign w:val="bottom"/>
          </w:tcPr>
          <w:p w14:paraId="0112D6D8" w14:textId="77777777" w:rsidR="00FD5BDA" w:rsidRPr="000251DE" w:rsidRDefault="00FD5BDA" w:rsidP="00FD5BDA">
            <w:pPr>
              <w:rPr>
                <w:rFonts w:ascii="Bodoni MT" w:hAnsi="Bodoni MT" w:cs="Arial"/>
                <w:b/>
                <w:sz w:val="23"/>
                <w:szCs w:val="23"/>
              </w:rPr>
            </w:pPr>
          </w:p>
        </w:tc>
      </w:tr>
      <w:tr w:rsidR="00757F77" w:rsidRPr="00D22762" w14:paraId="358C16F2" w14:textId="77777777" w:rsidTr="009D11EA">
        <w:trPr>
          <w:trHeight w:hRule="exact" w:val="397"/>
        </w:trPr>
        <w:tc>
          <w:tcPr>
            <w:tcW w:w="2547" w:type="dxa"/>
            <w:gridSpan w:val="2"/>
          </w:tcPr>
          <w:p w14:paraId="6EE71C1D" w14:textId="3ED4E8FE" w:rsidR="00757F77" w:rsidRDefault="00757F77" w:rsidP="00757F77">
            <w:pPr>
              <w:rPr>
                <w:rFonts w:ascii="ITC Avant Garde Std Bk" w:hAnsi="ITC Avant Garde Std Bk" w:cs="Arial"/>
                <w:b/>
                <w:sz w:val="23"/>
                <w:szCs w:val="23"/>
              </w:rPr>
            </w:pPr>
            <w:r>
              <w:rPr>
                <w:rFonts w:ascii="ITC Avant Garde Std Bk" w:hAnsi="ITC Avant Garde Std Bk" w:cs="Arial"/>
                <w:b/>
                <w:sz w:val="23"/>
                <w:szCs w:val="23"/>
              </w:rPr>
              <w:t>Deltager ej:</w:t>
            </w:r>
          </w:p>
          <w:p w14:paraId="68EAFBD3" w14:textId="47A3B86E" w:rsidR="00757F77" w:rsidRPr="000251DE" w:rsidRDefault="00757F77" w:rsidP="00757F77">
            <w:pPr>
              <w:rPr>
                <w:rFonts w:ascii="ITC Avant Garde Std Bk" w:hAnsi="ITC Avant Garde Std Bk" w:cs="Arial"/>
                <w:b/>
                <w:sz w:val="23"/>
                <w:szCs w:val="23"/>
              </w:rPr>
            </w:pPr>
          </w:p>
        </w:tc>
        <w:tc>
          <w:tcPr>
            <w:tcW w:w="6809" w:type="dxa"/>
            <w:gridSpan w:val="4"/>
            <w:vAlign w:val="bottom"/>
          </w:tcPr>
          <w:p w14:paraId="19CBABD7" w14:textId="2E16DE67" w:rsidR="00757F77" w:rsidRDefault="00F96649" w:rsidP="00757F77">
            <w:pPr>
              <w:rPr>
                <w:rFonts w:ascii="Bodoni MT" w:hAnsi="Bodoni MT" w:cs="Arial"/>
                <w:bCs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Mari</w:t>
            </w:r>
            <w:r w:rsidR="003C53FE">
              <w:rPr>
                <w:rFonts w:ascii="Bodoni MT" w:hAnsi="Bodoni MT" w:cs="Arial"/>
                <w:bCs/>
                <w:sz w:val="23"/>
                <w:szCs w:val="23"/>
              </w:rPr>
              <w:t>e Löfqvist</w:t>
            </w:r>
          </w:p>
        </w:tc>
      </w:tr>
      <w:tr w:rsidR="00757F77" w:rsidRPr="00D22762" w14:paraId="7F657DA7" w14:textId="77777777" w:rsidTr="00DF39AD">
        <w:trPr>
          <w:trHeight w:hRule="exact" w:val="397"/>
        </w:trPr>
        <w:tc>
          <w:tcPr>
            <w:tcW w:w="2547" w:type="dxa"/>
            <w:gridSpan w:val="2"/>
          </w:tcPr>
          <w:p w14:paraId="301F63EE" w14:textId="77777777" w:rsidR="00757F77" w:rsidRPr="000251DE" w:rsidRDefault="00757F77" w:rsidP="00757F77">
            <w:pPr>
              <w:rPr>
                <w:rFonts w:ascii="ITC Avant Garde Std Bk" w:hAnsi="ITC Avant Garde Std Bk" w:cs="Arial"/>
                <w:b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b/>
                <w:sz w:val="23"/>
                <w:szCs w:val="23"/>
              </w:rPr>
              <w:t>Justerare:</w:t>
            </w:r>
          </w:p>
        </w:tc>
        <w:tc>
          <w:tcPr>
            <w:tcW w:w="6809" w:type="dxa"/>
            <w:gridSpan w:val="4"/>
          </w:tcPr>
          <w:p w14:paraId="3F497049" w14:textId="3C146818" w:rsidR="00757F77" w:rsidRPr="000251DE" w:rsidRDefault="00ED5412" w:rsidP="00757F77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Arne Näsholm</w:t>
            </w:r>
            <w:r w:rsidR="00757F77">
              <w:rPr>
                <w:rFonts w:ascii="Bodoni MT" w:hAnsi="Bodoni MT" w:cs="Arial"/>
                <w:bCs/>
                <w:sz w:val="23"/>
                <w:szCs w:val="23"/>
              </w:rPr>
              <w:t xml:space="preserve">    </w:t>
            </w:r>
          </w:p>
        </w:tc>
      </w:tr>
      <w:tr w:rsidR="00757F77" w:rsidRPr="00D22762" w14:paraId="2A11C0F8" w14:textId="77777777" w:rsidTr="00DF39AD">
        <w:trPr>
          <w:trHeight w:hRule="exact" w:val="397"/>
        </w:trPr>
        <w:tc>
          <w:tcPr>
            <w:tcW w:w="2547" w:type="dxa"/>
            <w:gridSpan w:val="2"/>
          </w:tcPr>
          <w:p w14:paraId="101CEFB3" w14:textId="77777777" w:rsidR="00757F77" w:rsidRPr="000251DE" w:rsidRDefault="00757F77" w:rsidP="00757F77">
            <w:pPr>
              <w:rPr>
                <w:rFonts w:ascii="ITC Avant Garde Std Bk" w:hAnsi="ITC Avant Garde Std Bk" w:cs="Arial"/>
                <w:b/>
                <w:sz w:val="23"/>
                <w:szCs w:val="23"/>
              </w:rPr>
            </w:pPr>
            <w:r w:rsidRPr="000251DE">
              <w:rPr>
                <w:rFonts w:ascii="ITC Avant Garde Std Bk" w:hAnsi="ITC Avant Garde Std Bk" w:cs="Arial"/>
                <w:b/>
                <w:sz w:val="23"/>
                <w:szCs w:val="23"/>
              </w:rPr>
              <w:t>Vid protokollet:</w:t>
            </w:r>
          </w:p>
        </w:tc>
        <w:tc>
          <w:tcPr>
            <w:tcW w:w="6809" w:type="dxa"/>
            <w:gridSpan w:val="4"/>
          </w:tcPr>
          <w:p w14:paraId="4124565B" w14:textId="2D3A64B1" w:rsidR="00757F77" w:rsidRPr="000251DE" w:rsidRDefault="00757F77" w:rsidP="00757F77">
            <w:pPr>
              <w:rPr>
                <w:rFonts w:ascii="Bodoni MT" w:hAnsi="Bodoni MT" w:cs="Arial"/>
                <w:sz w:val="23"/>
                <w:szCs w:val="23"/>
              </w:rPr>
            </w:pPr>
            <w:r>
              <w:rPr>
                <w:rFonts w:ascii="Bodoni MT" w:hAnsi="Bodoni MT" w:cs="Arial"/>
                <w:bCs/>
                <w:sz w:val="23"/>
                <w:szCs w:val="23"/>
              </w:rPr>
              <w:t>Lilian Berglund</w:t>
            </w:r>
          </w:p>
        </w:tc>
      </w:tr>
      <w:tr w:rsidR="00757F77" w:rsidRPr="007A783D" w14:paraId="6140F284" w14:textId="77777777" w:rsidTr="00DF39AD">
        <w:trPr>
          <w:trHeight w:hRule="exact" w:val="284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0624B0C1" w14:textId="77777777" w:rsidR="00757F77" w:rsidRPr="007A783D" w:rsidRDefault="00757F77" w:rsidP="00757F77">
            <w:pPr>
              <w:rPr>
                <w:rFonts w:ascii="ITC Avant Garde Std Bk" w:hAnsi="ITC Avant Garde Std Bk" w:cs="Arial"/>
              </w:rPr>
            </w:pP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14:paraId="328EDBBB" w14:textId="77777777" w:rsidR="00757F77" w:rsidRDefault="00757F77" w:rsidP="00757F77">
            <w:pPr>
              <w:rPr>
                <w:rFonts w:ascii="Bodoni MT" w:hAnsi="Bodoni MT" w:cs="Arial"/>
              </w:rPr>
            </w:pPr>
          </w:p>
          <w:p w14:paraId="489D9A9A" w14:textId="50B98D82" w:rsidR="00757F77" w:rsidRPr="0027197E" w:rsidRDefault="00757F77" w:rsidP="00757F77">
            <w:pPr>
              <w:tabs>
                <w:tab w:val="left" w:pos="3760"/>
              </w:tabs>
              <w:rPr>
                <w:rFonts w:ascii="Bodoni MT" w:hAnsi="Bodoni MT" w:cs="Arial"/>
              </w:rPr>
            </w:pPr>
            <w:r>
              <w:rPr>
                <w:rFonts w:ascii="Bodoni MT" w:hAnsi="Bodoni MT" w:cs="Arial"/>
              </w:rPr>
              <w:tab/>
            </w:r>
          </w:p>
        </w:tc>
      </w:tr>
    </w:tbl>
    <w:p w14:paraId="13A4935D" w14:textId="7C4D4B39" w:rsidR="007A783D" w:rsidRPr="002214A6" w:rsidRDefault="007A783D" w:rsidP="003F1570">
      <w:pPr>
        <w:pStyle w:val="SBKrubrik2"/>
        <w:ind w:left="0" w:firstLine="567"/>
      </w:pPr>
      <w:r w:rsidRPr="002214A6">
        <w:t xml:space="preserve">§ </w:t>
      </w:r>
      <w:r w:rsidR="00BA7013">
        <w:t>1</w:t>
      </w:r>
      <w:r w:rsidR="009F1CB1">
        <w:t>7</w:t>
      </w:r>
      <w:r w:rsidRPr="002214A6">
        <w:tab/>
      </w:r>
      <w:r w:rsidR="00810AE8" w:rsidRPr="002214A6">
        <w:t>Mötets</w:t>
      </w:r>
      <w:r w:rsidRPr="002214A6">
        <w:t xml:space="preserve"> öppnande</w:t>
      </w:r>
    </w:p>
    <w:p w14:paraId="2BB60F5C" w14:textId="719C3896" w:rsidR="007A783D" w:rsidRDefault="005C2756" w:rsidP="003B200D">
      <w:pPr>
        <w:spacing w:line="240" w:lineRule="auto"/>
        <w:ind w:left="567" w:firstLine="1"/>
        <w:rPr>
          <w:rFonts w:ascii="Bodoni MT" w:hAnsi="Bodoni MT"/>
          <w:sz w:val="23"/>
          <w:szCs w:val="23"/>
        </w:rPr>
      </w:pPr>
      <w:r w:rsidRPr="002214A6">
        <w:rPr>
          <w:rFonts w:ascii="Bodoni MT" w:hAnsi="Bodoni MT"/>
          <w:sz w:val="23"/>
          <w:szCs w:val="23"/>
        </w:rPr>
        <w:t>Ordförande</w:t>
      </w:r>
      <w:r w:rsidR="007A783D" w:rsidRPr="002214A6">
        <w:rPr>
          <w:rFonts w:ascii="Bodoni MT" w:hAnsi="Bodoni MT"/>
          <w:sz w:val="23"/>
          <w:szCs w:val="23"/>
        </w:rPr>
        <w:t xml:space="preserve"> </w:t>
      </w:r>
      <w:r w:rsidR="001A5766" w:rsidRPr="002214A6">
        <w:rPr>
          <w:rFonts w:ascii="Bodoni MT" w:hAnsi="Bodoni MT" w:cs="Arial"/>
          <w:bCs/>
          <w:sz w:val="23"/>
          <w:szCs w:val="23"/>
        </w:rPr>
        <w:t xml:space="preserve">Anki </w:t>
      </w:r>
      <w:proofErr w:type="spellStart"/>
      <w:r w:rsidR="001A5766" w:rsidRPr="002214A6">
        <w:rPr>
          <w:rFonts w:ascii="Bodoni MT" w:hAnsi="Bodoni MT" w:cs="Arial"/>
          <w:bCs/>
          <w:sz w:val="23"/>
          <w:szCs w:val="23"/>
        </w:rPr>
        <w:t>Andremo</w:t>
      </w:r>
      <w:proofErr w:type="spellEnd"/>
      <w:r w:rsidR="0046115A" w:rsidRPr="002214A6">
        <w:rPr>
          <w:rFonts w:ascii="Bodoni MT" w:hAnsi="Bodoni MT"/>
          <w:sz w:val="23"/>
          <w:szCs w:val="23"/>
        </w:rPr>
        <w:t xml:space="preserve"> </w:t>
      </w:r>
      <w:r w:rsidR="007A783D" w:rsidRPr="002214A6">
        <w:rPr>
          <w:rFonts w:ascii="Bodoni MT" w:hAnsi="Bodoni MT"/>
          <w:sz w:val="23"/>
          <w:szCs w:val="23"/>
        </w:rPr>
        <w:t xml:space="preserve">hälsade de närvarande välkomna och förklarade </w:t>
      </w:r>
      <w:r w:rsidRPr="002214A6">
        <w:rPr>
          <w:rFonts w:ascii="Bodoni MT" w:hAnsi="Bodoni MT"/>
          <w:sz w:val="23"/>
          <w:szCs w:val="23"/>
        </w:rPr>
        <w:t>mötet</w:t>
      </w:r>
      <w:r w:rsidR="007A783D" w:rsidRPr="002214A6">
        <w:rPr>
          <w:rFonts w:ascii="Bodoni MT" w:hAnsi="Bodoni MT"/>
          <w:sz w:val="23"/>
          <w:szCs w:val="23"/>
        </w:rPr>
        <w:t xml:space="preserve"> öppnat.</w:t>
      </w:r>
      <w:r w:rsidR="008A7695" w:rsidRPr="002214A6">
        <w:rPr>
          <w:rFonts w:ascii="Bodoni MT" w:hAnsi="Bodoni MT"/>
          <w:sz w:val="23"/>
          <w:szCs w:val="23"/>
        </w:rPr>
        <w:t xml:space="preserve"> </w:t>
      </w:r>
    </w:p>
    <w:p w14:paraId="623E14B3" w14:textId="56ECC4D6" w:rsidR="007A783D" w:rsidRPr="002214A6" w:rsidRDefault="007A783D" w:rsidP="003B200D">
      <w:pPr>
        <w:pStyle w:val="SBKrubrik2"/>
      </w:pPr>
      <w:r w:rsidRPr="002214A6">
        <w:t xml:space="preserve">§ </w:t>
      </w:r>
      <w:r w:rsidR="009F1CB1">
        <w:t>18</w:t>
      </w:r>
      <w:r w:rsidRPr="002214A6">
        <w:tab/>
        <w:t>Fastställande av dagordning</w:t>
      </w:r>
    </w:p>
    <w:p w14:paraId="0DDA0EE9" w14:textId="486903F2" w:rsidR="000D0440" w:rsidRDefault="000D0440" w:rsidP="003B200D">
      <w:pPr>
        <w:pStyle w:val="SBKbrdtextutskrift"/>
        <w:rPr>
          <w:sz w:val="23"/>
          <w:szCs w:val="23"/>
        </w:rPr>
      </w:pPr>
      <w:r w:rsidRPr="002214A6">
        <w:rPr>
          <w:b/>
          <w:bCs/>
          <w:sz w:val="23"/>
          <w:szCs w:val="23"/>
        </w:rPr>
        <w:t>Styrelse beslutade</w:t>
      </w:r>
      <w:r w:rsidR="005C2756" w:rsidRPr="002214A6">
        <w:rPr>
          <w:sz w:val="23"/>
          <w:szCs w:val="23"/>
        </w:rPr>
        <w:t xml:space="preserve"> att </w:t>
      </w:r>
      <w:r w:rsidRPr="002214A6">
        <w:rPr>
          <w:sz w:val="23"/>
          <w:szCs w:val="23"/>
        </w:rPr>
        <w:t>fastställa</w:t>
      </w:r>
      <w:r w:rsidR="005C2756" w:rsidRPr="002214A6">
        <w:rPr>
          <w:sz w:val="23"/>
          <w:szCs w:val="23"/>
        </w:rPr>
        <w:t xml:space="preserve"> </w:t>
      </w:r>
      <w:r w:rsidR="007A783D" w:rsidRPr="002214A6">
        <w:rPr>
          <w:sz w:val="23"/>
          <w:szCs w:val="23"/>
        </w:rPr>
        <w:t>dagordning</w:t>
      </w:r>
      <w:r w:rsidRPr="002214A6">
        <w:rPr>
          <w:sz w:val="23"/>
          <w:szCs w:val="23"/>
        </w:rPr>
        <w:t>en</w:t>
      </w:r>
      <w:r w:rsidR="00AF6B96">
        <w:rPr>
          <w:sz w:val="23"/>
          <w:szCs w:val="23"/>
        </w:rPr>
        <w:t>.</w:t>
      </w:r>
    </w:p>
    <w:p w14:paraId="6A432480" w14:textId="6C1E08F7" w:rsidR="008852DB" w:rsidRDefault="008852DB" w:rsidP="008852DB">
      <w:pPr>
        <w:pStyle w:val="SBKrubrik2"/>
      </w:pPr>
      <w:r>
        <w:t xml:space="preserve">§ </w:t>
      </w:r>
      <w:r w:rsidR="002B0C9F">
        <w:t>19</w:t>
      </w:r>
      <w:r>
        <w:tab/>
        <w:t>Val av justerare</w:t>
      </w:r>
    </w:p>
    <w:p w14:paraId="2CDC2EEC" w14:textId="25412C2F" w:rsidR="008852DB" w:rsidRDefault="002B0C9F" w:rsidP="008852DB">
      <w:pPr>
        <w:pStyle w:val="SBKbrdtextutskrift"/>
        <w:rPr>
          <w:sz w:val="23"/>
          <w:szCs w:val="23"/>
        </w:rPr>
      </w:pPr>
      <w:r>
        <w:rPr>
          <w:sz w:val="23"/>
          <w:szCs w:val="23"/>
        </w:rPr>
        <w:t>Arne Näsholm</w:t>
      </w:r>
      <w:r w:rsidR="00136E1B" w:rsidRPr="00136E1B">
        <w:rPr>
          <w:b/>
          <w:bCs/>
          <w:sz w:val="23"/>
          <w:szCs w:val="23"/>
        </w:rPr>
        <w:t xml:space="preserve"> </w:t>
      </w:r>
      <w:r w:rsidR="008852DB" w:rsidRPr="002214A6">
        <w:rPr>
          <w:b/>
          <w:bCs/>
          <w:sz w:val="23"/>
          <w:szCs w:val="23"/>
        </w:rPr>
        <w:t>valdes</w:t>
      </w:r>
      <w:r w:rsidR="008852DB" w:rsidRPr="002214A6">
        <w:rPr>
          <w:sz w:val="23"/>
          <w:szCs w:val="23"/>
        </w:rPr>
        <w:t xml:space="preserve"> att jämte mötesordförande justera dagens protokoll</w:t>
      </w:r>
      <w:r w:rsidR="00FB7944">
        <w:rPr>
          <w:sz w:val="23"/>
          <w:szCs w:val="23"/>
        </w:rPr>
        <w:t>.</w:t>
      </w:r>
    </w:p>
    <w:p w14:paraId="3A547841" w14:textId="77777777" w:rsidR="00787C4C" w:rsidRDefault="00787C4C" w:rsidP="008852DB">
      <w:pPr>
        <w:pStyle w:val="SBKbrdtextutskrift"/>
        <w:rPr>
          <w:sz w:val="23"/>
          <w:szCs w:val="23"/>
        </w:rPr>
      </w:pPr>
    </w:p>
    <w:p w14:paraId="7B799FE6" w14:textId="77777777" w:rsidR="00787C4C" w:rsidRDefault="00787C4C" w:rsidP="008852DB">
      <w:pPr>
        <w:pStyle w:val="SBKbrdtextutskrift"/>
        <w:rPr>
          <w:sz w:val="23"/>
          <w:szCs w:val="23"/>
        </w:rPr>
      </w:pPr>
    </w:p>
    <w:p w14:paraId="07141A54" w14:textId="54D47940" w:rsidR="00DA4886" w:rsidRDefault="00DA4886" w:rsidP="00DA4886">
      <w:pPr>
        <w:pStyle w:val="SBKrubrik2"/>
      </w:pPr>
      <w:r>
        <w:lastRenderedPageBreak/>
        <w:t xml:space="preserve">§ </w:t>
      </w:r>
      <w:r w:rsidR="002B0C9F">
        <w:t>20</w:t>
      </w:r>
      <w:r>
        <w:tab/>
        <w:t>FÖREGÅENDE PROTOKOLL</w:t>
      </w:r>
    </w:p>
    <w:p w14:paraId="328CAB4A" w14:textId="2F37C648" w:rsidR="009C05FC" w:rsidRDefault="009C05FC" w:rsidP="003B200D">
      <w:pPr>
        <w:pStyle w:val="SBKbrdtextutskrift"/>
        <w:rPr>
          <w:sz w:val="23"/>
          <w:szCs w:val="23"/>
        </w:rPr>
      </w:pPr>
      <w:r w:rsidRPr="002214A6">
        <w:rPr>
          <w:b/>
          <w:bCs/>
          <w:sz w:val="23"/>
          <w:szCs w:val="23"/>
        </w:rPr>
        <w:t>Styrelse beslutade</w:t>
      </w:r>
      <w:r w:rsidRPr="002214A6">
        <w:rPr>
          <w:sz w:val="23"/>
          <w:szCs w:val="23"/>
        </w:rPr>
        <w:t xml:space="preserve"> att </w:t>
      </w:r>
      <w:r>
        <w:rPr>
          <w:sz w:val="23"/>
          <w:szCs w:val="23"/>
        </w:rPr>
        <w:t>godkänna föregående protokoll</w:t>
      </w:r>
      <w:r w:rsidR="003977E4">
        <w:rPr>
          <w:sz w:val="23"/>
          <w:szCs w:val="23"/>
        </w:rPr>
        <w:t>,</w:t>
      </w:r>
      <w:r w:rsidR="007E2E27">
        <w:rPr>
          <w:sz w:val="23"/>
          <w:szCs w:val="23"/>
        </w:rPr>
        <w:t xml:space="preserve"> styrelsemöte </w:t>
      </w:r>
      <w:r w:rsidR="001E747B">
        <w:rPr>
          <w:sz w:val="23"/>
          <w:szCs w:val="23"/>
        </w:rPr>
        <w:t>2</w:t>
      </w:r>
      <w:r w:rsidR="00D47916">
        <w:rPr>
          <w:sz w:val="23"/>
          <w:szCs w:val="23"/>
        </w:rPr>
        <w:t>/</w:t>
      </w:r>
      <w:proofErr w:type="gramStart"/>
      <w:r w:rsidR="001E747B">
        <w:rPr>
          <w:sz w:val="23"/>
          <w:szCs w:val="23"/>
        </w:rPr>
        <w:t>3</w:t>
      </w:r>
      <w:r w:rsidR="00E2794C">
        <w:rPr>
          <w:sz w:val="23"/>
          <w:szCs w:val="23"/>
        </w:rPr>
        <w:t>-2</w:t>
      </w:r>
      <w:r w:rsidR="001E747B">
        <w:rPr>
          <w:sz w:val="23"/>
          <w:szCs w:val="23"/>
        </w:rPr>
        <w:t>6</w:t>
      </w:r>
      <w:proofErr w:type="gramEnd"/>
      <w:r w:rsidR="000A229A">
        <w:rPr>
          <w:sz w:val="23"/>
          <w:szCs w:val="23"/>
        </w:rPr>
        <w:t>.</w:t>
      </w:r>
    </w:p>
    <w:p w14:paraId="01B37FBB" w14:textId="5EAA1702" w:rsidR="007A783D" w:rsidRDefault="007A783D" w:rsidP="003B200D">
      <w:pPr>
        <w:pStyle w:val="SBKrubrik2"/>
      </w:pPr>
      <w:r>
        <w:t xml:space="preserve">§ </w:t>
      </w:r>
      <w:r w:rsidR="008D77FA">
        <w:t>21</w:t>
      </w:r>
      <w:r>
        <w:tab/>
      </w:r>
      <w:r w:rsidR="00EA6202">
        <w:t>V</w:t>
      </w:r>
      <w:r w:rsidR="00EC496D">
        <w:t>U beslut FÖR Fastställande</w:t>
      </w:r>
      <w:r w:rsidR="000E1AA8">
        <w:t xml:space="preserve"> </w:t>
      </w:r>
    </w:p>
    <w:p w14:paraId="0B6A7CD0" w14:textId="261428D9" w:rsidR="000E1AA8" w:rsidRDefault="00473392" w:rsidP="000E1AA8">
      <w:pPr>
        <w:pStyle w:val="SBKbrdtextutskrift"/>
        <w:rPr>
          <w:sz w:val="23"/>
          <w:szCs w:val="23"/>
        </w:rPr>
      </w:pPr>
      <w:r w:rsidRPr="009C7B36">
        <w:rPr>
          <w:b/>
          <w:bCs/>
          <w:sz w:val="23"/>
          <w:szCs w:val="23"/>
        </w:rPr>
        <w:t>Styrelsen</w:t>
      </w:r>
      <w:r w:rsidR="00AA54BB" w:rsidRPr="009C7B36">
        <w:rPr>
          <w:b/>
          <w:bCs/>
          <w:sz w:val="23"/>
          <w:szCs w:val="23"/>
        </w:rPr>
        <w:t xml:space="preserve"> beslutade</w:t>
      </w:r>
      <w:r w:rsidR="00950AE1">
        <w:rPr>
          <w:sz w:val="23"/>
          <w:szCs w:val="23"/>
        </w:rPr>
        <w:t xml:space="preserve"> att godkänna</w:t>
      </w:r>
      <w:r w:rsidR="00F4534E">
        <w:rPr>
          <w:sz w:val="23"/>
          <w:szCs w:val="23"/>
        </w:rPr>
        <w:t xml:space="preserve"> </w:t>
      </w:r>
      <w:r w:rsidR="000379E6">
        <w:rPr>
          <w:sz w:val="23"/>
          <w:szCs w:val="23"/>
        </w:rPr>
        <w:t>att medlemsavgifter för k</w:t>
      </w:r>
      <w:r w:rsidR="007A65FD">
        <w:rPr>
          <w:sz w:val="23"/>
          <w:szCs w:val="23"/>
        </w:rPr>
        <w:t>v</w:t>
      </w:r>
      <w:r w:rsidR="00A46A1F">
        <w:rPr>
          <w:sz w:val="23"/>
          <w:szCs w:val="23"/>
        </w:rPr>
        <w:t>artal</w:t>
      </w:r>
      <w:r w:rsidR="000379E6">
        <w:rPr>
          <w:sz w:val="23"/>
          <w:szCs w:val="23"/>
        </w:rPr>
        <w:t xml:space="preserve"> 1</w:t>
      </w:r>
      <w:r w:rsidR="00A46A1F">
        <w:rPr>
          <w:sz w:val="23"/>
          <w:szCs w:val="23"/>
        </w:rPr>
        <w:t xml:space="preserve"> </w:t>
      </w:r>
      <w:r w:rsidR="000379E6">
        <w:rPr>
          <w:sz w:val="23"/>
          <w:szCs w:val="23"/>
        </w:rPr>
        <w:t>(ca 30</w:t>
      </w:r>
      <w:r w:rsidR="00A46A1F">
        <w:rPr>
          <w:sz w:val="23"/>
          <w:szCs w:val="23"/>
        </w:rPr>
        <w:t xml:space="preserve"> </w:t>
      </w:r>
      <w:proofErr w:type="gramStart"/>
      <w:r w:rsidR="00A46A1F">
        <w:rPr>
          <w:sz w:val="23"/>
          <w:szCs w:val="23"/>
        </w:rPr>
        <w:t>tkr</w:t>
      </w:r>
      <w:r w:rsidR="007A65FD">
        <w:rPr>
          <w:sz w:val="23"/>
          <w:szCs w:val="23"/>
        </w:rPr>
        <w:t xml:space="preserve">) </w:t>
      </w:r>
      <w:r w:rsidR="00D9489A">
        <w:rPr>
          <w:sz w:val="23"/>
          <w:szCs w:val="23"/>
        </w:rPr>
        <w:t xml:space="preserve">  </w:t>
      </w:r>
      <w:proofErr w:type="gramEnd"/>
      <w:r w:rsidR="00D9489A">
        <w:rPr>
          <w:sz w:val="23"/>
          <w:szCs w:val="23"/>
        </w:rPr>
        <w:t xml:space="preserve"> </w:t>
      </w:r>
      <w:r w:rsidR="007A65FD">
        <w:rPr>
          <w:sz w:val="23"/>
          <w:szCs w:val="23"/>
        </w:rPr>
        <w:t>inte de</w:t>
      </w:r>
      <w:r w:rsidR="00D9489A">
        <w:rPr>
          <w:sz w:val="23"/>
          <w:szCs w:val="23"/>
        </w:rPr>
        <w:t xml:space="preserve">biteras klubbarna. </w:t>
      </w:r>
    </w:p>
    <w:p w14:paraId="63EF929F" w14:textId="5A134C00" w:rsidR="00F57E12" w:rsidRPr="00CF4AD0" w:rsidRDefault="00F57E12" w:rsidP="000E1AA8">
      <w:pPr>
        <w:pStyle w:val="SBKbrdtextutskrift"/>
        <w:rPr>
          <w:sz w:val="23"/>
          <w:szCs w:val="23"/>
        </w:rPr>
      </w:pPr>
      <w:r w:rsidRPr="009C7B36">
        <w:rPr>
          <w:b/>
          <w:bCs/>
          <w:sz w:val="23"/>
          <w:szCs w:val="23"/>
        </w:rPr>
        <w:t>Styrelsen beslutade</w:t>
      </w:r>
      <w:r>
        <w:rPr>
          <w:sz w:val="23"/>
          <w:szCs w:val="23"/>
        </w:rPr>
        <w:t xml:space="preserve"> att godkänna </w:t>
      </w:r>
      <w:r w:rsidR="00956E3D">
        <w:rPr>
          <w:sz w:val="23"/>
          <w:szCs w:val="23"/>
        </w:rPr>
        <w:t>att avgiften</w:t>
      </w:r>
      <w:r w:rsidR="001823A2">
        <w:rPr>
          <w:sz w:val="23"/>
          <w:szCs w:val="23"/>
        </w:rPr>
        <w:t xml:space="preserve"> för funktionärskurs</w:t>
      </w:r>
      <w:r w:rsidR="00710D4F">
        <w:rPr>
          <w:sz w:val="23"/>
          <w:szCs w:val="23"/>
        </w:rPr>
        <w:t>en</w:t>
      </w:r>
      <w:r w:rsidR="001823A2">
        <w:rPr>
          <w:sz w:val="23"/>
          <w:szCs w:val="23"/>
        </w:rPr>
        <w:t xml:space="preserve"> för ungdomar</w:t>
      </w:r>
      <w:r w:rsidR="0041370E">
        <w:rPr>
          <w:sz w:val="23"/>
          <w:szCs w:val="23"/>
        </w:rPr>
        <w:t xml:space="preserve"> under 20</w:t>
      </w:r>
      <w:r w:rsidR="00947C2C">
        <w:rPr>
          <w:sz w:val="23"/>
          <w:szCs w:val="23"/>
        </w:rPr>
        <w:t xml:space="preserve"> </w:t>
      </w:r>
      <w:r w:rsidR="0041370E">
        <w:rPr>
          <w:sz w:val="23"/>
          <w:szCs w:val="23"/>
        </w:rPr>
        <w:t>år</w:t>
      </w:r>
      <w:r w:rsidR="00947C2C">
        <w:rPr>
          <w:sz w:val="23"/>
          <w:szCs w:val="23"/>
        </w:rPr>
        <w:t>,</w:t>
      </w:r>
      <w:r w:rsidR="0041370E">
        <w:rPr>
          <w:sz w:val="23"/>
          <w:szCs w:val="23"/>
        </w:rPr>
        <w:t xml:space="preserve"> </w:t>
      </w:r>
      <w:r w:rsidR="003421A3">
        <w:rPr>
          <w:sz w:val="23"/>
          <w:szCs w:val="23"/>
        </w:rPr>
        <w:t>endast s</w:t>
      </w:r>
      <w:r w:rsidR="008A5BD1">
        <w:rPr>
          <w:sz w:val="23"/>
          <w:szCs w:val="23"/>
        </w:rPr>
        <w:t>ka vara hälften av den ordinarie avgiften</w:t>
      </w:r>
      <w:r w:rsidR="00880889">
        <w:rPr>
          <w:sz w:val="23"/>
          <w:szCs w:val="23"/>
        </w:rPr>
        <w:t>.</w:t>
      </w:r>
    </w:p>
    <w:p w14:paraId="30AB21B5" w14:textId="11A948F6" w:rsidR="00FF2696" w:rsidRPr="004106E8" w:rsidRDefault="00FF2696" w:rsidP="00FF2696">
      <w:pPr>
        <w:pStyle w:val="SBKrubrik2"/>
        <w:rPr>
          <w:color w:val="000000" w:themeColor="text1"/>
        </w:rPr>
      </w:pPr>
      <w:r w:rsidRPr="004106E8">
        <w:rPr>
          <w:color w:val="000000" w:themeColor="text1"/>
        </w:rPr>
        <w:t>§</w:t>
      </w:r>
      <w:r w:rsidR="00B30C3B" w:rsidRPr="004106E8">
        <w:rPr>
          <w:color w:val="000000" w:themeColor="text1"/>
        </w:rPr>
        <w:t xml:space="preserve"> </w:t>
      </w:r>
      <w:r w:rsidR="00431314">
        <w:rPr>
          <w:color w:val="000000" w:themeColor="text1"/>
        </w:rPr>
        <w:t>22</w:t>
      </w:r>
      <w:r w:rsidR="00931EFD" w:rsidRPr="004106E8">
        <w:rPr>
          <w:color w:val="000000" w:themeColor="text1"/>
        </w:rPr>
        <w:tab/>
      </w:r>
      <w:r w:rsidR="00340385" w:rsidRPr="004106E8">
        <w:rPr>
          <w:color w:val="000000" w:themeColor="text1"/>
        </w:rPr>
        <w:t>INKOMNA SKRIVELSER</w:t>
      </w:r>
    </w:p>
    <w:p w14:paraId="72FA6D23" w14:textId="61C384F8" w:rsidR="00561A35" w:rsidRPr="00943068" w:rsidRDefault="00F0314F" w:rsidP="00C77E0A">
      <w:pPr>
        <w:pStyle w:val="SBKbrdtextutskrift"/>
        <w:ind w:left="1304" w:hanging="737"/>
      </w:pPr>
      <w:r>
        <w:t>20</w:t>
      </w:r>
      <w:r w:rsidR="00D33345">
        <w:t>/</w:t>
      </w:r>
      <w:r w:rsidR="00692EF2">
        <w:t>1</w:t>
      </w:r>
      <w:r w:rsidR="003002DA">
        <w:tab/>
      </w:r>
      <w:r w:rsidR="00F05E5C">
        <w:t xml:space="preserve">MND </w:t>
      </w:r>
      <w:r w:rsidR="00E002E7">
        <w:t>räddni</w:t>
      </w:r>
      <w:r w:rsidR="003C39ED">
        <w:t>n</w:t>
      </w:r>
      <w:r w:rsidR="00E002E7">
        <w:t>g</w:t>
      </w:r>
      <w:r w:rsidR="003F7804">
        <w:t xml:space="preserve"> </w:t>
      </w:r>
      <w:r w:rsidR="005E7758">
        <w:t xml:space="preserve">– </w:t>
      </w:r>
      <w:r w:rsidR="00EC7C44">
        <w:t>i</w:t>
      </w:r>
      <w:r w:rsidR="005E31BD">
        <w:t xml:space="preserve">nfo </w:t>
      </w:r>
      <w:r w:rsidR="00686D44">
        <w:t xml:space="preserve">från </w:t>
      </w:r>
      <w:r w:rsidR="00865C6F">
        <w:t xml:space="preserve">tjänstehundsdagarna, </w:t>
      </w:r>
      <w:r w:rsidR="00F1075A">
        <w:t>räddningshundkursen</w:t>
      </w:r>
      <w:r w:rsidR="007A164B">
        <w:t xml:space="preserve"> </w:t>
      </w:r>
      <w:r w:rsidR="005E56C8">
        <w:t>mm</w:t>
      </w:r>
    </w:p>
    <w:p w14:paraId="5FEF0D31" w14:textId="3D4FE78B" w:rsidR="0074246E" w:rsidRDefault="00ED1E12" w:rsidP="0074246E">
      <w:pPr>
        <w:pStyle w:val="SBKbrdtextutskrift"/>
        <w:ind w:left="1304" w:hanging="737"/>
      </w:pPr>
      <w:r>
        <w:t>20</w:t>
      </w:r>
      <w:r w:rsidR="00AA10D2">
        <w:t>/</w:t>
      </w:r>
      <w:r w:rsidR="00066AA6">
        <w:t>1</w:t>
      </w:r>
      <w:r w:rsidR="00C77E0A">
        <w:tab/>
      </w:r>
      <w:r>
        <w:t xml:space="preserve">Ö-sunds </w:t>
      </w:r>
      <w:proofErr w:type="gramStart"/>
      <w:r>
        <w:t>BK</w:t>
      </w:r>
      <w:r w:rsidR="00BB3554">
        <w:t xml:space="preserve"> </w:t>
      </w:r>
      <w:r w:rsidR="00847E69">
        <w:t xml:space="preserve"> -</w:t>
      </w:r>
      <w:proofErr w:type="gramEnd"/>
      <w:r w:rsidR="00847E69">
        <w:t xml:space="preserve"> </w:t>
      </w:r>
      <w:r w:rsidR="00EC7C44">
        <w:t>ö</w:t>
      </w:r>
      <w:r w:rsidR="003F4A46">
        <w:t xml:space="preserve">nskemål om extra nomineringsperiod </w:t>
      </w:r>
      <w:r w:rsidR="00E86BEF">
        <w:t>till styrelsen, tom 7/2</w:t>
      </w:r>
    </w:p>
    <w:p w14:paraId="0E143065" w14:textId="1FBE66E0" w:rsidR="00177BE2" w:rsidRDefault="00E86BEF" w:rsidP="0074246E">
      <w:pPr>
        <w:pStyle w:val="SBKbrdtextutskrift"/>
        <w:ind w:left="1304" w:hanging="737"/>
      </w:pPr>
      <w:r>
        <w:t>21</w:t>
      </w:r>
      <w:r w:rsidR="00177BE2">
        <w:t>/1</w:t>
      </w:r>
      <w:r w:rsidR="00177BE2">
        <w:tab/>
        <w:t>S</w:t>
      </w:r>
      <w:r w:rsidR="00847E69">
        <w:t>B</w:t>
      </w:r>
      <w:r w:rsidR="00177BE2">
        <w:t xml:space="preserve">K – </w:t>
      </w:r>
      <w:r>
        <w:t>SBK info</w:t>
      </w:r>
    </w:p>
    <w:p w14:paraId="47E5D724" w14:textId="37F15AC3" w:rsidR="009E3642" w:rsidRDefault="00EC7C44" w:rsidP="0074246E">
      <w:pPr>
        <w:pStyle w:val="SBKbrdtextutskrift"/>
        <w:ind w:left="1304" w:hanging="737"/>
      </w:pPr>
      <w:r>
        <w:t>29</w:t>
      </w:r>
      <w:r w:rsidR="009E3642">
        <w:t>/1</w:t>
      </w:r>
      <w:r w:rsidR="009E3642">
        <w:tab/>
        <w:t xml:space="preserve">SBK – </w:t>
      </w:r>
      <w:r w:rsidR="009D6AFD">
        <w:t xml:space="preserve">info </w:t>
      </w:r>
      <w:r w:rsidR="007B49A3">
        <w:t>från arbetsgrupp s</w:t>
      </w:r>
      <w:r w:rsidR="00893154">
        <w:t xml:space="preserve">om </w:t>
      </w:r>
      <w:r w:rsidR="007D7315">
        <w:t xml:space="preserve">arbetat med medlemssystemet </w:t>
      </w:r>
      <w:proofErr w:type="spellStart"/>
      <w:r w:rsidR="007D7315">
        <w:t>Membercare</w:t>
      </w:r>
      <w:proofErr w:type="spellEnd"/>
    </w:p>
    <w:p w14:paraId="49164E6D" w14:textId="0928A582" w:rsidR="009646F0" w:rsidRDefault="00593DDA" w:rsidP="009646F0">
      <w:pPr>
        <w:pStyle w:val="SBKbrdtextutskrift"/>
        <w:ind w:left="1304" w:hanging="737"/>
      </w:pPr>
      <w:r>
        <w:t>1</w:t>
      </w:r>
      <w:r w:rsidR="00076718">
        <w:t>/</w:t>
      </w:r>
      <w:r>
        <w:t>2</w:t>
      </w:r>
      <w:r w:rsidR="00076718">
        <w:tab/>
        <w:t xml:space="preserve">SBK – </w:t>
      </w:r>
      <w:r>
        <w:t xml:space="preserve">kallelse till </w:t>
      </w:r>
      <w:proofErr w:type="gramStart"/>
      <w:r>
        <w:t>SBKs</w:t>
      </w:r>
      <w:proofErr w:type="gramEnd"/>
      <w:r>
        <w:t xml:space="preserve"> kongress</w:t>
      </w:r>
    </w:p>
    <w:p w14:paraId="28BC2BCF" w14:textId="5F246CF2" w:rsidR="00746A18" w:rsidRDefault="00D23C60" w:rsidP="00746A18">
      <w:pPr>
        <w:pStyle w:val="SBKbrdtextutskrift"/>
        <w:ind w:left="1304" w:hanging="737"/>
      </w:pPr>
      <w:r>
        <w:t>5</w:t>
      </w:r>
      <w:r w:rsidR="00497571">
        <w:t>/</w:t>
      </w:r>
      <w:r>
        <w:t>2</w:t>
      </w:r>
      <w:r w:rsidR="00497571">
        <w:tab/>
      </w:r>
      <w:r w:rsidR="00746A18">
        <w:t xml:space="preserve">SBK – </w:t>
      </w:r>
      <w:r w:rsidR="008E40E7">
        <w:t>fråga om aktiva avtalsinstruktörer</w:t>
      </w:r>
      <w:r w:rsidR="00A80494">
        <w:t xml:space="preserve"> i</w:t>
      </w:r>
      <w:r w:rsidR="005F0B88">
        <w:t xml:space="preserve"> distriktet </w:t>
      </w:r>
      <w:r w:rsidR="004D7D3F">
        <w:t xml:space="preserve"> </w:t>
      </w:r>
    </w:p>
    <w:p w14:paraId="0B75EDC4" w14:textId="67AB0058" w:rsidR="003A46CF" w:rsidRDefault="003A46CF" w:rsidP="00746A18">
      <w:pPr>
        <w:pStyle w:val="SBKbrdtextutskrift"/>
        <w:ind w:left="1304" w:hanging="737"/>
      </w:pPr>
      <w:r>
        <w:t>1</w:t>
      </w:r>
      <w:r w:rsidR="00E56DC9">
        <w:t>8</w:t>
      </w:r>
      <w:r>
        <w:t>/</w:t>
      </w:r>
      <w:r w:rsidR="007B7BEF">
        <w:t>2</w:t>
      </w:r>
      <w:r>
        <w:tab/>
        <w:t xml:space="preserve">SBK </w:t>
      </w:r>
      <w:r w:rsidR="00AF6ED7">
        <w:t>–</w:t>
      </w:r>
      <w:r>
        <w:t xml:space="preserve"> </w:t>
      </w:r>
      <w:r w:rsidR="00E56DC9">
        <w:t>SBK info</w:t>
      </w:r>
    </w:p>
    <w:p w14:paraId="4F7A2984" w14:textId="3AAE5E83" w:rsidR="0039543C" w:rsidRDefault="002E5B40" w:rsidP="0039543C">
      <w:pPr>
        <w:pStyle w:val="SBKbrdtextutskrift"/>
        <w:ind w:left="1304" w:hanging="737"/>
      </w:pPr>
      <w:r>
        <w:t>23</w:t>
      </w:r>
      <w:r w:rsidR="0039543C">
        <w:t>/</w:t>
      </w:r>
      <w:r>
        <w:t>2</w:t>
      </w:r>
      <w:r w:rsidR="0039543C">
        <w:tab/>
      </w:r>
      <w:r w:rsidR="00B206DC">
        <w:t>Föreningskraft</w:t>
      </w:r>
      <w:r w:rsidR="0039543C">
        <w:t xml:space="preserve"> – </w:t>
      </w:r>
      <w:r w:rsidR="00B206DC">
        <w:t>Info om gratis föreläsning 26/2</w:t>
      </w:r>
      <w:r w:rsidR="00C7374D">
        <w:t xml:space="preserve"> om föreningsekonomi</w:t>
      </w:r>
    </w:p>
    <w:p w14:paraId="6B98BD9E" w14:textId="04077060" w:rsidR="00FF79D7" w:rsidRDefault="00C7374D" w:rsidP="0039543C">
      <w:pPr>
        <w:pStyle w:val="SBKbrdtextutskrift"/>
        <w:ind w:left="1304" w:hanging="737"/>
      </w:pPr>
      <w:r>
        <w:t>2</w:t>
      </w:r>
      <w:r w:rsidR="006E7EA5">
        <w:t>8</w:t>
      </w:r>
      <w:r w:rsidR="00FF79D7">
        <w:t>/</w:t>
      </w:r>
      <w:r>
        <w:t>2</w:t>
      </w:r>
      <w:r w:rsidR="00FF79D7">
        <w:tab/>
      </w:r>
      <w:r w:rsidR="006E7EA5">
        <w:t>Föreningsarkivet</w:t>
      </w:r>
      <w:r w:rsidR="00FF79D7">
        <w:t xml:space="preserve"> </w:t>
      </w:r>
      <w:r w:rsidR="006E7EA5">
        <w:t xml:space="preserve">– kallelse till årsmöte </w:t>
      </w:r>
      <w:r w:rsidR="00AB2F46">
        <w:t>15/4 samt inbjudan till kurser om digital e-arkivering</w:t>
      </w:r>
    </w:p>
    <w:p w14:paraId="2A82CC2A" w14:textId="00D4E7B5" w:rsidR="005E14FF" w:rsidRDefault="005E14FF" w:rsidP="0039543C">
      <w:pPr>
        <w:pStyle w:val="SBKbrdtextutskrift"/>
        <w:ind w:left="1304" w:hanging="737"/>
      </w:pPr>
      <w:r>
        <w:t>2/3</w:t>
      </w:r>
      <w:r>
        <w:tab/>
        <w:t xml:space="preserve">SBK </w:t>
      </w:r>
      <w:r w:rsidR="00530C5E">
        <w:t>–</w:t>
      </w:r>
      <w:r>
        <w:t xml:space="preserve"> </w:t>
      </w:r>
      <w:r w:rsidR="00530C5E">
        <w:t>viktig info om tillstånd för lösa hundar</w:t>
      </w:r>
      <w:r w:rsidR="00B307F2">
        <w:t xml:space="preserve"> </w:t>
      </w:r>
    </w:p>
    <w:p w14:paraId="10826FE3" w14:textId="3558CE6C" w:rsidR="00B307F2" w:rsidRDefault="00B307F2" w:rsidP="0039543C">
      <w:pPr>
        <w:pStyle w:val="SBKbrdtextutskrift"/>
        <w:ind w:left="1304" w:hanging="737"/>
      </w:pPr>
      <w:r>
        <w:t>4/3</w:t>
      </w:r>
      <w:r>
        <w:tab/>
        <w:t xml:space="preserve">SBK </w:t>
      </w:r>
      <w:r w:rsidR="000F1B92">
        <w:t>–</w:t>
      </w:r>
      <w:r>
        <w:t xml:space="preserve"> </w:t>
      </w:r>
      <w:r w:rsidR="000F1B92">
        <w:t>info om att obetalda medlemskap för 2025 är avslutade</w:t>
      </w:r>
    </w:p>
    <w:p w14:paraId="73635BFA" w14:textId="07EF061C" w:rsidR="00FC74FD" w:rsidRDefault="00FC74FD" w:rsidP="0039543C">
      <w:pPr>
        <w:pStyle w:val="SBKbrdtextutskrift"/>
        <w:ind w:left="1304" w:hanging="737"/>
      </w:pPr>
      <w:r>
        <w:t>4/3</w:t>
      </w:r>
      <w:r>
        <w:tab/>
        <w:t>SBK – inbjudan till fika med FS 16/3</w:t>
      </w:r>
    </w:p>
    <w:p w14:paraId="37968249" w14:textId="77777777" w:rsidR="00142947" w:rsidRDefault="00142947" w:rsidP="0039543C">
      <w:pPr>
        <w:pStyle w:val="SBKbrdtextutskrift"/>
        <w:ind w:left="1304" w:hanging="737"/>
      </w:pPr>
    </w:p>
    <w:p w14:paraId="1008B453" w14:textId="6ADC1FDE" w:rsidR="00A3392F" w:rsidRDefault="008576E2" w:rsidP="005F29B2">
      <w:pPr>
        <w:pStyle w:val="SBKbrdtextutskrift"/>
        <w:ind w:left="1304" w:hanging="737"/>
        <w:rPr>
          <w:b/>
          <w:bCs/>
          <w:sz w:val="28"/>
          <w:szCs w:val="28"/>
        </w:rPr>
      </w:pPr>
      <w:r>
        <w:rPr>
          <w:sz w:val="23"/>
          <w:szCs w:val="23"/>
        </w:rPr>
        <w:t xml:space="preserve"> </w:t>
      </w:r>
      <w:r w:rsidR="00A3392F" w:rsidRPr="000C4109">
        <w:rPr>
          <w:b/>
          <w:bCs/>
          <w:sz w:val="28"/>
          <w:szCs w:val="28"/>
        </w:rPr>
        <w:t xml:space="preserve">§ </w:t>
      </w:r>
      <w:r w:rsidR="003E0237">
        <w:rPr>
          <w:b/>
          <w:bCs/>
          <w:sz w:val="28"/>
          <w:szCs w:val="28"/>
        </w:rPr>
        <w:t>23</w:t>
      </w:r>
      <w:r w:rsidR="00A3392F" w:rsidRPr="000C4109">
        <w:rPr>
          <w:b/>
          <w:bCs/>
          <w:sz w:val="28"/>
          <w:szCs w:val="28"/>
        </w:rPr>
        <w:tab/>
        <w:t>UTGÅENDE SKRIVELSER</w:t>
      </w:r>
    </w:p>
    <w:p w14:paraId="5E944270" w14:textId="28412D0B" w:rsidR="001C33C9" w:rsidRDefault="00A87B40" w:rsidP="001C33C9">
      <w:pPr>
        <w:pStyle w:val="SBKbrdtextutskrift"/>
        <w:ind w:left="1304" w:hanging="737"/>
      </w:pPr>
      <w:r>
        <w:t>Inga utgående skrivelser</w:t>
      </w:r>
    </w:p>
    <w:p w14:paraId="0FD3EDFD" w14:textId="3DF18720" w:rsidR="00200A91" w:rsidRDefault="00200A91" w:rsidP="00660DDD">
      <w:pPr>
        <w:pStyle w:val="SBKrubrik2"/>
        <w:ind w:left="1297" w:hanging="730"/>
      </w:pPr>
      <w:r>
        <w:t xml:space="preserve">§ </w:t>
      </w:r>
      <w:r w:rsidR="003E0237">
        <w:t>24</w:t>
      </w:r>
      <w:r w:rsidR="0084196F">
        <w:t xml:space="preserve"> </w:t>
      </w:r>
      <w:r w:rsidR="00DB55A7">
        <w:tab/>
      </w:r>
      <w:r w:rsidR="007F4016">
        <w:t>DELTAGARE TILL KONGRESSEN</w:t>
      </w:r>
    </w:p>
    <w:p w14:paraId="45EFA3D8" w14:textId="0F8854E3" w:rsidR="00DB55A7" w:rsidRDefault="007F4016" w:rsidP="00DB55A7">
      <w:pPr>
        <w:pStyle w:val="SBKbrdtextutskrift"/>
        <w:rPr>
          <w:sz w:val="23"/>
          <w:szCs w:val="23"/>
        </w:rPr>
      </w:pPr>
      <w:r>
        <w:t xml:space="preserve"> </w:t>
      </w:r>
      <w:r w:rsidR="003461D5" w:rsidRPr="009C7B36">
        <w:rPr>
          <w:b/>
          <w:bCs/>
          <w:sz w:val="23"/>
          <w:szCs w:val="23"/>
        </w:rPr>
        <w:t>Styrelsen beslutade</w:t>
      </w:r>
      <w:r w:rsidR="003461D5">
        <w:rPr>
          <w:sz w:val="23"/>
          <w:szCs w:val="23"/>
        </w:rPr>
        <w:t xml:space="preserve"> att</w:t>
      </w:r>
      <w:r w:rsidR="003461D5">
        <w:rPr>
          <w:sz w:val="23"/>
          <w:szCs w:val="23"/>
        </w:rPr>
        <w:t xml:space="preserve"> Anki </w:t>
      </w:r>
      <w:proofErr w:type="spellStart"/>
      <w:r w:rsidR="003461D5">
        <w:rPr>
          <w:sz w:val="23"/>
          <w:szCs w:val="23"/>
        </w:rPr>
        <w:t>Andremo</w:t>
      </w:r>
      <w:proofErr w:type="spellEnd"/>
      <w:r w:rsidR="003461D5">
        <w:rPr>
          <w:sz w:val="23"/>
          <w:szCs w:val="23"/>
        </w:rPr>
        <w:t xml:space="preserve"> och Malin Nimrodsson Ögren representerar </w:t>
      </w:r>
      <w:r w:rsidR="00205646">
        <w:rPr>
          <w:sz w:val="23"/>
          <w:szCs w:val="23"/>
        </w:rPr>
        <w:t xml:space="preserve">  </w:t>
      </w:r>
      <w:r w:rsidR="003461D5">
        <w:rPr>
          <w:sz w:val="23"/>
          <w:szCs w:val="23"/>
        </w:rPr>
        <w:t>distriktet</w:t>
      </w:r>
      <w:r w:rsidR="006D01E7">
        <w:rPr>
          <w:sz w:val="23"/>
          <w:szCs w:val="23"/>
        </w:rPr>
        <w:t xml:space="preserve"> vid </w:t>
      </w:r>
      <w:proofErr w:type="gramStart"/>
      <w:r w:rsidR="006D01E7">
        <w:rPr>
          <w:sz w:val="23"/>
          <w:szCs w:val="23"/>
        </w:rPr>
        <w:t>SBKs</w:t>
      </w:r>
      <w:proofErr w:type="gramEnd"/>
      <w:r w:rsidR="006D01E7">
        <w:rPr>
          <w:sz w:val="23"/>
          <w:szCs w:val="23"/>
        </w:rPr>
        <w:t xml:space="preserve"> kongress i maj. Ersättare utses senare</w:t>
      </w:r>
      <w:r w:rsidR="00411BF4">
        <w:rPr>
          <w:sz w:val="23"/>
          <w:szCs w:val="23"/>
        </w:rPr>
        <w:t>.</w:t>
      </w:r>
    </w:p>
    <w:p w14:paraId="02CA2944" w14:textId="77777777" w:rsidR="00FD3E51" w:rsidRDefault="00FD3E51" w:rsidP="00DB55A7">
      <w:pPr>
        <w:pStyle w:val="SBKbrdtextutskrift"/>
      </w:pPr>
    </w:p>
    <w:p w14:paraId="60023DF8" w14:textId="77777777" w:rsidR="00FD3E51" w:rsidRDefault="00FD3E51" w:rsidP="00DB55A7">
      <w:pPr>
        <w:pStyle w:val="SBKbrdtextutskrift"/>
      </w:pPr>
    </w:p>
    <w:p w14:paraId="78D44DBD" w14:textId="77777777" w:rsidR="00FD3E51" w:rsidRPr="00DB55A7" w:rsidRDefault="00FD3E51" w:rsidP="00DB55A7">
      <w:pPr>
        <w:pStyle w:val="SBKbrdtextutskrift"/>
      </w:pPr>
    </w:p>
    <w:p w14:paraId="76CC702B" w14:textId="6875DFF0" w:rsidR="00CB116E" w:rsidRDefault="00CB116E" w:rsidP="00CB116E">
      <w:pPr>
        <w:pStyle w:val="SBKrubrik2"/>
        <w:ind w:left="1297" w:hanging="730"/>
      </w:pPr>
      <w:r>
        <w:lastRenderedPageBreak/>
        <w:t xml:space="preserve">§ </w:t>
      </w:r>
      <w:r w:rsidR="00411BF4">
        <w:t>25</w:t>
      </w:r>
      <w:r w:rsidR="00E113FE">
        <w:tab/>
        <w:t xml:space="preserve">DISKUSSIONSFORUM INFÖR KONGRESSEN </w:t>
      </w:r>
    </w:p>
    <w:p w14:paraId="1A31EEEF" w14:textId="1E86B7F8" w:rsidR="00842034" w:rsidRDefault="00AB701C" w:rsidP="00FD3E51">
      <w:pPr>
        <w:pStyle w:val="SBKbrdtextutskrift"/>
        <w:numPr>
          <w:ilvl w:val="0"/>
          <w:numId w:val="9"/>
        </w:numPr>
      </w:pPr>
      <w:r>
        <w:t xml:space="preserve">15/4 </w:t>
      </w:r>
      <w:r w:rsidR="00501D79">
        <w:t>-</w:t>
      </w:r>
      <w:r>
        <w:t xml:space="preserve"> verksamhetsberättelse, ekonomi</w:t>
      </w:r>
      <w:r w:rsidR="00DB7DC6">
        <w:t>, uppföljning organisationskonferens</w:t>
      </w:r>
    </w:p>
    <w:p w14:paraId="52DD3CA6" w14:textId="505089A9" w:rsidR="00501D79" w:rsidRDefault="00501D79" w:rsidP="00FD3E51">
      <w:pPr>
        <w:pStyle w:val="SBKbrdtextutskrift"/>
        <w:numPr>
          <w:ilvl w:val="0"/>
          <w:numId w:val="9"/>
        </w:numPr>
      </w:pPr>
      <w:r>
        <w:t xml:space="preserve">22/4 </w:t>
      </w:r>
      <w:r w:rsidR="00943E9B">
        <w:t>–</w:t>
      </w:r>
      <w:r>
        <w:t xml:space="preserve"> </w:t>
      </w:r>
      <w:r w:rsidR="00943E9B">
        <w:t xml:space="preserve">verksamhetsplan budget, </w:t>
      </w:r>
      <w:proofErr w:type="spellStart"/>
      <w:r w:rsidR="00943E9B">
        <w:t>fs</w:t>
      </w:r>
      <w:proofErr w:type="spellEnd"/>
      <w:r w:rsidR="00943E9B">
        <w:t xml:space="preserve"> förslag och motioner</w:t>
      </w:r>
    </w:p>
    <w:p w14:paraId="6929A0D1" w14:textId="2F08AD39" w:rsidR="00205646" w:rsidRDefault="00205646" w:rsidP="00FE0998">
      <w:pPr>
        <w:pStyle w:val="SBKbrdtextutskrift"/>
      </w:pPr>
      <w:r w:rsidRPr="009C7B36">
        <w:rPr>
          <w:b/>
          <w:bCs/>
          <w:sz w:val="23"/>
          <w:szCs w:val="23"/>
        </w:rPr>
        <w:t>Styrelsen beslutade</w:t>
      </w:r>
      <w:r>
        <w:rPr>
          <w:sz w:val="23"/>
          <w:szCs w:val="23"/>
        </w:rPr>
        <w:t xml:space="preserve"> att Anki </w:t>
      </w:r>
      <w:proofErr w:type="spellStart"/>
      <w:r>
        <w:rPr>
          <w:sz w:val="23"/>
          <w:szCs w:val="23"/>
        </w:rPr>
        <w:t>Andremo</w:t>
      </w:r>
      <w:proofErr w:type="spellEnd"/>
      <w:r>
        <w:rPr>
          <w:sz w:val="23"/>
          <w:szCs w:val="23"/>
        </w:rPr>
        <w:t xml:space="preserve"> och Malin Nimrodsson Ögren</w:t>
      </w:r>
      <w:r>
        <w:rPr>
          <w:sz w:val="23"/>
          <w:szCs w:val="23"/>
        </w:rPr>
        <w:t xml:space="preserve"> deltar på bägge dessa </w:t>
      </w:r>
      <w:r w:rsidR="00E9097C">
        <w:rPr>
          <w:sz w:val="23"/>
          <w:szCs w:val="23"/>
        </w:rPr>
        <w:t>diskussionsforum</w:t>
      </w:r>
      <w:r w:rsidR="00FD3E51">
        <w:rPr>
          <w:sz w:val="23"/>
          <w:szCs w:val="23"/>
        </w:rPr>
        <w:t xml:space="preserve"> (digitala).</w:t>
      </w:r>
    </w:p>
    <w:p w14:paraId="06EADA4A" w14:textId="2B5FF8A9" w:rsidR="00915480" w:rsidRDefault="00915480" w:rsidP="00915480">
      <w:pPr>
        <w:pStyle w:val="SBKrubrik2"/>
      </w:pPr>
      <w:r>
        <w:t xml:space="preserve">§ </w:t>
      </w:r>
      <w:r w:rsidR="00142947">
        <w:t>26</w:t>
      </w:r>
      <w:r>
        <w:t xml:space="preserve"> </w:t>
      </w:r>
      <w:r w:rsidR="00334C18">
        <w:tab/>
        <w:t>ÖVRIGA FRÅGOR</w:t>
      </w:r>
    </w:p>
    <w:p w14:paraId="4CE8E240" w14:textId="141F921C" w:rsidR="00081EE4" w:rsidRDefault="00BC1DC7" w:rsidP="00081EE4">
      <w:pPr>
        <w:pStyle w:val="SBKbrdtextutskrift"/>
      </w:pPr>
      <w:r>
        <w:t>Inga övriga frågor.</w:t>
      </w:r>
    </w:p>
    <w:p w14:paraId="5A0D3998" w14:textId="471CAC7C" w:rsidR="00F7211C" w:rsidRDefault="00F7211C" w:rsidP="00F7211C">
      <w:pPr>
        <w:pStyle w:val="SBKrubrik2"/>
      </w:pPr>
      <w:r w:rsidRPr="00F62BD4">
        <w:t xml:space="preserve">§ </w:t>
      </w:r>
      <w:r w:rsidR="00BC1DC7">
        <w:t>27</w:t>
      </w:r>
      <w:r w:rsidR="001A70DC">
        <w:tab/>
      </w:r>
      <w:r>
        <w:t>NÄSTA MÖTE</w:t>
      </w:r>
    </w:p>
    <w:p w14:paraId="4DB1179B" w14:textId="415A2B5A" w:rsidR="009D5705" w:rsidRDefault="007A3251" w:rsidP="009D5705">
      <w:pPr>
        <w:pStyle w:val="SBKbrdtextutskrift"/>
      </w:pPr>
      <w:r>
        <w:t xml:space="preserve">Nästa styrelsemöte kommer att hållas </w:t>
      </w:r>
      <w:r w:rsidR="00F94DC3">
        <w:t xml:space="preserve">lördagen den 28/3 </w:t>
      </w:r>
      <w:proofErr w:type="spellStart"/>
      <w:r w:rsidR="00F94DC3">
        <w:t>kl</w:t>
      </w:r>
      <w:proofErr w:type="spellEnd"/>
      <w:r w:rsidR="00F94DC3">
        <w:t xml:space="preserve"> 16,00 på Sa Berget i Sundsvall</w:t>
      </w:r>
      <w:r w:rsidR="00710D4F">
        <w:t>.</w:t>
      </w:r>
    </w:p>
    <w:p w14:paraId="6F6FE181" w14:textId="43058D1A" w:rsidR="001A70DC" w:rsidRDefault="001A70DC" w:rsidP="001A70DC">
      <w:pPr>
        <w:pStyle w:val="SBKrubrik2"/>
      </w:pPr>
      <w:r w:rsidRPr="00F62BD4">
        <w:t xml:space="preserve">§ </w:t>
      </w:r>
      <w:r w:rsidR="00710D4F">
        <w:t>28</w:t>
      </w:r>
      <w:r w:rsidR="00D43062">
        <w:tab/>
      </w:r>
      <w:r w:rsidR="00245E83">
        <w:t xml:space="preserve"> </w:t>
      </w:r>
      <w:r>
        <w:t xml:space="preserve">MÖTETS </w:t>
      </w:r>
      <w:r w:rsidR="00B9630F">
        <w:t>AVSLUTANDE</w:t>
      </w:r>
    </w:p>
    <w:p w14:paraId="322B0BEC" w14:textId="2F22C6F0" w:rsidR="001A70DC" w:rsidRDefault="00B9630F" w:rsidP="001A70DC">
      <w:pPr>
        <w:pStyle w:val="SBKbrdtextutskrift"/>
        <w:rPr>
          <w:sz w:val="23"/>
          <w:szCs w:val="23"/>
        </w:rPr>
      </w:pPr>
      <w:r>
        <w:rPr>
          <w:sz w:val="23"/>
          <w:szCs w:val="23"/>
        </w:rPr>
        <w:t>Ordförande tackade</w:t>
      </w:r>
      <w:r w:rsidR="00FF0547">
        <w:rPr>
          <w:sz w:val="23"/>
          <w:szCs w:val="23"/>
        </w:rPr>
        <w:t xml:space="preserve"> för ett bra möte och förklarade mötet avslutat.</w:t>
      </w:r>
    </w:p>
    <w:p w14:paraId="386056B6" w14:textId="77777777" w:rsidR="007078ED" w:rsidRDefault="007078ED" w:rsidP="001A70DC">
      <w:pPr>
        <w:pStyle w:val="SBKbrdtextutskrift"/>
        <w:rPr>
          <w:sz w:val="23"/>
          <w:szCs w:val="23"/>
        </w:rPr>
      </w:pPr>
    </w:p>
    <w:p w14:paraId="7310F521" w14:textId="018AEB12" w:rsidR="00895708" w:rsidRDefault="00465B34" w:rsidP="00465B34">
      <w:pPr>
        <w:pStyle w:val="SBKbrdtextutskrif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</w:p>
    <w:p w14:paraId="6ED11F7D" w14:textId="77777777" w:rsidR="00354DB6" w:rsidRPr="00DD13FD" w:rsidRDefault="002D4680" w:rsidP="00354DB6">
      <w:pPr>
        <w:pStyle w:val="SBKbrdtextutskrift"/>
        <w:rPr>
          <w:b/>
          <w:sz w:val="23"/>
          <w:szCs w:val="23"/>
        </w:rPr>
      </w:pPr>
      <w:r w:rsidRPr="0052721C">
        <w:rPr>
          <w:b/>
          <w:sz w:val="23"/>
          <w:szCs w:val="23"/>
        </w:rPr>
        <w:t>Justeras:</w:t>
      </w:r>
      <w:r w:rsidR="00354DB6">
        <w:rPr>
          <w:b/>
          <w:sz w:val="23"/>
          <w:szCs w:val="23"/>
        </w:rPr>
        <w:tab/>
      </w:r>
      <w:r w:rsidR="00354DB6">
        <w:rPr>
          <w:b/>
          <w:sz w:val="23"/>
          <w:szCs w:val="23"/>
        </w:rPr>
        <w:tab/>
      </w:r>
      <w:r w:rsidR="00354DB6">
        <w:rPr>
          <w:b/>
          <w:sz w:val="23"/>
          <w:szCs w:val="23"/>
        </w:rPr>
        <w:tab/>
      </w:r>
      <w:r w:rsidR="00354DB6" w:rsidRPr="00DD13FD">
        <w:rPr>
          <w:b/>
          <w:sz w:val="23"/>
          <w:szCs w:val="23"/>
        </w:rPr>
        <w:t>Vid protokollet:</w:t>
      </w:r>
    </w:p>
    <w:p w14:paraId="79203629" w14:textId="007561ED" w:rsidR="001C1460" w:rsidRPr="00DD13FD" w:rsidRDefault="002D4680" w:rsidP="002D4680">
      <w:pPr>
        <w:pStyle w:val="SBKbrdtextutskrift"/>
        <w:rPr>
          <w:b/>
          <w:sz w:val="23"/>
          <w:szCs w:val="23"/>
        </w:rPr>
      </w:pPr>
      <w:r w:rsidRPr="0052721C">
        <w:rPr>
          <w:b/>
          <w:sz w:val="23"/>
          <w:szCs w:val="23"/>
        </w:rPr>
        <w:tab/>
      </w:r>
      <w:r w:rsidRPr="0052721C">
        <w:rPr>
          <w:b/>
          <w:sz w:val="23"/>
          <w:szCs w:val="23"/>
        </w:rPr>
        <w:tab/>
      </w:r>
      <w:r w:rsidR="00C375FD">
        <w:rPr>
          <w:b/>
          <w:sz w:val="23"/>
          <w:szCs w:val="23"/>
        </w:rPr>
        <w:tab/>
      </w:r>
      <w:r w:rsidR="00EC5CE5">
        <w:rPr>
          <w:b/>
          <w:sz w:val="23"/>
          <w:szCs w:val="23"/>
        </w:rPr>
        <w:tab/>
      </w:r>
    </w:p>
    <w:p w14:paraId="432B1C55" w14:textId="1F600F39" w:rsidR="002D4680" w:rsidRDefault="00710D4F" w:rsidP="002D4680">
      <w:pPr>
        <w:pStyle w:val="SBKbrdtextutskrift"/>
        <w:rPr>
          <w:sz w:val="23"/>
          <w:szCs w:val="23"/>
        </w:rPr>
      </w:pPr>
      <w:r>
        <w:rPr>
          <w:bCs/>
          <w:sz w:val="23"/>
          <w:szCs w:val="23"/>
        </w:rPr>
        <w:t>Arne Näsholm</w:t>
      </w:r>
      <w:r w:rsidR="0084173F">
        <w:rPr>
          <w:bCs/>
          <w:sz w:val="23"/>
          <w:szCs w:val="23"/>
        </w:rPr>
        <w:tab/>
      </w:r>
      <w:r w:rsidR="009D4A17">
        <w:rPr>
          <w:bCs/>
          <w:sz w:val="23"/>
          <w:szCs w:val="23"/>
        </w:rPr>
        <w:tab/>
      </w:r>
      <w:r w:rsidR="002D4680" w:rsidRPr="0052721C">
        <w:rPr>
          <w:sz w:val="23"/>
          <w:szCs w:val="23"/>
        </w:rPr>
        <w:tab/>
      </w:r>
      <w:r w:rsidR="00571F9A">
        <w:rPr>
          <w:sz w:val="23"/>
          <w:szCs w:val="23"/>
        </w:rPr>
        <w:t>Lilian Berglund</w:t>
      </w:r>
    </w:p>
    <w:p w14:paraId="4566A8E7" w14:textId="77777777" w:rsidR="00354DB6" w:rsidRDefault="00354DB6" w:rsidP="002D4680">
      <w:pPr>
        <w:pStyle w:val="SBKbrdtextutskrift"/>
        <w:rPr>
          <w:sz w:val="23"/>
          <w:szCs w:val="23"/>
        </w:rPr>
      </w:pPr>
    </w:p>
    <w:p w14:paraId="114737BB" w14:textId="77777777" w:rsidR="00FB7944" w:rsidRDefault="007A783D" w:rsidP="00D16F1B">
      <w:pPr>
        <w:pStyle w:val="SBKbrdtextutskrift"/>
        <w:rPr>
          <w:b/>
          <w:bCs/>
          <w:sz w:val="23"/>
          <w:szCs w:val="23"/>
        </w:rPr>
      </w:pPr>
      <w:r w:rsidRPr="00DD13FD">
        <w:rPr>
          <w:b/>
          <w:bCs/>
          <w:sz w:val="23"/>
          <w:szCs w:val="23"/>
        </w:rPr>
        <w:t>Mötesordförande</w:t>
      </w:r>
      <w:r w:rsidR="009B3371" w:rsidRPr="00DD13FD">
        <w:rPr>
          <w:b/>
          <w:bCs/>
          <w:sz w:val="23"/>
          <w:szCs w:val="23"/>
        </w:rPr>
        <w:t>:</w:t>
      </w:r>
    </w:p>
    <w:p w14:paraId="1A2F5669" w14:textId="1BF4B016" w:rsidR="00F20CB8" w:rsidRDefault="00FB7944" w:rsidP="00D16F1B">
      <w:pPr>
        <w:pStyle w:val="SBKbrdtextutskri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6C9DFAA1" w14:textId="0D34BA01" w:rsidR="009B3371" w:rsidRPr="0052721C" w:rsidRDefault="009B3371" w:rsidP="00D16F1B">
      <w:pPr>
        <w:pStyle w:val="SBKbrdtextutskrift"/>
        <w:rPr>
          <w:sz w:val="23"/>
          <w:szCs w:val="23"/>
        </w:rPr>
      </w:pPr>
      <w:r w:rsidRPr="0052721C">
        <w:rPr>
          <w:sz w:val="23"/>
          <w:szCs w:val="23"/>
        </w:rPr>
        <w:t xml:space="preserve">Anki </w:t>
      </w:r>
      <w:proofErr w:type="spellStart"/>
      <w:r w:rsidRPr="0052721C">
        <w:rPr>
          <w:sz w:val="23"/>
          <w:szCs w:val="23"/>
        </w:rPr>
        <w:t>Andremo</w:t>
      </w:r>
      <w:proofErr w:type="spellEnd"/>
    </w:p>
    <w:p w14:paraId="7EE93A92" w14:textId="64636ED2" w:rsidR="005F2B30" w:rsidRPr="00E84471" w:rsidRDefault="007A783D" w:rsidP="005F2B30">
      <w:pPr>
        <w:pStyle w:val="SBKrubrik1"/>
        <w:jc w:val="left"/>
        <w:rPr>
          <w:sz w:val="23"/>
          <w:szCs w:val="23"/>
        </w:rPr>
      </w:pPr>
      <w:r>
        <w:br w:type="page"/>
      </w:r>
    </w:p>
    <w:p w14:paraId="0F5967F2" w14:textId="5A936C2D" w:rsidR="00396FCC" w:rsidRPr="00E84471" w:rsidRDefault="005F2B30" w:rsidP="000569CF">
      <w:pPr>
        <w:pStyle w:val="SBKbrdtextutskrift"/>
        <w:ind w:left="1304" w:hanging="1304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</w:p>
    <w:sectPr w:rsidR="00396FCC" w:rsidRPr="00E84471" w:rsidSect="0068799F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1077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2602" w14:textId="77777777" w:rsidR="007812BF" w:rsidRDefault="007812BF" w:rsidP="00144BDB">
      <w:pPr>
        <w:spacing w:after="0" w:line="240" w:lineRule="auto"/>
      </w:pPr>
      <w:r>
        <w:separator/>
      </w:r>
    </w:p>
  </w:endnote>
  <w:endnote w:type="continuationSeparator" w:id="0">
    <w:p w14:paraId="740575C7" w14:textId="77777777" w:rsidR="007812BF" w:rsidRDefault="007812BF" w:rsidP="0014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080417"/>
      <w:docPartObj>
        <w:docPartGallery w:val="Page Numbers (Bottom of Page)"/>
        <w:docPartUnique/>
      </w:docPartObj>
    </w:sdtPr>
    <w:sdtEndPr>
      <w:rPr>
        <w:rFonts w:ascii="ITC Avant Garde Std Bk" w:hAnsi="ITC Avant Garde Std Bk"/>
        <w:sz w:val="20"/>
        <w:szCs w:val="20"/>
      </w:rPr>
    </w:sdtEndPr>
    <w:sdtContent>
      <w:p w14:paraId="7882AE2A" w14:textId="4A0EF17C" w:rsidR="00B32761" w:rsidRPr="002D4680" w:rsidRDefault="00B32761" w:rsidP="00B32761">
        <w:pPr>
          <w:pStyle w:val="Sidfot"/>
          <w:tabs>
            <w:tab w:val="left" w:pos="4962"/>
          </w:tabs>
          <w:jc w:val="left"/>
          <w:rPr>
            <w:rFonts w:ascii="ITC Avant Garde Std Bk" w:hAnsi="ITC Avant Garde Std Bk"/>
            <w:sz w:val="20"/>
          </w:rPr>
        </w:pPr>
      </w:p>
      <w:p w14:paraId="011AA33E" w14:textId="16F7EFCC" w:rsidR="007E3AE4" w:rsidRPr="00D439CC" w:rsidRDefault="002D4680" w:rsidP="00132039">
        <w:pPr>
          <w:pStyle w:val="Sidfot"/>
          <w:tabs>
            <w:tab w:val="left" w:pos="4962"/>
          </w:tabs>
          <w:jc w:val="left"/>
          <w:rPr>
            <w:rFonts w:ascii="ITC Avant Garde Std Bk" w:hAnsi="ITC Avant Garde Std Bk"/>
            <w:sz w:val="20"/>
            <w:szCs w:val="20"/>
          </w:rPr>
        </w:pPr>
        <w:r w:rsidRPr="002D4680">
          <w:rPr>
            <w:rFonts w:ascii="ITC Avant Garde Std Bk" w:hAnsi="ITC Avant Garde Std Bk"/>
            <w:sz w:val="20"/>
          </w:rPr>
          <w:tab/>
        </w:r>
        <w:r>
          <w:rPr>
            <w:rFonts w:ascii="ITC Avant Garde Std Bk" w:hAnsi="ITC Avant Garde Std Bk"/>
            <w:sz w:val="20"/>
            <w:szCs w:val="20"/>
          </w:rPr>
          <w:tab/>
        </w:r>
        <w:r w:rsidR="00132039">
          <w:rPr>
            <w:rFonts w:ascii="ITC Avant Garde Std Bk" w:hAnsi="ITC Avant Garde Std Bk"/>
            <w:sz w:val="20"/>
            <w:szCs w:val="20"/>
          </w:rPr>
          <w:tab/>
        </w:r>
        <w:r w:rsidRPr="002D4680">
          <w:rPr>
            <w:rFonts w:ascii="ITC Avant Garde Std Bk" w:hAnsi="ITC Avant Garde Std Bk"/>
            <w:sz w:val="20"/>
            <w:szCs w:val="20"/>
          </w:rPr>
          <w:t xml:space="preserve"> </w:t>
        </w:r>
        <w:r w:rsidR="007E3AE4" w:rsidRPr="00D439CC">
          <w:rPr>
            <w:rFonts w:ascii="ITC Avant Garde Std Bk" w:hAnsi="ITC Avant Garde Std Bk"/>
            <w:sz w:val="20"/>
            <w:szCs w:val="20"/>
          </w:rPr>
          <w:fldChar w:fldCharType="begin"/>
        </w:r>
        <w:r w:rsidR="007E3AE4" w:rsidRPr="00D439CC">
          <w:rPr>
            <w:rFonts w:ascii="ITC Avant Garde Std Bk" w:hAnsi="ITC Avant Garde Std Bk"/>
            <w:sz w:val="20"/>
            <w:szCs w:val="20"/>
          </w:rPr>
          <w:instrText>PAGE   \* MERGEFORMAT</w:instrText>
        </w:r>
        <w:r w:rsidR="007E3AE4" w:rsidRPr="00D439CC">
          <w:rPr>
            <w:rFonts w:ascii="ITC Avant Garde Std Bk" w:hAnsi="ITC Avant Garde Std Bk"/>
            <w:sz w:val="20"/>
            <w:szCs w:val="20"/>
          </w:rPr>
          <w:fldChar w:fldCharType="separate"/>
        </w:r>
        <w:r w:rsidR="00834180">
          <w:rPr>
            <w:rFonts w:ascii="ITC Avant Garde Std Bk" w:hAnsi="ITC Avant Garde Std Bk"/>
            <w:noProof/>
            <w:sz w:val="20"/>
            <w:szCs w:val="20"/>
          </w:rPr>
          <w:t>4</w:t>
        </w:r>
        <w:r w:rsidR="007E3AE4" w:rsidRPr="00D439CC">
          <w:rPr>
            <w:rFonts w:ascii="ITC Avant Garde Std Bk" w:hAnsi="ITC Avant Garde Std Bk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A24C" w14:textId="77777777" w:rsidR="007812BF" w:rsidRDefault="007812BF" w:rsidP="00144BDB">
      <w:pPr>
        <w:spacing w:after="0" w:line="240" w:lineRule="auto"/>
      </w:pPr>
      <w:r>
        <w:separator/>
      </w:r>
    </w:p>
  </w:footnote>
  <w:footnote w:type="continuationSeparator" w:id="0">
    <w:p w14:paraId="04E12A44" w14:textId="77777777" w:rsidR="007812BF" w:rsidRDefault="007812BF" w:rsidP="0014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4D77" w14:textId="41F792A3" w:rsidR="00E4028D" w:rsidRPr="0052721C" w:rsidRDefault="00E4028D" w:rsidP="00E4028D">
    <w:pPr>
      <w:pStyle w:val="Sidhuvud"/>
      <w:rPr>
        <w:rFonts w:ascii="ITC Avant Garde Std Bk" w:hAnsi="ITC Avant Garde Std Bk" w:cs="Arial"/>
        <w:sz w:val="20"/>
        <w:highlight w:val="yellow"/>
      </w:rPr>
    </w:pPr>
    <w:r w:rsidRPr="0052721C">
      <w:rPr>
        <w:rFonts w:ascii="ITC Avant Garde Std Bk" w:hAnsi="ITC Avant Garde Std Bk" w:cs="Arial"/>
        <w:sz w:val="20"/>
      </w:rPr>
      <w:tab/>
    </w:r>
  </w:p>
  <w:p w14:paraId="404C82E8" w14:textId="77777777" w:rsidR="00E4028D" w:rsidRDefault="00E402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7C5F" w14:textId="6B7A03C4" w:rsidR="008A69EF" w:rsidRDefault="006B34AC" w:rsidP="004D1535">
    <w:pPr>
      <w:pStyle w:val="Sidhuvud"/>
      <w:spacing w:before="1560" w:after="100" w:afterAutospacing="1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918E64" wp14:editId="186811A7">
              <wp:simplePos x="0" y="0"/>
              <wp:positionH relativeFrom="column">
                <wp:posOffset>3614420</wp:posOffset>
              </wp:positionH>
              <wp:positionV relativeFrom="paragraph">
                <wp:posOffset>454025</wp:posOffset>
              </wp:positionV>
              <wp:extent cx="2299335" cy="246380"/>
              <wp:effectExtent l="0" t="0" r="0" b="0"/>
              <wp:wrapSquare wrapText="bothSides"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885FD" w14:textId="6808B3CF" w:rsidR="008A69EF" w:rsidRPr="008A69EF" w:rsidRDefault="008A69EF" w:rsidP="002466F8">
                          <w:pPr>
                            <w:pStyle w:val="Sidhuvud"/>
                            <w:rPr>
                              <w:rFonts w:ascii="ITC Avant Garde Std Bk" w:hAnsi="ITC Avant Garde Std Bk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918E6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84.6pt;margin-top:35.75pt;width:181.05pt;height:19.4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" stroked="f">
              <v:textbox style="mso-fit-shape-to-text:t">
                <w:txbxContent>
                  <w:p w14:paraId="26B885FD" w14:textId="6808B3CF" w:rsidR="008A69EF" w:rsidRPr="008A69EF" w:rsidRDefault="008A69EF" w:rsidP="002466F8">
                    <w:pPr>
                      <w:pStyle w:val="Sidhuvud"/>
                      <w:rPr>
                        <w:rFonts w:ascii="ITC Avant Garde Std Bk" w:hAnsi="ITC Avant Garde Std Bk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7158A">
      <w:rPr>
        <w:noProof/>
      </w:rPr>
      <w:drawing>
        <wp:anchor distT="180340" distB="360045" distL="114300" distR="114300" simplePos="0" relativeHeight="251658240" behindDoc="0" locked="0" layoutInCell="1" allowOverlap="0" wp14:anchorId="0ABDBA19" wp14:editId="2B98F9EB">
          <wp:simplePos x="0" y="0"/>
          <wp:positionH relativeFrom="column">
            <wp:posOffset>2405380</wp:posOffset>
          </wp:positionH>
          <wp:positionV relativeFrom="page">
            <wp:posOffset>428625</wp:posOffset>
          </wp:positionV>
          <wp:extent cx="954000" cy="954000"/>
          <wp:effectExtent l="0" t="0" r="0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Y_SBK_logo_2016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CB4"/>
    <w:multiLevelType w:val="hybridMultilevel"/>
    <w:tmpl w:val="527259D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557069"/>
    <w:multiLevelType w:val="hybridMultilevel"/>
    <w:tmpl w:val="24DA1C2E"/>
    <w:lvl w:ilvl="0" w:tplc="0BB0C612">
      <w:start w:val="2024"/>
      <w:numFmt w:val="bullet"/>
      <w:lvlText w:val="-"/>
      <w:lvlJc w:val="left"/>
      <w:pPr>
        <w:ind w:left="927" w:hanging="360"/>
      </w:pPr>
      <w:rPr>
        <w:rFonts w:ascii="Bodoni MT" w:eastAsiaTheme="minorHAnsi" w:hAnsi="Bodoni MT" w:cs="Aria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050548"/>
    <w:multiLevelType w:val="multilevel"/>
    <w:tmpl w:val="94E821C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299D2F9D"/>
    <w:multiLevelType w:val="hybridMultilevel"/>
    <w:tmpl w:val="674E9A4A"/>
    <w:lvl w:ilvl="0" w:tplc="47D4F388">
      <w:start w:val="17"/>
      <w:numFmt w:val="bullet"/>
      <w:lvlText w:val="-"/>
      <w:lvlJc w:val="left"/>
      <w:pPr>
        <w:ind w:left="987" w:hanging="360"/>
      </w:pPr>
      <w:rPr>
        <w:rFonts w:ascii="Bodoni MT" w:eastAsiaTheme="minorHAnsi" w:hAnsi="Bodoni MT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3AE36088"/>
    <w:multiLevelType w:val="hybridMultilevel"/>
    <w:tmpl w:val="12ACA568"/>
    <w:lvl w:ilvl="0" w:tplc="470E5DE8">
      <w:start w:val="2025"/>
      <w:numFmt w:val="bullet"/>
      <w:lvlText w:val="-"/>
      <w:lvlJc w:val="left"/>
      <w:pPr>
        <w:ind w:left="977" w:hanging="360"/>
      </w:pPr>
      <w:rPr>
        <w:rFonts w:ascii="Bodoni MT" w:eastAsiaTheme="minorHAnsi" w:hAnsi="Bodoni MT" w:cs="Arial" w:hint="default"/>
      </w:rPr>
    </w:lvl>
    <w:lvl w:ilvl="1" w:tplc="041D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5" w15:restartNumberingAfterBreak="0">
    <w:nsid w:val="3B6016F0"/>
    <w:multiLevelType w:val="hybridMultilevel"/>
    <w:tmpl w:val="79DC7D70"/>
    <w:lvl w:ilvl="0" w:tplc="D578E980">
      <w:start w:val="2024"/>
      <w:numFmt w:val="bullet"/>
      <w:lvlText w:val="-"/>
      <w:lvlJc w:val="left"/>
      <w:pPr>
        <w:ind w:left="927" w:hanging="360"/>
      </w:pPr>
      <w:rPr>
        <w:rFonts w:ascii="Bodoni MT" w:eastAsiaTheme="minorHAnsi" w:hAnsi="Bodoni MT" w:cs="Aria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A527DE8"/>
    <w:multiLevelType w:val="hybridMultilevel"/>
    <w:tmpl w:val="51D4ABBE"/>
    <w:lvl w:ilvl="0" w:tplc="FA24D22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E71082"/>
    <w:multiLevelType w:val="hybridMultilevel"/>
    <w:tmpl w:val="F7947FF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CD07E36"/>
    <w:multiLevelType w:val="hybridMultilevel"/>
    <w:tmpl w:val="7422D0D8"/>
    <w:lvl w:ilvl="0" w:tplc="519E83DE">
      <w:start w:val="2024"/>
      <w:numFmt w:val="bullet"/>
      <w:lvlText w:val="-"/>
      <w:lvlJc w:val="left"/>
      <w:pPr>
        <w:ind w:left="927" w:hanging="360"/>
      </w:pPr>
      <w:rPr>
        <w:rFonts w:ascii="Bodoni MT" w:eastAsiaTheme="minorHAnsi" w:hAnsi="Bodoni MT" w:cs="Aria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9184129">
    <w:abstractNumId w:val="3"/>
  </w:num>
  <w:num w:numId="2" w16cid:durableId="2072925294">
    <w:abstractNumId w:val="2"/>
  </w:num>
  <w:num w:numId="3" w16cid:durableId="730931875">
    <w:abstractNumId w:val="1"/>
  </w:num>
  <w:num w:numId="4" w16cid:durableId="1653565090">
    <w:abstractNumId w:val="8"/>
  </w:num>
  <w:num w:numId="5" w16cid:durableId="2131433492">
    <w:abstractNumId w:val="5"/>
  </w:num>
  <w:num w:numId="6" w16cid:durableId="1196457428">
    <w:abstractNumId w:val="6"/>
  </w:num>
  <w:num w:numId="7" w16cid:durableId="1168204289">
    <w:abstractNumId w:val="7"/>
  </w:num>
  <w:num w:numId="8" w16cid:durableId="816805182">
    <w:abstractNumId w:val="4"/>
  </w:num>
  <w:num w:numId="9" w16cid:durableId="15365800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F8"/>
    <w:rsid w:val="0000076A"/>
    <w:rsid w:val="00000A67"/>
    <w:rsid w:val="00001ACE"/>
    <w:rsid w:val="0000207E"/>
    <w:rsid w:val="00004BBD"/>
    <w:rsid w:val="00005FB1"/>
    <w:rsid w:val="00006FE4"/>
    <w:rsid w:val="0001058C"/>
    <w:rsid w:val="00010652"/>
    <w:rsid w:val="00011A51"/>
    <w:rsid w:val="00011ACF"/>
    <w:rsid w:val="000121E6"/>
    <w:rsid w:val="000137FD"/>
    <w:rsid w:val="00014606"/>
    <w:rsid w:val="00016E63"/>
    <w:rsid w:val="00017DE8"/>
    <w:rsid w:val="00020777"/>
    <w:rsid w:val="00020D85"/>
    <w:rsid w:val="00021789"/>
    <w:rsid w:val="0002255A"/>
    <w:rsid w:val="000251DE"/>
    <w:rsid w:val="000256CB"/>
    <w:rsid w:val="00025A28"/>
    <w:rsid w:val="0002601D"/>
    <w:rsid w:val="00030306"/>
    <w:rsid w:val="00031682"/>
    <w:rsid w:val="000323A9"/>
    <w:rsid w:val="00032587"/>
    <w:rsid w:val="000330E2"/>
    <w:rsid w:val="00033728"/>
    <w:rsid w:val="00033C3C"/>
    <w:rsid w:val="00034397"/>
    <w:rsid w:val="00035117"/>
    <w:rsid w:val="00036C77"/>
    <w:rsid w:val="0003727C"/>
    <w:rsid w:val="000372F7"/>
    <w:rsid w:val="000375A4"/>
    <w:rsid w:val="000379E6"/>
    <w:rsid w:val="000410FF"/>
    <w:rsid w:val="00041CDD"/>
    <w:rsid w:val="0004619C"/>
    <w:rsid w:val="000462A6"/>
    <w:rsid w:val="00046F3F"/>
    <w:rsid w:val="00053C24"/>
    <w:rsid w:val="000544B0"/>
    <w:rsid w:val="00054E0A"/>
    <w:rsid w:val="0005524A"/>
    <w:rsid w:val="0005598D"/>
    <w:rsid w:val="00055FA9"/>
    <w:rsid w:val="000569CF"/>
    <w:rsid w:val="00056CA0"/>
    <w:rsid w:val="000602B9"/>
    <w:rsid w:val="000606DB"/>
    <w:rsid w:val="00061F7B"/>
    <w:rsid w:val="00062ED0"/>
    <w:rsid w:val="00064984"/>
    <w:rsid w:val="000651E5"/>
    <w:rsid w:val="0006521C"/>
    <w:rsid w:val="000652F4"/>
    <w:rsid w:val="000656DA"/>
    <w:rsid w:val="000666BA"/>
    <w:rsid w:val="00066759"/>
    <w:rsid w:val="00066AA6"/>
    <w:rsid w:val="00067372"/>
    <w:rsid w:val="00067573"/>
    <w:rsid w:val="000676F3"/>
    <w:rsid w:val="00067883"/>
    <w:rsid w:val="00071A2E"/>
    <w:rsid w:val="00072349"/>
    <w:rsid w:val="000729F0"/>
    <w:rsid w:val="00073390"/>
    <w:rsid w:val="0007400A"/>
    <w:rsid w:val="00074918"/>
    <w:rsid w:val="000751F5"/>
    <w:rsid w:val="0007650C"/>
    <w:rsid w:val="00076718"/>
    <w:rsid w:val="00076D40"/>
    <w:rsid w:val="00080787"/>
    <w:rsid w:val="00081EE4"/>
    <w:rsid w:val="00083393"/>
    <w:rsid w:val="00084461"/>
    <w:rsid w:val="0008460B"/>
    <w:rsid w:val="00084EC9"/>
    <w:rsid w:val="00085880"/>
    <w:rsid w:val="00085B41"/>
    <w:rsid w:val="00086222"/>
    <w:rsid w:val="000876E0"/>
    <w:rsid w:val="000879B3"/>
    <w:rsid w:val="00087EC3"/>
    <w:rsid w:val="000905D9"/>
    <w:rsid w:val="0009078F"/>
    <w:rsid w:val="00090EFE"/>
    <w:rsid w:val="00092AE1"/>
    <w:rsid w:val="00092D6E"/>
    <w:rsid w:val="00095616"/>
    <w:rsid w:val="000958D2"/>
    <w:rsid w:val="000961D2"/>
    <w:rsid w:val="0009675D"/>
    <w:rsid w:val="00096D73"/>
    <w:rsid w:val="0009731F"/>
    <w:rsid w:val="00097765"/>
    <w:rsid w:val="00097830"/>
    <w:rsid w:val="000A001A"/>
    <w:rsid w:val="000A229A"/>
    <w:rsid w:val="000A2447"/>
    <w:rsid w:val="000A517B"/>
    <w:rsid w:val="000A58A5"/>
    <w:rsid w:val="000A67DB"/>
    <w:rsid w:val="000A766F"/>
    <w:rsid w:val="000B0F76"/>
    <w:rsid w:val="000B13F1"/>
    <w:rsid w:val="000B2848"/>
    <w:rsid w:val="000B415E"/>
    <w:rsid w:val="000B52B0"/>
    <w:rsid w:val="000B5AD3"/>
    <w:rsid w:val="000B6472"/>
    <w:rsid w:val="000B7364"/>
    <w:rsid w:val="000B79D0"/>
    <w:rsid w:val="000B7B25"/>
    <w:rsid w:val="000C02F0"/>
    <w:rsid w:val="000C0755"/>
    <w:rsid w:val="000C0E81"/>
    <w:rsid w:val="000C0F71"/>
    <w:rsid w:val="000C1EA8"/>
    <w:rsid w:val="000C2CF1"/>
    <w:rsid w:val="000C31C9"/>
    <w:rsid w:val="000C3D18"/>
    <w:rsid w:val="000C4109"/>
    <w:rsid w:val="000C480D"/>
    <w:rsid w:val="000C4CE2"/>
    <w:rsid w:val="000C59B1"/>
    <w:rsid w:val="000C5C47"/>
    <w:rsid w:val="000D03AE"/>
    <w:rsid w:val="000D0440"/>
    <w:rsid w:val="000D0B3B"/>
    <w:rsid w:val="000D1D53"/>
    <w:rsid w:val="000D34D6"/>
    <w:rsid w:val="000D3BA5"/>
    <w:rsid w:val="000D4695"/>
    <w:rsid w:val="000D6505"/>
    <w:rsid w:val="000D6685"/>
    <w:rsid w:val="000D679D"/>
    <w:rsid w:val="000D7D84"/>
    <w:rsid w:val="000E1AA8"/>
    <w:rsid w:val="000E479F"/>
    <w:rsid w:val="000E49AE"/>
    <w:rsid w:val="000E5AEF"/>
    <w:rsid w:val="000E689C"/>
    <w:rsid w:val="000E7EBB"/>
    <w:rsid w:val="000F0227"/>
    <w:rsid w:val="000F1B92"/>
    <w:rsid w:val="000F3376"/>
    <w:rsid w:val="000F5018"/>
    <w:rsid w:val="000F5F9B"/>
    <w:rsid w:val="000F6032"/>
    <w:rsid w:val="000F62FE"/>
    <w:rsid w:val="00100EAC"/>
    <w:rsid w:val="00101AA1"/>
    <w:rsid w:val="00101D86"/>
    <w:rsid w:val="00101FF9"/>
    <w:rsid w:val="00102D98"/>
    <w:rsid w:val="00105030"/>
    <w:rsid w:val="00106929"/>
    <w:rsid w:val="001070AE"/>
    <w:rsid w:val="00112038"/>
    <w:rsid w:val="00113A03"/>
    <w:rsid w:val="00113A17"/>
    <w:rsid w:val="00113DE5"/>
    <w:rsid w:val="00114B96"/>
    <w:rsid w:val="00114C29"/>
    <w:rsid w:val="00115AEA"/>
    <w:rsid w:val="0012115D"/>
    <w:rsid w:val="001222AE"/>
    <w:rsid w:val="00124963"/>
    <w:rsid w:val="00124A68"/>
    <w:rsid w:val="00124AF7"/>
    <w:rsid w:val="001264B3"/>
    <w:rsid w:val="0012670D"/>
    <w:rsid w:val="0012724D"/>
    <w:rsid w:val="001314E9"/>
    <w:rsid w:val="00132039"/>
    <w:rsid w:val="00132405"/>
    <w:rsid w:val="001359B7"/>
    <w:rsid w:val="0013674F"/>
    <w:rsid w:val="00136D08"/>
    <w:rsid w:val="00136E1B"/>
    <w:rsid w:val="00140B30"/>
    <w:rsid w:val="00140E13"/>
    <w:rsid w:val="00142947"/>
    <w:rsid w:val="00143908"/>
    <w:rsid w:val="001448F3"/>
    <w:rsid w:val="00144BDB"/>
    <w:rsid w:val="00145290"/>
    <w:rsid w:val="00145C7F"/>
    <w:rsid w:val="00147420"/>
    <w:rsid w:val="0015066B"/>
    <w:rsid w:val="00151EEB"/>
    <w:rsid w:val="00152264"/>
    <w:rsid w:val="00152E14"/>
    <w:rsid w:val="001531A2"/>
    <w:rsid w:val="00153C2F"/>
    <w:rsid w:val="00154800"/>
    <w:rsid w:val="001563D4"/>
    <w:rsid w:val="00156D43"/>
    <w:rsid w:val="00156ED5"/>
    <w:rsid w:val="00160B99"/>
    <w:rsid w:val="00163CE7"/>
    <w:rsid w:val="00163D5A"/>
    <w:rsid w:val="0016428D"/>
    <w:rsid w:val="001644CF"/>
    <w:rsid w:val="0016576B"/>
    <w:rsid w:val="00165FBD"/>
    <w:rsid w:val="00170A50"/>
    <w:rsid w:val="00170A82"/>
    <w:rsid w:val="00172F02"/>
    <w:rsid w:val="00172FA1"/>
    <w:rsid w:val="00174B62"/>
    <w:rsid w:val="00177049"/>
    <w:rsid w:val="00177BE2"/>
    <w:rsid w:val="00180059"/>
    <w:rsid w:val="00181AC3"/>
    <w:rsid w:val="00181E67"/>
    <w:rsid w:val="001823A2"/>
    <w:rsid w:val="00185A75"/>
    <w:rsid w:val="0018735B"/>
    <w:rsid w:val="001877DB"/>
    <w:rsid w:val="00190EBF"/>
    <w:rsid w:val="00191A3B"/>
    <w:rsid w:val="00191D8A"/>
    <w:rsid w:val="00191E6E"/>
    <w:rsid w:val="00192CDC"/>
    <w:rsid w:val="00193741"/>
    <w:rsid w:val="00194ED1"/>
    <w:rsid w:val="001A0DFE"/>
    <w:rsid w:val="001A290E"/>
    <w:rsid w:val="001A3120"/>
    <w:rsid w:val="001A5766"/>
    <w:rsid w:val="001A5880"/>
    <w:rsid w:val="001A6160"/>
    <w:rsid w:val="001A6522"/>
    <w:rsid w:val="001A70DC"/>
    <w:rsid w:val="001A7AA6"/>
    <w:rsid w:val="001B0CE3"/>
    <w:rsid w:val="001B157E"/>
    <w:rsid w:val="001B199A"/>
    <w:rsid w:val="001B3482"/>
    <w:rsid w:val="001B4C17"/>
    <w:rsid w:val="001B5584"/>
    <w:rsid w:val="001B6A29"/>
    <w:rsid w:val="001B7209"/>
    <w:rsid w:val="001B7BED"/>
    <w:rsid w:val="001C0AB7"/>
    <w:rsid w:val="001C0C56"/>
    <w:rsid w:val="001C0E3F"/>
    <w:rsid w:val="001C1460"/>
    <w:rsid w:val="001C14DF"/>
    <w:rsid w:val="001C221F"/>
    <w:rsid w:val="001C2496"/>
    <w:rsid w:val="001C33C9"/>
    <w:rsid w:val="001C35F5"/>
    <w:rsid w:val="001C45DD"/>
    <w:rsid w:val="001C50AD"/>
    <w:rsid w:val="001C5721"/>
    <w:rsid w:val="001C5A3B"/>
    <w:rsid w:val="001D0C38"/>
    <w:rsid w:val="001D49A5"/>
    <w:rsid w:val="001D5434"/>
    <w:rsid w:val="001D67D6"/>
    <w:rsid w:val="001D718B"/>
    <w:rsid w:val="001E040B"/>
    <w:rsid w:val="001E09F9"/>
    <w:rsid w:val="001E2A6D"/>
    <w:rsid w:val="001E3984"/>
    <w:rsid w:val="001E6423"/>
    <w:rsid w:val="001E73D4"/>
    <w:rsid w:val="001E73D9"/>
    <w:rsid w:val="001E747B"/>
    <w:rsid w:val="001F03A6"/>
    <w:rsid w:val="001F0E2E"/>
    <w:rsid w:val="001F11C7"/>
    <w:rsid w:val="001F25AC"/>
    <w:rsid w:val="001F339A"/>
    <w:rsid w:val="001F3D9F"/>
    <w:rsid w:val="001F5A69"/>
    <w:rsid w:val="001F6CD7"/>
    <w:rsid w:val="00200A91"/>
    <w:rsid w:val="002023AE"/>
    <w:rsid w:val="0020253A"/>
    <w:rsid w:val="0020345F"/>
    <w:rsid w:val="00204373"/>
    <w:rsid w:val="00205646"/>
    <w:rsid w:val="00206B0B"/>
    <w:rsid w:val="002076BA"/>
    <w:rsid w:val="002078FF"/>
    <w:rsid w:val="00210F94"/>
    <w:rsid w:val="00211EF2"/>
    <w:rsid w:val="00212913"/>
    <w:rsid w:val="00212942"/>
    <w:rsid w:val="00213A5C"/>
    <w:rsid w:val="00213D4A"/>
    <w:rsid w:val="002146AE"/>
    <w:rsid w:val="0022011A"/>
    <w:rsid w:val="00220335"/>
    <w:rsid w:val="002203D9"/>
    <w:rsid w:val="002214A6"/>
    <w:rsid w:val="00221788"/>
    <w:rsid w:val="00221A35"/>
    <w:rsid w:val="00222142"/>
    <w:rsid w:val="00227958"/>
    <w:rsid w:val="00227BA2"/>
    <w:rsid w:val="002310E0"/>
    <w:rsid w:val="00232EE4"/>
    <w:rsid w:val="002337A2"/>
    <w:rsid w:val="002356A0"/>
    <w:rsid w:val="00235AB7"/>
    <w:rsid w:val="002366F2"/>
    <w:rsid w:val="00237187"/>
    <w:rsid w:val="002405A0"/>
    <w:rsid w:val="00240809"/>
    <w:rsid w:val="00242C3D"/>
    <w:rsid w:val="0024337E"/>
    <w:rsid w:val="00244DC9"/>
    <w:rsid w:val="00245DFE"/>
    <w:rsid w:val="00245E83"/>
    <w:rsid w:val="002466F8"/>
    <w:rsid w:val="00246F44"/>
    <w:rsid w:val="0025089B"/>
    <w:rsid w:val="00250A63"/>
    <w:rsid w:val="00250C7F"/>
    <w:rsid w:val="00251637"/>
    <w:rsid w:val="00251BEE"/>
    <w:rsid w:val="0025474D"/>
    <w:rsid w:val="00255B2C"/>
    <w:rsid w:val="0025707E"/>
    <w:rsid w:val="00257B50"/>
    <w:rsid w:val="00257CAB"/>
    <w:rsid w:val="00260433"/>
    <w:rsid w:val="00261867"/>
    <w:rsid w:val="00262E8C"/>
    <w:rsid w:val="002634F2"/>
    <w:rsid w:val="00263F3F"/>
    <w:rsid w:val="00264322"/>
    <w:rsid w:val="002666FB"/>
    <w:rsid w:val="00266737"/>
    <w:rsid w:val="002673F6"/>
    <w:rsid w:val="00270F33"/>
    <w:rsid w:val="002711DC"/>
    <w:rsid w:val="0027197E"/>
    <w:rsid w:val="00274B1E"/>
    <w:rsid w:val="00275436"/>
    <w:rsid w:val="00277C61"/>
    <w:rsid w:val="002813E6"/>
    <w:rsid w:val="0028292A"/>
    <w:rsid w:val="002838FE"/>
    <w:rsid w:val="00283D7E"/>
    <w:rsid w:val="00287D87"/>
    <w:rsid w:val="00290C23"/>
    <w:rsid w:val="00293143"/>
    <w:rsid w:val="00293485"/>
    <w:rsid w:val="00294378"/>
    <w:rsid w:val="00295700"/>
    <w:rsid w:val="002961FC"/>
    <w:rsid w:val="00297C89"/>
    <w:rsid w:val="002A130C"/>
    <w:rsid w:val="002A1F03"/>
    <w:rsid w:val="002A222F"/>
    <w:rsid w:val="002A2F4D"/>
    <w:rsid w:val="002A43BC"/>
    <w:rsid w:val="002A4C4B"/>
    <w:rsid w:val="002A58C4"/>
    <w:rsid w:val="002A7919"/>
    <w:rsid w:val="002B0C9F"/>
    <w:rsid w:val="002B14F9"/>
    <w:rsid w:val="002B19F3"/>
    <w:rsid w:val="002B2064"/>
    <w:rsid w:val="002B2415"/>
    <w:rsid w:val="002B2822"/>
    <w:rsid w:val="002B4634"/>
    <w:rsid w:val="002B5323"/>
    <w:rsid w:val="002B57BB"/>
    <w:rsid w:val="002C072E"/>
    <w:rsid w:val="002C085E"/>
    <w:rsid w:val="002C107E"/>
    <w:rsid w:val="002C112C"/>
    <w:rsid w:val="002C2A48"/>
    <w:rsid w:val="002C3BA0"/>
    <w:rsid w:val="002C4C8C"/>
    <w:rsid w:val="002C5966"/>
    <w:rsid w:val="002C5F31"/>
    <w:rsid w:val="002C6381"/>
    <w:rsid w:val="002C7024"/>
    <w:rsid w:val="002C7335"/>
    <w:rsid w:val="002C7CE8"/>
    <w:rsid w:val="002D012D"/>
    <w:rsid w:val="002D0E4C"/>
    <w:rsid w:val="002D15B0"/>
    <w:rsid w:val="002D22BC"/>
    <w:rsid w:val="002D357B"/>
    <w:rsid w:val="002D4680"/>
    <w:rsid w:val="002D4E1B"/>
    <w:rsid w:val="002D607B"/>
    <w:rsid w:val="002D7881"/>
    <w:rsid w:val="002E1328"/>
    <w:rsid w:val="002E1A9A"/>
    <w:rsid w:val="002E3978"/>
    <w:rsid w:val="002E41B7"/>
    <w:rsid w:val="002E4551"/>
    <w:rsid w:val="002E4FEF"/>
    <w:rsid w:val="002E5B40"/>
    <w:rsid w:val="002E6B45"/>
    <w:rsid w:val="002F2D68"/>
    <w:rsid w:val="002F3CA5"/>
    <w:rsid w:val="002F4040"/>
    <w:rsid w:val="002F5715"/>
    <w:rsid w:val="002F633A"/>
    <w:rsid w:val="002F70D1"/>
    <w:rsid w:val="002F75D3"/>
    <w:rsid w:val="002F76CB"/>
    <w:rsid w:val="003002DA"/>
    <w:rsid w:val="00301CA9"/>
    <w:rsid w:val="003040B5"/>
    <w:rsid w:val="00304C70"/>
    <w:rsid w:val="003065F7"/>
    <w:rsid w:val="00306797"/>
    <w:rsid w:val="00306A69"/>
    <w:rsid w:val="0030798F"/>
    <w:rsid w:val="00307FD2"/>
    <w:rsid w:val="003119F3"/>
    <w:rsid w:val="0031260E"/>
    <w:rsid w:val="003139AA"/>
    <w:rsid w:val="00313F15"/>
    <w:rsid w:val="003150DE"/>
    <w:rsid w:val="00317654"/>
    <w:rsid w:val="0032065A"/>
    <w:rsid w:val="00320737"/>
    <w:rsid w:val="00320810"/>
    <w:rsid w:val="003211E7"/>
    <w:rsid w:val="00321938"/>
    <w:rsid w:val="003232F9"/>
    <w:rsid w:val="003235E3"/>
    <w:rsid w:val="003239C9"/>
    <w:rsid w:val="00323EEA"/>
    <w:rsid w:val="0032585F"/>
    <w:rsid w:val="00326F82"/>
    <w:rsid w:val="00330610"/>
    <w:rsid w:val="00330781"/>
    <w:rsid w:val="003310B4"/>
    <w:rsid w:val="003319B9"/>
    <w:rsid w:val="00333271"/>
    <w:rsid w:val="00334C18"/>
    <w:rsid w:val="003355BE"/>
    <w:rsid w:val="0033567C"/>
    <w:rsid w:val="003363F3"/>
    <w:rsid w:val="00336A14"/>
    <w:rsid w:val="003400B0"/>
    <w:rsid w:val="0034035D"/>
    <w:rsid w:val="00340385"/>
    <w:rsid w:val="00341C92"/>
    <w:rsid w:val="003421A3"/>
    <w:rsid w:val="003423F8"/>
    <w:rsid w:val="00342F39"/>
    <w:rsid w:val="00343A15"/>
    <w:rsid w:val="00344B54"/>
    <w:rsid w:val="00344FDC"/>
    <w:rsid w:val="0034570C"/>
    <w:rsid w:val="0034590E"/>
    <w:rsid w:val="00345ACE"/>
    <w:rsid w:val="00345C6C"/>
    <w:rsid w:val="003461D5"/>
    <w:rsid w:val="00347536"/>
    <w:rsid w:val="00347DE0"/>
    <w:rsid w:val="00352C4F"/>
    <w:rsid w:val="00352C69"/>
    <w:rsid w:val="00353403"/>
    <w:rsid w:val="00354DB6"/>
    <w:rsid w:val="00355118"/>
    <w:rsid w:val="003552EE"/>
    <w:rsid w:val="0035664D"/>
    <w:rsid w:val="00357B6B"/>
    <w:rsid w:val="00360BC0"/>
    <w:rsid w:val="0036170D"/>
    <w:rsid w:val="003619CA"/>
    <w:rsid w:val="00363269"/>
    <w:rsid w:val="00363349"/>
    <w:rsid w:val="0036382A"/>
    <w:rsid w:val="00363F0A"/>
    <w:rsid w:val="0036468F"/>
    <w:rsid w:val="003655BE"/>
    <w:rsid w:val="0036732F"/>
    <w:rsid w:val="00367A6A"/>
    <w:rsid w:val="00370720"/>
    <w:rsid w:val="00370721"/>
    <w:rsid w:val="00371477"/>
    <w:rsid w:val="00371B81"/>
    <w:rsid w:val="003733E2"/>
    <w:rsid w:val="00374339"/>
    <w:rsid w:val="0037525C"/>
    <w:rsid w:val="00375647"/>
    <w:rsid w:val="003770C5"/>
    <w:rsid w:val="0037794D"/>
    <w:rsid w:val="00380ECE"/>
    <w:rsid w:val="003810C8"/>
    <w:rsid w:val="00382BD0"/>
    <w:rsid w:val="00383266"/>
    <w:rsid w:val="0038409F"/>
    <w:rsid w:val="0038476E"/>
    <w:rsid w:val="003858AC"/>
    <w:rsid w:val="00386626"/>
    <w:rsid w:val="003866A1"/>
    <w:rsid w:val="003917C2"/>
    <w:rsid w:val="00391F94"/>
    <w:rsid w:val="00393931"/>
    <w:rsid w:val="00394AF9"/>
    <w:rsid w:val="00394B3C"/>
    <w:rsid w:val="0039543C"/>
    <w:rsid w:val="003956DF"/>
    <w:rsid w:val="00396FCC"/>
    <w:rsid w:val="003977E4"/>
    <w:rsid w:val="003A3F4A"/>
    <w:rsid w:val="003A46CF"/>
    <w:rsid w:val="003A4A2D"/>
    <w:rsid w:val="003B1370"/>
    <w:rsid w:val="003B1496"/>
    <w:rsid w:val="003B200D"/>
    <w:rsid w:val="003B4508"/>
    <w:rsid w:val="003B510C"/>
    <w:rsid w:val="003B7E9A"/>
    <w:rsid w:val="003C0049"/>
    <w:rsid w:val="003C0392"/>
    <w:rsid w:val="003C14B2"/>
    <w:rsid w:val="003C1C44"/>
    <w:rsid w:val="003C26AE"/>
    <w:rsid w:val="003C2DB4"/>
    <w:rsid w:val="003C39ED"/>
    <w:rsid w:val="003C45C2"/>
    <w:rsid w:val="003C4669"/>
    <w:rsid w:val="003C53FE"/>
    <w:rsid w:val="003C560E"/>
    <w:rsid w:val="003D0D68"/>
    <w:rsid w:val="003D0F51"/>
    <w:rsid w:val="003D1D80"/>
    <w:rsid w:val="003D1EDE"/>
    <w:rsid w:val="003D2064"/>
    <w:rsid w:val="003D2C3F"/>
    <w:rsid w:val="003D2FBB"/>
    <w:rsid w:val="003D311E"/>
    <w:rsid w:val="003D352C"/>
    <w:rsid w:val="003D4080"/>
    <w:rsid w:val="003D44A6"/>
    <w:rsid w:val="003D4FEA"/>
    <w:rsid w:val="003D5FFB"/>
    <w:rsid w:val="003E0237"/>
    <w:rsid w:val="003E0A5A"/>
    <w:rsid w:val="003E2D8D"/>
    <w:rsid w:val="003E3316"/>
    <w:rsid w:val="003E347A"/>
    <w:rsid w:val="003E647C"/>
    <w:rsid w:val="003E6697"/>
    <w:rsid w:val="003E72B5"/>
    <w:rsid w:val="003F0109"/>
    <w:rsid w:val="003F1570"/>
    <w:rsid w:val="003F3F11"/>
    <w:rsid w:val="003F4456"/>
    <w:rsid w:val="003F4A46"/>
    <w:rsid w:val="003F54C5"/>
    <w:rsid w:val="003F750D"/>
    <w:rsid w:val="003F7804"/>
    <w:rsid w:val="00400802"/>
    <w:rsid w:val="004012EA"/>
    <w:rsid w:val="00401A13"/>
    <w:rsid w:val="00405453"/>
    <w:rsid w:val="00406668"/>
    <w:rsid w:val="00407EC9"/>
    <w:rsid w:val="004105F0"/>
    <w:rsid w:val="004106E8"/>
    <w:rsid w:val="00410C42"/>
    <w:rsid w:val="0041155F"/>
    <w:rsid w:val="00411BF4"/>
    <w:rsid w:val="0041213F"/>
    <w:rsid w:val="0041370E"/>
    <w:rsid w:val="004172DD"/>
    <w:rsid w:val="0042111D"/>
    <w:rsid w:val="004215F7"/>
    <w:rsid w:val="004216CF"/>
    <w:rsid w:val="004219DE"/>
    <w:rsid w:val="00423138"/>
    <w:rsid w:val="00423572"/>
    <w:rsid w:val="004259B9"/>
    <w:rsid w:val="0042651A"/>
    <w:rsid w:val="004271B3"/>
    <w:rsid w:val="004272E7"/>
    <w:rsid w:val="00431314"/>
    <w:rsid w:val="00431602"/>
    <w:rsid w:val="00432B9C"/>
    <w:rsid w:val="00434E3C"/>
    <w:rsid w:val="0044053A"/>
    <w:rsid w:val="004426E9"/>
    <w:rsid w:val="0044335A"/>
    <w:rsid w:val="00444152"/>
    <w:rsid w:val="0044617D"/>
    <w:rsid w:val="00447776"/>
    <w:rsid w:val="00447AD4"/>
    <w:rsid w:val="0045059F"/>
    <w:rsid w:val="00450F63"/>
    <w:rsid w:val="004523FB"/>
    <w:rsid w:val="00452475"/>
    <w:rsid w:val="0045257F"/>
    <w:rsid w:val="004528DA"/>
    <w:rsid w:val="00452DDF"/>
    <w:rsid w:val="00453816"/>
    <w:rsid w:val="0045432B"/>
    <w:rsid w:val="0045560A"/>
    <w:rsid w:val="004602A7"/>
    <w:rsid w:val="004603E6"/>
    <w:rsid w:val="0046115A"/>
    <w:rsid w:val="004613C5"/>
    <w:rsid w:val="00462217"/>
    <w:rsid w:val="00463F41"/>
    <w:rsid w:val="004641E5"/>
    <w:rsid w:val="0046482B"/>
    <w:rsid w:val="00465B34"/>
    <w:rsid w:val="00467018"/>
    <w:rsid w:val="0047022C"/>
    <w:rsid w:val="00470239"/>
    <w:rsid w:val="004716B8"/>
    <w:rsid w:val="00472CA7"/>
    <w:rsid w:val="00473392"/>
    <w:rsid w:val="00473689"/>
    <w:rsid w:val="004739BB"/>
    <w:rsid w:val="00474158"/>
    <w:rsid w:val="004771E0"/>
    <w:rsid w:val="00477522"/>
    <w:rsid w:val="004779DA"/>
    <w:rsid w:val="00481B42"/>
    <w:rsid w:val="00481BFD"/>
    <w:rsid w:val="00482175"/>
    <w:rsid w:val="00483426"/>
    <w:rsid w:val="00483FDE"/>
    <w:rsid w:val="00486139"/>
    <w:rsid w:val="00486EC3"/>
    <w:rsid w:val="00486EDE"/>
    <w:rsid w:val="0049019F"/>
    <w:rsid w:val="0049034D"/>
    <w:rsid w:val="00491173"/>
    <w:rsid w:val="004926E4"/>
    <w:rsid w:val="00492E44"/>
    <w:rsid w:val="004934C4"/>
    <w:rsid w:val="0049460C"/>
    <w:rsid w:val="0049486B"/>
    <w:rsid w:val="004959E8"/>
    <w:rsid w:val="00497571"/>
    <w:rsid w:val="004A1BA3"/>
    <w:rsid w:val="004A3AAF"/>
    <w:rsid w:val="004A4798"/>
    <w:rsid w:val="004A4F74"/>
    <w:rsid w:val="004A76B6"/>
    <w:rsid w:val="004B0D56"/>
    <w:rsid w:val="004B1B95"/>
    <w:rsid w:val="004B2B4C"/>
    <w:rsid w:val="004B3789"/>
    <w:rsid w:val="004B3F80"/>
    <w:rsid w:val="004B6487"/>
    <w:rsid w:val="004B6904"/>
    <w:rsid w:val="004B6F45"/>
    <w:rsid w:val="004B70BA"/>
    <w:rsid w:val="004C03A2"/>
    <w:rsid w:val="004C060D"/>
    <w:rsid w:val="004C0682"/>
    <w:rsid w:val="004C10BC"/>
    <w:rsid w:val="004C1A1F"/>
    <w:rsid w:val="004C2322"/>
    <w:rsid w:val="004C254A"/>
    <w:rsid w:val="004C2A13"/>
    <w:rsid w:val="004C43BE"/>
    <w:rsid w:val="004C44AD"/>
    <w:rsid w:val="004C48E9"/>
    <w:rsid w:val="004C614D"/>
    <w:rsid w:val="004C62EC"/>
    <w:rsid w:val="004C637B"/>
    <w:rsid w:val="004D00AF"/>
    <w:rsid w:val="004D0CD6"/>
    <w:rsid w:val="004D0F88"/>
    <w:rsid w:val="004D141D"/>
    <w:rsid w:val="004D1535"/>
    <w:rsid w:val="004D24A3"/>
    <w:rsid w:val="004D36A0"/>
    <w:rsid w:val="004D4727"/>
    <w:rsid w:val="004D4B61"/>
    <w:rsid w:val="004D4F9C"/>
    <w:rsid w:val="004D6A07"/>
    <w:rsid w:val="004D7D3F"/>
    <w:rsid w:val="004E1FDF"/>
    <w:rsid w:val="004E4062"/>
    <w:rsid w:val="004E43AC"/>
    <w:rsid w:val="004E49D4"/>
    <w:rsid w:val="004E49EB"/>
    <w:rsid w:val="004E6235"/>
    <w:rsid w:val="004E7D11"/>
    <w:rsid w:val="004E7F2D"/>
    <w:rsid w:val="004E7FE0"/>
    <w:rsid w:val="004F1683"/>
    <w:rsid w:val="004F2827"/>
    <w:rsid w:val="004F4792"/>
    <w:rsid w:val="004F7446"/>
    <w:rsid w:val="0050037C"/>
    <w:rsid w:val="005007FE"/>
    <w:rsid w:val="0050096A"/>
    <w:rsid w:val="00501984"/>
    <w:rsid w:val="00501D79"/>
    <w:rsid w:val="00504B45"/>
    <w:rsid w:val="0050599A"/>
    <w:rsid w:val="00505CEC"/>
    <w:rsid w:val="00506627"/>
    <w:rsid w:val="00510C95"/>
    <w:rsid w:val="00514144"/>
    <w:rsid w:val="00517B9D"/>
    <w:rsid w:val="00517D4F"/>
    <w:rsid w:val="0052058B"/>
    <w:rsid w:val="005217C5"/>
    <w:rsid w:val="00521E97"/>
    <w:rsid w:val="005225FB"/>
    <w:rsid w:val="005227A9"/>
    <w:rsid w:val="0052395E"/>
    <w:rsid w:val="0052571F"/>
    <w:rsid w:val="0052721C"/>
    <w:rsid w:val="00527C6A"/>
    <w:rsid w:val="00527FE2"/>
    <w:rsid w:val="0053096A"/>
    <w:rsid w:val="00530C5E"/>
    <w:rsid w:val="00532009"/>
    <w:rsid w:val="005327CD"/>
    <w:rsid w:val="005339CA"/>
    <w:rsid w:val="0053406E"/>
    <w:rsid w:val="00535130"/>
    <w:rsid w:val="00537CFF"/>
    <w:rsid w:val="005400F4"/>
    <w:rsid w:val="005401CE"/>
    <w:rsid w:val="00540817"/>
    <w:rsid w:val="005410EB"/>
    <w:rsid w:val="005414BC"/>
    <w:rsid w:val="0054189B"/>
    <w:rsid w:val="0054207C"/>
    <w:rsid w:val="00544E1F"/>
    <w:rsid w:val="00545420"/>
    <w:rsid w:val="005461FF"/>
    <w:rsid w:val="00553B54"/>
    <w:rsid w:val="00556EA4"/>
    <w:rsid w:val="00557307"/>
    <w:rsid w:val="00557B55"/>
    <w:rsid w:val="00560349"/>
    <w:rsid w:val="005617CE"/>
    <w:rsid w:val="00561A35"/>
    <w:rsid w:val="00561C8A"/>
    <w:rsid w:val="005620A5"/>
    <w:rsid w:val="00563D98"/>
    <w:rsid w:val="005643BD"/>
    <w:rsid w:val="005644C6"/>
    <w:rsid w:val="00564A3A"/>
    <w:rsid w:val="005652E7"/>
    <w:rsid w:val="00565525"/>
    <w:rsid w:val="00567279"/>
    <w:rsid w:val="00567457"/>
    <w:rsid w:val="005705C1"/>
    <w:rsid w:val="00571F9A"/>
    <w:rsid w:val="0057258F"/>
    <w:rsid w:val="0057262E"/>
    <w:rsid w:val="00572847"/>
    <w:rsid w:val="005731B1"/>
    <w:rsid w:val="00575622"/>
    <w:rsid w:val="005766F8"/>
    <w:rsid w:val="00577916"/>
    <w:rsid w:val="0058089E"/>
    <w:rsid w:val="005814B2"/>
    <w:rsid w:val="00581665"/>
    <w:rsid w:val="005826B0"/>
    <w:rsid w:val="00586494"/>
    <w:rsid w:val="00586E06"/>
    <w:rsid w:val="00590C6A"/>
    <w:rsid w:val="005916A5"/>
    <w:rsid w:val="00591741"/>
    <w:rsid w:val="005918E9"/>
    <w:rsid w:val="00592C72"/>
    <w:rsid w:val="00593993"/>
    <w:rsid w:val="00593DDA"/>
    <w:rsid w:val="00593E88"/>
    <w:rsid w:val="00594501"/>
    <w:rsid w:val="005958FF"/>
    <w:rsid w:val="00597892"/>
    <w:rsid w:val="005A04B4"/>
    <w:rsid w:val="005A1E3A"/>
    <w:rsid w:val="005A428C"/>
    <w:rsid w:val="005A44D7"/>
    <w:rsid w:val="005A4B2E"/>
    <w:rsid w:val="005A5D92"/>
    <w:rsid w:val="005A6933"/>
    <w:rsid w:val="005A7562"/>
    <w:rsid w:val="005A767E"/>
    <w:rsid w:val="005B0708"/>
    <w:rsid w:val="005B2834"/>
    <w:rsid w:val="005B48EE"/>
    <w:rsid w:val="005B51CC"/>
    <w:rsid w:val="005B59EC"/>
    <w:rsid w:val="005B665D"/>
    <w:rsid w:val="005B6947"/>
    <w:rsid w:val="005C1090"/>
    <w:rsid w:val="005C1701"/>
    <w:rsid w:val="005C18B0"/>
    <w:rsid w:val="005C2756"/>
    <w:rsid w:val="005C27DF"/>
    <w:rsid w:val="005C2BDA"/>
    <w:rsid w:val="005C3195"/>
    <w:rsid w:val="005C38AE"/>
    <w:rsid w:val="005C49C4"/>
    <w:rsid w:val="005C6482"/>
    <w:rsid w:val="005C65D5"/>
    <w:rsid w:val="005C7138"/>
    <w:rsid w:val="005C7321"/>
    <w:rsid w:val="005D13D2"/>
    <w:rsid w:val="005D1B7D"/>
    <w:rsid w:val="005D23DA"/>
    <w:rsid w:val="005D2CBD"/>
    <w:rsid w:val="005D3CDE"/>
    <w:rsid w:val="005D4E42"/>
    <w:rsid w:val="005D7FD4"/>
    <w:rsid w:val="005E0BFD"/>
    <w:rsid w:val="005E14FF"/>
    <w:rsid w:val="005E19DB"/>
    <w:rsid w:val="005E1B5E"/>
    <w:rsid w:val="005E31BD"/>
    <w:rsid w:val="005E408F"/>
    <w:rsid w:val="005E56C8"/>
    <w:rsid w:val="005E6518"/>
    <w:rsid w:val="005E7758"/>
    <w:rsid w:val="005E79F4"/>
    <w:rsid w:val="005F042E"/>
    <w:rsid w:val="005F0B88"/>
    <w:rsid w:val="005F29B2"/>
    <w:rsid w:val="005F2B30"/>
    <w:rsid w:val="005F415F"/>
    <w:rsid w:val="005F46EC"/>
    <w:rsid w:val="005F540C"/>
    <w:rsid w:val="005F5BD2"/>
    <w:rsid w:val="005F6B2A"/>
    <w:rsid w:val="00600DCD"/>
    <w:rsid w:val="00600DDA"/>
    <w:rsid w:val="006024D2"/>
    <w:rsid w:val="006033AA"/>
    <w:rsid w:val="00603B46"/>
    <w:rsid w:val="00604AF6"/>
    <w:rsid w:val="00605A7C"/>
    <w:rsid w:val="00605DA6"/>
    <w:rsid w:val="00607054"/>
    <w:rsid w:val="00607354"/>
    <w:rsid w:val="00607A46"/>
    <w:rsid w:val="00607AE1"/>
    <w:rsid w:val="006114BD"/>
    <w:rsid w:val="0061181E"/>
    <w:rsid w:val="006129FD"/>
    <w:rsid w:val="00612AA5"/>
    <w:rsid w:val="00616ED3"/>
    <w:rsid w:val="00617FFB"/>
    <w:rsid w:val="00622C6F"/>
    <w:rsid w:val="00622E45"/>
    <w:rsid w:val="0062359B"/>
    <w:rsid w:val="00623CA5"/>
    <w:rsid w:val="0062519A"/>
    <w:rsid w:val="006348C8"/>
    <w:rsid w:val="00634F6D"/>
    <w:rsid w:val="00636066"/>
    <w:rsid w:val="00637901"/>
    <w:rsid w:val="00637EBE"/>
    <w:rsid w:val="006401D9"/>
    <w:rsid w:val="00646FC0"/>
    <w:rsid w:val="00653056"/>
    <w:rsid w:val="00653D18"/>
    <w:rsid w:val="0065447A"/>
    <w:rsid w:val="006558E4"/>
    <w:rsid w:val="006568FA"/>
    <w:rsid w:val="006576A4"/>
    <w:rsid w:val="00657B96"/>
    <w:rsid w:val="00660DDD"/>
    <w:rsid w:val="006610CC"/>
    <w:rsid w:val="00663084"/>
    <w:rsid w:val="00663BB1"/>
    <w:rsid w:val="0066452C"/>
    <w:rsid w:val="0066646A"/>
    <w:rsid w:val="0067061E"/>
    <w:rsid w:val="00670841"/>
    <w:rsid w:val="006718D3"/>
    <w:rsid w:val="00672FA1"/>
    <w:rsid w:val="0067339A"/>
    <w:rsid w:val="00673CE5"/>
    <w:rsid w:val="00673FC7"/>
    <w:rsid w:val="00675DF8"/>
    <w:rsid w:val="0067746E"/>
    <w:rsid w:val="00680221"/>
    <w:rsid w:val="006802EF"/>
    <w:rsid w:val="00680A80"/>
    <w:rsid w:val="006814A3"/>
    <w:rsid w:val="00682178"/>
    <w:rsid w:val="0068228A"/>
    <w:rsid w:val="00682A97"/>
    <w:rsid w:val="00682E5E"/>
    <w:rsid w:val="0068417E"/>
    <w:rsid w:val="00684CDA"/>
    <w:rsid w:val="006852C8"/>
    <w:rsid w:val="00686B3F"/>
    <w:rsid w:val="00686B9B"/>
    <w:rsid w:val="00686CA9"/>
    <w:rsid w:val="00686D44"/>
    <w:rsid w:val="00687874"/>
    <w:rsid w:val="00687921"/>
    <w:rsid w:val="0068799F"/>
    <w:rsid w:val="00691C92"/>
    <w:rsid w:val="00692EF2"/>
    <w:rsid w:val="00693731"/>
    <w:rsid w:val="0069419E"/>
    <w:rsid w:val="006945B2"/>
    <w:rsid w:val="0069552B"/>
    <w:rsid w:val="00695A5C"/>
    <w:rsid w:val="00695D65"/>
    <w:rsid w:val="006A0894"/>
    <w:rsid w:val="006A1148"/>
    <w:rsid w:val="006A1452"/>
    <w:rsid w:val="006A184F"/>
    <w:rsid w:val="006A207B"/>
    <w:rsid w:val="006A27FF"/>
    <w:rsid w:val="006A3EFD"/>
    <w:rsid w:val="006A6BBC"/>
    <w:rsid w:val="006A6E29"/>
    <w:rsid w:val="006A7521"/>
    <w:rsid w:val="006A7940"/>
    <w:rsid w:val="006B04F6"/>
    <w:rsid w:val="006B0C30"/>
    <w:rsid w:val="006B2BB5"/>
    <w:rsid w:val="006B2BEC"/>
    <w:rsid w:val="006B34AC"/>
    <w:rsid w:val="006B3818"/>
    <w:rsid w:val="006B3DFD"/>
    <w:rsid w:val="006B6E85"/>
    <w:rsid w:val="006B7127"/>
    <w:rsid w:val="006C18E5"/>
    <w:rsid w:val="006C291B"/>
    <w:rsid w:val="006C4B9F"/>
    <w:rsid w:val="006C5E1C"/>
    <w:rsid w:val="006D01A7"/>
    <w:rsid w:val="006D01E7"/>
    <w:rsid w:val="006D0F28"/>
    <w:rsid w:val="006D3793"/>
    <w:rsid w:val="006D5631"/>
    <w:rsid w:val="006D622C"/>
    <w:rsid w:val="006E0BD7"/>
    <w:rsid w:val="006E1F17"/>
    <w:rsid w:val="006E21F4"/>
    <w:rsid w:val="006E4432"/>
    <w:rsid w:val="006E51C5"/>
    <w:rsid w:val="006E53E1"/>
    <w:rsid w:val="006E61F7"/>
    <w:rsid w:val="006E72C0"/>
    <w:rsid w:val="006E7441"/>
    <w:rsid w:val="006E7762"/>
    <w:rsid w:val="006E7EA5"/>
    <w:rsid w:val="006F020B"/>
    <w:rsid w:val="006F0B4D"/>
    <w:rsid w:val="006F3A88"/>
    <w:rsid w:val="00700CFF"/>
    <w:rsid w:val="00700ED0"/>
    <w:rsid w:val="00701D41"/>
    <w:rsid w:val="00702CD8"/>
    <w:rsid w:val="00704CB6"/>
    <w:rsid w:val="00705A54"/>
    <w:rsid w:val="00706B27"/>
    <w:rsid w:val="007071C9"/>
    <w:rsid w:val="007078ED"/>
    <w:rsid w:val="00707B3F"/>
    <w:rsid w:val="0071070B"/>
    <w:rsid w:val="00710D4F"/>
    <w:rsid w:val="00711F53"/>
    <w:rsid w:val="00713073"/>
    <w:rsid w:val="00716427"/>
    <w:rsid w:val="00716D6B"/>
    <w:rsid w:val="00717635"/>
    <w:rsid w:val="00717C71"/>
    <w:rsid w:val="00717E20"/>
    <w:rsid w:val="00720FF4"/>
    <w:rsid w:val="00722074"/>
    <w:rsid w:val="007222A0"/>
    <w:rsid w:val="00724C15"/>
    <w:rsid w:val="00724EC9"/>
    <w:rsid w:val="007328A1"/>
    <w:rsid w:val="00733172"/>
    <w:rsid w:val="007339CE"/>
    <w:rsid w:val="0073624C"/>
    <w:rsid w:val="00740670"/>
    <w:rsid w:val="0074246E"/>
    <w:rsid w:val="00742939"/>
    <w:rsid w:val="00746A18"/>
    <w:rsid w:val="00746C4C"/>
    <w:rsid w:val="007471B9"/>
    <w:rsid w:val="00750307"/>
    <w:rsid w:val="007519B0"/>
    <w:rsid w:val="00751FD5"/>
    <w:rsid w:val="0075259E"/>
    <w:rsid w:val="00753B4A"/>
    <w:rsid w:val="00753DF2"/>
    <w:rsid w:val="0075441E"/>
    <w:rsid w:val="00754D19"/>
    <w:rsid w:val="00755A07"/>
    <w:rsid w:val="007569C7"/>
    <w:rsid w:val="00756B0B"/>
    <w:rsid w:val="00757F77"/>
    <w:rsid w:val="00760C6D"/>
    <w:rsid w:val="00760D73"/>
    <w:rsid w:val="007611D4"/>
    <w:rsid w:val="007620CF"/>
    <w:rsid w:val="00763671"/>
    <w:rsid w:val="00764516"/>
    <w:rsid w:val="007669DE"/>
    <w:rsid w:val="00773367"/>
    <w:rsid w:val="007734FD"/>
    <w:rsid w:val="007737CE"/>
    <w:rsid w:val="007742ED"/>
    <w:rsid w:val="00774F62"/>
    <w:rsid w:val="00775078"/>
    <w:rsid w:val="007768E0"/>
    <w:rsid w:val="007768F2"/>
    <w:rsid w:val="00776BA7"/>
    <w:rsid w:val="0078069F"/>
    <w:rsid w:val="007812BF"/>
    <w:rsid w:val="00784A47"/>
    <w:rsid w:val="0078541A"/>
    <w:rsid w:val="00787C4C"/>
    <w:rsid w:val="00791770"/>
    <w:rsid w:val="00793503"/>
    <w:rsid w:val="0079354A"/>
    <w:rsid w:val="007938F7"/>
    <w:rsid w:val="00794211"/>
    <w:rsid w:val="0079460D"/>
    <w:rsid w:val="00795C98"/>
    <w:rsid w:val="007966DB"/>
    <w:rsid w:val="007977D4"/>
    <w:rsid w:val="007A09B4"/>
    <w:rsid w:val="007A164B"/>
    <w:rsid w:val="007A3251"/>
    <w:rsid w:val="007A43BB"/>
    <w:rsid w:val="007A49CD"/>
    <w:rsid w:val="007A5CB3"/>
    <w:rsid w:val="007A65FD"/>
    <w:rsid w:val="007A6CC8"/>
    <w:rsid w:val="007A783D"/>
    <w:rsid w:val="007A7A14"/>
    <w:rsid w:val="007B039C"/>
    <w:rsid w:val="007B062E"/>
    <w:rsid w:val="007B1DA7"/>
    <w:rsid w:val="007B22B9"/>
    <w:rsid w:val="007B3996"/>
    <w:rsid w:val="007B3AD8"/>
    <w:rsid w:val="007B3B66"/>
    <w:rsid w:val="007B49A3"/>
    <w:rsid w:val="007B49BD"/>
    <w:rsid w:val="007B697D"/>
    <w:rsid w:val="007B6E91"/>
    <w:rsid w:val="007B7BEF"/>
    <w:rsid w:val="007C0852"/>
    <w:rsid w:val="007C0D64"/>
    <w:rsid w:val="007C32B7"/>
    <w:rsid w:val="007C33C5"/>
    <w:rsid w:val="007C3AEF"/>
    <w:rsid w:val="007C5E7F"/>
    <w:rsid w:val="007D0677"/>
    <w:rsid w:val="007D1645"/>
    <w:rsid w:val="007D194A"/>
    <w:rsid w:val="007D2726"/>
    <w:rsid w:val="007D4628"/>
    <w:rsid w:val="007D4DB7"/>
    <w:rsid w:val="007D5EED"/>
    <w:rsid w:val="007D7093"/>
    <w:rsid w:val="007D71AA"/>
    <w:rsid w:val="007D7315"/>
    <w:rsid w:val="007D7A58"/>
    <w:rsid w:val="007E2E27"/>
    <w:rsid w:val="007E31A7"/>
    <w:rsid w:val="007E3AE4"/>
    <w:rsid w:val="007E3EF9"/>
    <w:rsid w:val="007E5091"/>
    <w:rsid w:val="007E5586"/>
    <w:rsid w:val="007E6238"/>
    <w:rsid w:val="007E6695"/>
    <w:rsid w:val="007E676F"/>
    <w:rsid w:val="007E6FAC"/>
    <w:rsid w:val="007F0169"/>
    <w:rsid w:val="007F2239"/>
    <w:rsid w:val="007F315A"/>
    <w:rsid w:val="007F4016"/>
    <w:rsid w:val="007F5373"/>
    <w:rsid w:val="007F61BA"/>
    <w:rsid w:val="007F6569"/>
    <w:rsid w:val="00800E46"/>
    <w:rsid w:val="00803B3E"/>
    <w:rsid w:val="00805C62"/>
    <w:rsid w:val="00806121"/>
    <w:rsid w:val="0080707D"/>
    <w:rsid w:val="0080774A"/>
    <w:rsid w:val="00807A79"/>
    <w:rsid w:val="00810AE8"/>
    <w:rsid w:val="00814DBC"/>
    <w:rsid w:val="00815E6F"/>
    <w:rsid w:val="00815F98"/>
    <w:rsid w:val="008165C9"/>
    <w:rsid w:val="008178F9"/>
    <w:rsid w:val="00820DAA"/>
    <w:rsid w:val="0082274C"/>
    <w:rsid w:val="00822F8C"/>
    <w:rsid w:val="00825B1F"/>
    <w:rsid w:val="00825ED5"/>
    <w:rsid w:val="00827E0A"/>
    <w:rsid w:val="00831029"/>
    <w:rsid w:val="00833CBC"/>
    <w:rsid w:val="00834180"/>
    <w:rsid w:val="00834827"/>
    <w:rsid w:val="00834C45"/>
    <w:rsid w:val="0083629D"/>
    <w:rsid w:val="008376A3"/>
    <w:rsid w:val="008400E7"/>
    <w:rsid w:val="0084173F"/>
    <w:rsid w:val="0084196F"/>
    <w:rsid w:val="008419B3"/>
    <w:rsid w:val="00841B14"/>
    <w:rsid w:val="00842034"/>
    <w:rsid w:val="00842B2B"/>
    <w:rsid w:val="00842D41"/>
    <w:rsid w:val="00843B54"/>
    <w:rsid w:val="008442AF"/>
    <w:rsid w:val="00845334"/>
    <w:rsid w:val="00845CE4"/>
    <w:rsid w:val="00846550"/>
    <w:rsid w:val="00846737"/>
    <w:rsid w:val="00846B33"/>
    <w:rsid w:val="00847E69"/>
    <w:rsid w:val="008503FB"/>
    <w:rsid w:val="00851241"/>
    <w:rsid w:val="00851E5D"/>
    <w:rsid w:val="008524A4"/>
    <w:rsid w:val="008524EB"/>
    <w:rsid w:val="00852CDA"/>
    <w:rsid w:val="00855CDE"/>
    <w:rsid w:val="00856D7D"/>
    <w:rsid w:val="008576E2"/>
    <w:rsid w:val="00857788"/>
    <w:rsid w:val="00857D8F"/>
    <w:rsid w:val="00860C19"/>
    <w:rsid w:val="00862EAB"/>
    <w:rsid w:val="00864BAD"/>
    <w:rsid w:val="00865C6F"/>
    <w:rsid w:val="00866170"/>
    <w:rsid w:val="00866299"/>
    <w:rsid w:val="00867691"/>
    <w:rsid w:val="00867B83"/>
    <w:rsid w:val="008704BD"/>
    <w:rsid w:val="00870522"/>
    <w:rsid w:val="008716EE"/>
    <w:rsid w:val="00871FB5"/>
    <w:rsid w:val="008728F9"/>
    <w:rsid w:val="00873A0F"/>
    <w:rsid w:val="0087550D"/>
    <w:rsid w:val="00875943"/>
    <w:rsid w:val="008759F3"/>
    <w:rsid w:val="008760B6"/>
    <w:rsid w:val="008762B0"/>
    <w:rsid w:val="008806EA"/>
    <w:rsid w:val="00880889"/>
    <w:rsid w:val="00881574"/>
    <w:rsid w:val="00881C3B"/>
    <w:rsid w:val="00881EA1"/>
    <w:rsid w:val="0088212B"/>
    <w:rsid w:val="00883210"/>
    <w:rsid w:val="0088359F"/>
    <w:rsid w:val="0088388E"/>
    <w:rsid w:val="008852DB"/>
    <w:rsid w:val="008868A5"/>
    <w:rsid w:val="00887459"/>
    <w:rsid w:val="00890CB2"/>
    <w:rsid w:val="0089275E"/>
    <w:rsid w:val="00893154"/>
    <w:rsid w:val="008933A1"/>
    <w:rsid w:val="008936C4"/>
    <w:rsid w:val="0089413E"/>
    <w:rsid w:val="0089476B"/>
    <w:rsid w:val="008947A5"/>
    <w:rsid w:val="00895706"/>
    <w:rsid w:val="00895708"/>
    <w:rsid w:val="008957DF"/>
    <w:rsid w:val="008966D9"/>
    <w:rsid w:val="008969FD"/>
    <w:rsid w:val="008975AB"/>
    <w:rsid w:val="00897923"/>
    <w:rsid w:val="008A1D4F"/>
    <w:rsid w:val="008A2ECD"/>
    <w:rsid w:val="008A3368"/>
    <w:rsid w:val="008A37B8"/>
    <w:rsid w:val="008A4724"/>
    <w:rsid w:val="008A49FF"/>
    <w:rsid w:val="008A53CB"/>
    <w:rsid w:val="008A581E"/>
    <w:rsid w:val="008A5BD1"/>
    <w:rsid w:val="008A69EF"/>
    <w:rsid w:val="008A7308"/>
    <w:rsid w:val="008A7695"/>
    <w:rsid w:val="008B09A1"/>
    <w:rsid w:val="008B11F9"/>
    <w:rsid w:val="008B1BBC"/>
    <w:rsid w:val="008B35D5"/>
    <w:rsid w:val="008B3DDE"/>
    <w:rsid w:val="008B41FF"/>
    <w:rsid w:val="008B5244"/>
    <w:rsid w:val="008B626E"/>
    <w:rsid w:val="008B7246"/>
    <w:rsid w:val="008B76DB"/>
    <w:rsid w:val="008B777B"/>
    <w:rsid w:val="008B7A19"/>
    <w:rsid w:val="008B7D93"/>
    <w:rsid w:val="008B7FD4"/>
    <w:rsid w:val="008C026C"/>
    <w:rsid w:val="008C0751"/>
    <w:rsid w:val="008C1EB8"/>
    <w:rsid w:val="008C3CEA"/>
    <w:rsid w:val="008C5260"/>
    <w:rsid w:val="008C5B37"/>
    <w:rsid w:val="008D133D"/>
    <w:rsid w:val="008D2930"/>
    <w:rsid w:val="008D3F31"/>
    <w:rsid w:val="008D474B"/>
    <w:rsid w:val="008D48A6"/>
    <w:rsid w:val="008D5503"/>
    <w:rsid w:val="008D6703"/>
    <w:rsid w:val="008D67AE"/>
    <w:rsid w:val="008D7468"/>
    <w:rsid w:val="008D7675"/>
    <w:rsid w:val="008D77FA"/>
    <w:rsid w:val="008E0208"/>
    <w:rsid w:val="008E3878"/>
    <w:rsid w:val="008E3F8A"/>
    <w:rsid w:val="008E3FB4"/>
    <w:rsid w:val="008E40E7"/>
    <w:rsid w:val="008E48EA"/>
    <w:rsid w:val="008E6525"/>
    <w:rsid w:val="008E6AE7"/>
    <w:rsid w:val="008E6F04"/>
    <w:rsid w:val="008E7ED0"/>
    <w:rsid w:val="008F14AB"/>
    <w:rsid w:val="008F2511"/>
    <w:rsid w:val="008F2758"/>
    <w:rsid w:val="008F3F40"/>
    <w:rsid w:val="008F440B"/>
    <w:rsid w:val="008F4EDE"/>
    <w:rsid w:val="008F5213"/>
    <w:rsid w:val="008F563D"/>
    <w:rsid w:val="008F7EC4"/>
    <w:rsid w:val="00900A25"/>
    <w:rsid w:val="009028A0"/>
    <w:rsid w:val="00904608"/>
    <w:rsid w:val="009055FF"/>
    <w:rsid w:val="009068D2"/>
    <w:rsid w:val="00906CC8"/>
    <w:rsid w:val="00907141"/>
    <w:rsid w:val="00911A7F"/>
    <w:rsid w:val="00911ED4"/>
    <w:rsid w:val="009120D5"/>
    <w:rsid w:val="0091305C"/>
    <w:rsid w:val="00915480"/>
    <w:rsid w:val="00915BC8"/>
    <w:rsid w:val="00915FC5"/>
    <w:rsid w:val="009170AD"/>
    <w:rsid w:val="009200FE"/>
    <w:rsid w:val="0092010B"/>
    <w:rsid w:val="00922F91"/>
    <w:rsid w:val="009236A9"/>
    <w:rsid w:val="00923A42"/>
    <w:rsid w:val="009244EF"/>
    <w:rsid w:val="009255AC"/>
    <w:rsid w:val="00926594"/>
    <w:rsid w:val="00927A45"/>
    <w:rsid w:val="0093139C"/>
    <w:rsid w:val="00931EFD"/>
    <w:rsid w:val="00936E9A"/>
    <w:rsid w:val="00937524"/>
    <w:rsid w:val="00937CEF"/>
    <w:rsid w:val="00937E78"/>
    <w:rsid w:val="0094111F"/>
    <w:rsid w:val="00943068"/>
    <w:rsid w:val="00943E9B"/>
    <w:rsid w:val="0094428A"/>
    <w:rsid w:val="00946270"/>
    <w:rsid w:val="00947C2C"/>
    <w:rsid w:val="009501B4"/>
    <w:rsid w:val="00950AE1"/>
    <w:rsid w:val="00950AF0"/>
    <w:rsid w:val="00951B94"/>
    <w:rsid w:val="00953A43"/>
    <w:rsid w:val="00953CB5"/>
    <w:rsid w:val="00955289"/>
    <w:rsid w:val="00955715"/>
    <w:rsid w:val="009567E7"/>
    <w:rsid w:val="00956E3D"/>
    <w:rsid w:val="0096171B"/>
    <w:rsid w:val="009618C1"/>
    <w:rsid w:val="00962CA9"/>
    <w:rsid w:val="00963961"/>
    <w:rsid w:val="00963DC3"/>
    <w:rsid w:val="009646F0"/>
    <w:rsid w:val="009653A6"/>
    <w:rsid w:val="00966A09"/>
    <w:rsid w:val="00966CAA"/>
    <w:rsid w:val="00967D89"/>
    <w:rsid w:val="00970B1E"/>
    <w:rsid w:val="009724E3"/>
    <w:rsid w:val="0097295A"/>
    <w:rsid w:val="00972F96"/>
    <w:rsid w:val="009738B0"/>
    <w:rsid w:val="00974926"/>
    <w:rsid w:val="0097525D"/>
    <w:rsid w:val="0097664F"/>
    <w:rsid w:val="00980FE3"/>
    <w:rsid w:val="00981AAE"/>
    <w:rsid w:val="00982BD0"/>
    <w:rsid w:val="00983099"/>
    <w:rsid w:val="00987D57"/>
    <w:rsid w:val="00990B4F"/>
    <w:rsid w:val="00991377"/>
    <w:rsid w:val="009914B7"/>
    <w:rsid w:val="00991D46"/>
    <w:rsid w:val="00992DE0"/>
    <w:rsid w:val="00993534"/>
    <w:rsid w:val="00993BF0"/>
    <w:rsid w:val="00994BB2"/>
    <w:rsid w:val="009952FA"/>
    <w:rsid w:val="009956A0"/>
    <w:rsid w:val="0099780B"/>
    <w:rsid w:val="009A01D0"/>
    <w:rsid w:val="009A125D"/>
    <w:rsid w:val="009A13DB"/>
    <w:rsid w:val="009A1ACD"/>
    <w:rsid w:val="009A2B90"/>
    <w:rsid w:val="009A4AD4"/>
    <w:rsid w:val="009A66DA"/>
    <w:rsid w:val="009B0285"/>
    <w:rsid w:val="009B05AA"/>
    <w:rsid w:val="009B1E6E"/>
    <w:rsid w:val="009B3371"/>
    <w:rsid w:val="009B4F65"/>
    <w:rsid w:val="009B59CE"/>
    <w:rsid w:val="009B7154"/>
    <w:rsid w:val="009C05FC"/>
    <w:rsid w:val="009C0DB6"/>
    <w:rsid w:val="009C10D1"/>
    <w:rsid w:val="009C2BFA"/>
    <w:rsid w:val="009C35F0"/>
    <w:rsid w:val="009C3C76"/>
    <w:rsid w:val="009C447F"/>
    <w:rsid w:val="009C733B"/>
    <w:rsid w:val="009C7A7E"/>
    <w:rsid w:val="009C7B36"/>
    <w:rsid w:val="009C7F1C"/>
    <w:rsid w:val="009D3C79"/>
    <w:rsid w:val="009D3F3B"/>
    <w:rsid w:val="009D4A17"/>
    <w:rsid w:val="009D5096"/>
    <w:rsid w:val="009D5705"/>
    <w:rsid w:val="009D5AD5"/>
    <w:rsid w:val="009D5F01"/>
    <w:rsid w:val="009D62E0"/>
    <w:rsid w:val="009D68DD"/>
    <w:rsid w:val="009D6AFD"/>
    <w:rsid w:val="009E103D"/>
    <w:rsid w:val="009E26DE"/>
    <w:rsid w:val="009E3642"/>
    <w:rsid w:val="009E370B"/>
    <w:rsid w:val="009E52FA"/>
    <w:rsid w:val="009E6A81"/>
    <w:rsid w:val="009F19BF"/>
    <w:rsid w:val="009F1A13"/>
    <w:rsid w:val="009F1CB1"/>
    <w:rsid w:val="009F34B1"/>
    <w:rsid w:val="009F555C"/>
    <w:rsid w:val="009F56C7"/>
    <w:rsid w:val="00A0244A"/>
    <w:rsid w:val="00A029D4"/>
    <w:rsid w:val="00A0398B"/>
    <w:rsid w:val="00A06E7E"/>
    <w:rsid w:val="00A108A6"/>
    <w:rsid w:val="00A113B2"/>
    <w:rsid w:val="00A11BC2"/>
    <w:rsid w:val="00A1209F"/>
    <w:rsid w:val="00A14E87"/>
    <w:rsid w:val="00A15CFE"/>
    <w:rsid w:val="00A15F58"/>
    <w:rsid w:val="00A16744"/>
    <w:rsid w:val="00A16D5B"/>
    <w:rsid w:val="00A170C6"/>
    <w:rsid w:val="00A178EB"/>
    <w:rsid w:val="00A17A2B"/>
    <w:rsid w:val="00A216D6"/>
    <w:rsid w:val="00A23C1A"/>
    <w:rsid w:val="00A259B3"/>
    <w:rsid w:val="00A25D0A"/>
    <w:rsid w:val="00A2740E"/>
    <w:rsid w:val="00A27F48"/>
    <w:rsid w:val="00A3072F"/>
    <w:rsid w:val="00A314B3"/>
    <w:rsid w:val="00A337A7"/>
    <w:rsid w:val="00A3392F"/>
    <w:rsid w:val="00A357C0"/>
    <w:rsid w:val="00A35A1E"/>
    <w:rsid w:val="00A37245"/>
    <w:rsid w:val="00A378C6"/>
    <w:rsid w:val="00A403C4"/>
    <w:rsid w:val="00A40AD6"/>
    <w:rsid w:val="00A41FCB"/>
    <w:rsid w:val="00A420D1"/>
    <w:rsid w:val="00A43696"/>
    <w:rsid w:val="00A44015"/>
    <w:rsid w:val="00A465E3"/>
    <w:rsid w:val="00A46882"/>
    <w:rsid w:val="00A468FB"/>
    <w:rsid w:val="00A46A1F"/>
    <w:rsid w:val="00A47401"/>
    <w:rsid w:val="00A5096A"/>
    <w:rsid w:val="00A524F8"/>
    <w:rsid w:val="00A52DBD"/>
    <w:rsid w:val="00A531BC"/>
    <w:rsid w:val="00A54C66"/>
    <w:rsid w:val="00A554B2"/>
    <w:rsid w:val="00A56851"/>
    <w:rsid w:val="00A56CE0"/>
    <w:rsid w:val="00A62B62"/>
    <w:rsid w:val="00A63827"/>
    <w:rsid w:val="00A63863"/>
    <w:rsid w:val="00A63BBB"/>
    <w:rsid w:val="00A64F78"/>
    <w:rsid w:val="00A658FA"/>
    <w:rsid w:val="00A667BB"/>
    <w:rsid w:val="00A66D76"/>
    <w:rsid w:val="00A6741A"/>
    <w:rsid w:val="00A74F9A"/>
    <w:rsid w:val="00A758BA"/>
    <w:rsid w:val="00A77BA9"/>
    <w:rsid w:val="00A80494"/>
    <w:rsid w:val="00A806A8"/>
    <w:rsid w:val="00A815B3"/>
    <w:rsid w:val="00A82E70"/>
    <w:rsid w:val="00A83D51"/>
    <w:rsid w:val="00A84E6E"/>
    <w:rsid w:val="00A84FD1"/>
    <w:rsid w:val="00A856C0"/>
    <w:rsid w:val="00A85DBF"/>
    <w:rsid w:val="00A877FB"/>
    <w:rsid w:val="00A87B40"/>
    <w:rsid w:val="00A87CE4"/>
    <w:rsid w:val="00A91436"/>
    <w:rsid w:val="00A91BD2"/>
    <w:rsid w:val="00A93443"/>
    <w:rsid w:val="00A936D5"/>
    <w:rsid w:val="00A9487C"/>
    <w:rsid w:val="00A95C93"/>
    <w:rsid w:val="00A975F0"/>
    <w:rsid w:val="00A97966"/>
    <w:rsid w:val="00A97A60"/>
    <w:rsid w:val="00AA071B"/>
    <w:rsid w:val="00AA0CFB"/>
    <w:rsid w:val="00AA10D2"/>
    <w:rsid w:val="00AA196C"/>
    <w:rsid w:val="00AA1E8F"/>
    <w:rsid w:val="00AA2B54"/>
    <w:rsid w:val="00AA4FD7"/>
    <w:rsid w:val="00AA54BB"/>
    <w:rsid w:val="00AA68AF"/>
    <w:rsid w:val="00AA7237"/>
    <w:rsid w:val="00AA7FDA"/>
    <w:rsid w:val="00AB0F30"/>
    <w:rsid w:val="00AB2B4A"/>
    <w:rsid w:val="00AB2F46"/>
    <w:rsid w:val="00AB3059"/>
    <w:rsid w:val="00AB3678"/>
    <w:rsid w:val="00AB701C"/>
    <w:rsid w:val="00AB7BB4"/>
    <w:rsid w:val="00AB7C9B"/>
    <w:rsid w:val="00AC09C5"/>
    <w:rsid w:val="00AC0F73"/>
    <w:rsid w:val="00AC2571"/>
    <w:rsid w:val="00AC2F08"/>
    <w:rsid w:val="00AC3F7B"/>
    <w:rsid w:val="00AC709A"/>
    <w:rsid w:val="00AC7AC3"/>
    <w:rsid w:val="00AD1186"/>
    <w:rsid w:val="00AD1CEB"/>
    <w:rsid w:val="00AD33AE"/>
    <w:rsid w:val="00AD3C12"/>
    <w:rsid w:val="00AD3D75"/>
    <w:rsid w:val="00AD44DD"/>
    <w:rsid w:val="00AD5BE2"/>
    <w:rsid w:val="00AD61F8"/>
    <w:rsid w:val="00AD6AC5"/>
    <w:rsid w:val="00AD6DA8"/>
    <w:rsid w:val="00AE032D"/>
    <w:rsid w:val="00AE0A21"/>
    <w:rsid w:val="00AE64E4"/>
    <w:rsid w:val="00AE6954"/>
    <w:rsid w:val="00AF17EA"/>
    <w:rsid w:val="00AF2291"/>
    <w:rsid w:val="00AF24D4"/>
    <w:rsid w:val="00AF2E1D"/>
    <w:rsid w:val="00AF33B6"/>
    <w:rsid w:val="00AF4424"/>
    <w:rsid w:val="00AF6B96"/>
    <w:rsid w:val="00AF6ED7"/>
    <w:rsid w:val="00AF71DA"/>
    <w:rsid w:val="00B06A3B"/>
    <w:rsid w:val="00B075A8"/>
    <w:rsid w:val="00B078D8"/>
    <w:rsid w:val="00B118DF"/>
    <w:rsid w:val="00B12C42"/>
    <w:rsid w:val="00B14ACD"/>
    <w:rsid w:val="00B14ED4"/>
    <w:rsid w:val="00B16F71"/>
    <w:rsid w:val="00B17BF6"/>
    <w:rsid w:val="00B17C86"/>
    <w:rsid w:val="00B206DC"/>
    <w:rsid w:val="00B208BD"/>
    <w:rsid w:val="00B20B9E"/>
    <w:rsid w:val="00B20DF5"/>
    <w:rsid w:val="00B21DAC"/>
    <w:rsid w:val="00B221F8"/>
    <w:rsid w:val="00B22311"/>
    <w:rsid w:val="00B22C5E"/>
    <w:rsid w:val="00B239D3"/>
    <w:rsid w:val="00B23FBD"/>
    <w:rsid w:val="00B24605"/>
    <w:rsid w:val="00B2499E"/>
    <w:rsid w:val="00B24C44"/>
    <w:rsid w:val="00B25BFF"/>
    <w:rsid w:val="00B307F2"/>
    <w:rsid w:val="00B30C3B"/>
    <w:rsid w:val="00B313F9"/>
    <w:rsid w:val="00B315F0"/>
    <w:rsid w:val="00B3217D"/>
    <w:rsid w:val="00B32761"/>
    <w:rsid w:val="00B32A93"/>
    <w:rsid w:val="00B3470E"/>
    <w:rsid w:val="00B34823"/>
    <w:rsid w:val="00B37307"/>
    <w:rsid w:val="00B37F8D"/>
    <w:rsid w:val="00B40853"/>
    <w:rsid w:val="00B40CC4"/>
    <w:rsid w:val="00B415E8"/>
    <w:rsid w:val="00B424EC"/>
    <w:rsid w:val="00B42E67"/>
    <w:rsid w:val="00B44D9D"/>
    <w:rsid w:val="00B46743"/>
    <w:rsid w:val="00B469CC"/>
    <w:rsid w:val="00B469E3"/>
    <w:rsid w:val="00B46A9A"/>
    <w:rsid w:val="00B47A6F"/>
    <w:rsid w:val="00B47FE2"/>
    <w:rsid w:val="00B50B70"/>
    <w:rsid w:val="00B53CF5"/>
    <w:rsid w:val="00B53E92"/>
    <w:rsid w:val="00B542A6"/>
    <w:rsid w:val="00B54C54"/>
    <w:rsid w:val="00B564E8"/>
    <w:rsid w:val="00B60F71"/>
    <w:rsid w:val="00B630DC"/>
    <w:rsid w:val="00B641FD"/>
    <w:rsid w:val="00B64AFD"/>
    <w:rsid w:val="00B65490"/>
    <w:rsid w:val="00B6634E"/>
    <w:rsid w:val="00B663C3"/>
    <w:rsid w:val="00B6710B"/>
    <w:rsid w:val="00B6762E"/>
    <w:rsid w:val="00B705D0"/>
    <w:rsid w:val="00B705F2"/>
    <w:rsid w:val="00B71406"/>
    <w:rsid w:val="00B71BC9"/>
    <w:rsid w:val="00B71C84"/>
    <w:rsid w:val="00B723A9"/>
    <w:rsid w:val="00B740AD"/>
    <w:rsid w:val="00B74FD7"/>
    <w:rsid w:val="00B75588"/>
    <w:rsid w:val="00B75CB1"/>
    <w:rsid w:val="00B75FE3"/>
    <w:rsid w:val="00B80681"/>
    <w:rsid w:val="00B826C7"/>
    <w:rsid w:val="00B84E44"/>
    <w:rsid w:val="00B87CAC"/>
    <w:rsid w:val="00B913A6"/>
    <w:rsid w:val="00B92276"/>
    <w:rsid w:val="00B925E7"/>
    <w:rsid w:val="00B93375"/>
    <w:rsid w:val="00B94129"/>
    <w:rsid w:val="00B95243"/>
    <w:rsid w:val="00B962E3"/>
    <w:rsid w:val="00B9630F"/>
    <w:rsid w:val="00B96505"/>
    <w:rsid w:val="00B971B1"/>
    <w:rsid w:val="00BA0A77"/>
    <w:rsid w:val="00BA1541"/>
    <w:rsid w:val="00BA30B3"/>
    <w:rsid w:val="00BA3249"/>
    <w:rsid w:val="00BA3F83"/>
    <w:rsid w:val="00BA406B"/>
    <w:rsid w:val="00BA64DC"/>
    <w:rsid w:val="00BA7013"/>
    <w:rsid w:val="00BA7072"/>
    <w:rsid w:val="00BA7467"/>
    <w:rsid w:val="00BB000E"/>
    <w:rsid w:val="00BB01D4"/>
    <w:rsid w:val="00BB1D67"/>
    <w:rsid w:val="00BB2419"/>
    <w:rsid w:val="00BB3554"/>
    <w:rsid w:val="00BB5BE8"/>
    <w:rsid w:val="00BB754C"/>
    <w:rsid w:val="00BC016E"/>
    <w:rsid w:val="00BC09E7"/>
    <w:rsid w:val="00BC1B20"/>
    <w:rsid w:val="00BC1DC7"/>
    <w:rsid w:val="00BC23CF"/>
    <w:rsid w:val="00BC5D00"/>
    <w:rsid w:val="00BC612E"/>
    <w:rsid w:val="00BC7042"/>
    <w:rsid w:val="00BC7AC6"/>
    <w:rsid w:val="00BD0E07"/>
    <w:rsid w:val="00BD1153"/>
    <w:rsid w:val="00BD2B53"/>
    <w:rsid w:val="00BD3279"/>
    <w:rsid w:val="00BD327B"/>
    <w:rsid w:val="00BD4837"/>
    <w:rsid w:val="00BD4B3C"/>
    <w:rsid w:val="00BD4CB9"/>
    <w:rsid w:val="00BD527D"/>
    <w:rsid w:val="00BD5F16"/>
    <w:rsid w:val="00BD6465"/>
    <w:rsid w:val="00BE02B2"/>
    <w:rsid w:val="00BE0DA0"/>
    <w:rsid w:val="00BE4966"/>
    <w:rsid w:val="00BE5A33"/>
    <w:rsid w:val="00BE756E"/>
    <w:rsid w:val="00BF0953"/>
    <w:rsid w:val="00BF1015"/>
    <w:rsid w:val="00BF1E1B"/>
    <w:rsid w:val="00BF26F3"/>
    <w:rsid w:val="00BF2756"/>
    <w:rsid w:val="00BF357C"/>
    <w:rsid w:val="00BF36B8"/>
    <w:rsid w:val="00BF56BC"/>
    <w:rsid w:val="00BF5FF1"/>
    <w:rsid w:val="00BF60F0"/>
    <w:rsid w:val="00BF6632"/>
    <w:rsid w:val="00BF6EEC"/>
    <w:rsid w:val="00BF7102"/>
    <w:rsid w:val="00BF7B2E"/>
    <w:rsid w:val="00C0099D"/>
    <w:rsid w:val="00C01830"/>
    <w:rsid w:val="00C024DA"/>
    <w:rsid w:val="00C02D74"/>
    <w:rsid w:val="00C03633"/>
    <w:rsid w:val="00C05645"/>
    <w:rsid w:val="00C1050C"/>
    <w:rsid w:val="00C12A9F"/>
    <w:rsid w:val="00C12D6A"/>
    <w:rsid w:val="00C1419A"/>
    <w:rsid w:val="00C14D81"/>
    <w:rsid w:val="00C15EFC"/>
    <w:rsid w:val="00C16CF3"/>
    <w:rsid w:val="00C17361"/>
    <w:rsid w:val="00C22ABC"/>
    <w:rsid w:val="00C2409B"/>
    <w:rsid w:val="00C240B9"/>
    <w:rsid w:val="00C24500"/>
    <w:rsid w:val="00C246DE"/>
    <w:rsid w:val="00C249CC"/>
    <w:rsid w:val="00C251AD"/>
    <w:rsid w:val="00C2524D"/>
    <w:rsid w:val="00C25987"/>
    <w:rsid w:val="00C25B0E"/>
    <w:rsid w:val="00C26620"/>
    <w:rsid w:val="00C272E0"/>
    <w:rsid w:val="00C275CF"/>
    <w:rsid w:val="00C310E0"/>
    <w:rsid w:val="00C317F2"/>
    <w:rsid w:val="00C31E97"/>
    <w:rsid w:val="00C36FA8"/>
    <w:rsid w:val="00C375FD"/>
    <w:rsid w:val="00C37F96"/>
    <w:rsid w:val="00C4121B"/>
    <w:rsid w:val="00C42783"/>
    <w:rsid w:val="00C43594"/>
    <w:rsid w:val="00C4517D"/>
    <w:rsid w:val="00C45337"/>
    <w:rsid w:val="00C4552B"/>
    <w:rsid w:val="00C45E8E"/>
    <w:rsid w:val="00C46CDE"/>
    <w:rsid w:val="00C50B11"/>
    <w:rsid w:val="00C5137A"/>
    <w:rsid w:val="00C5157D"/>
    <w:rsid w:val="00C5292E"/>
    <w:rsid w:val="00C554B3"/>
    <w:rsid w:val="00C56B24"/>
    <w:rsid w:val="00C56EE5"/>
    <w:rsid w:val="00C56EFA"/>
    <w:rsid w:val="00C60DEA"/>
    <w:rsid w:val="00C62129"/>
    <w:rsid w:val="00C62C32"/>
    <w:rsid w:val="00C66317"/>
    <w:rsid w:val="00C6694C"/>
    <w:rsid w:val="00C67471"/>
    <w:rsid w:val="00C73636"/>
    <w:rsid w:val="00C7374D"/>
    <w:rsid w:val="00C75DBC"/>
    <w:rsid w:val="00C76013"/>
    <w:rsid w:val="00C77E0A"/>
    <w:rsid w:val="00C81379"/>
    <w:rsid w:val="00C81AC3"/>
    <w:rsid w:val="00C839B9"/>
    <w:rsid w:val="00C857F4"/>
    <w:rsid w:val="00C85C9E"/>
    <w:rsid w:val="00C8779B"/>
    <w:rsid w:val="00C909E4"/>
    <w:rsid w:val="00C910B7"/>
    <w:rsid w:val="00C91B7B"/>
    <w:rsid w:val="00C93D61"/>
    <w:rsid w:val="00C93D74"/>
    <w:rsid w:val="00C95684"/>
    <w:rsid w:val="00C964B0"/>
    <w:rsid w:val="00CA33DD"/>
    <w:rsid w:val="00CA5676"/>
    <w:rsid w:val="00CA61EC"/>
    <w:rsid w:val="00CA6A0B"/>
    <w:rsid w:val="00CA70B0"/>
    <w:rsid w:val="00CB0281"/>
    <w:rsid w:val="00CB07EA"/>
    <w:rsid w:val="00CB116E"/>
    <w:rsid w:val="00CB2511"/>
    <w:rsid w:val="00CB326A"/>
    <w:rsid w:val="00CB4502"/>
    <w:rsid w:val="00CB4694"/>
    <w:rsid w:val="00CB4717"/>
    <w:rsid w:val="00CB618B"/>
    <w:rsid w:val="00CB7743"/>
    <w:rsid w:val="00CC060E"/>
    <w:rsid w:val="00CC0CDD"/>
    <w:rsid w:val="00CC218A"/>
    <w:rsid w:val="00CC2E1B"/>
    <w:rsid w:val="00CC792B"/>
    <w:rsid w:val="00CD3032"/>
    <w:rsid w:val="00CD4BA8"/>
    <w:rsid w:val="00CD5227"/>
    <w:rsid w:val="00CD5EB6"/>
    <w:rsid w:val="00CD65CB"/>
    <w:rsid w:val="00CE044D"/>
    <w:rsid w:val="00CE13B2"/>
    <w:rsid w:val="00CE264C"/>
    <w:rsid w:val="00CE2BE3"/>
    <w:rsid w:val="00CE2DA9"/>
    <w:rsid w:val="00CE2E48"/>
    <w:rsid w:val="00CE38E7"/>
    <w:rsid w:val="00CE3BDA"/>
    <w:rsid w:val="00CE6172"/>
    <w:rsid w:val="00CF1322"/>
    <w:rsid w:val="00CF1740"/>
    <w:rsid w:val="00CF24C5"/>
    <w:rsid w:val="00CF3AE4"/>
    <w:rsid w:val="00CF4AD0"/>
    <w:rsid w:val="00CF631F"/>
    <w:rsid w:val="00CF7503"/>
    <w:rsid w:val="00D00307"/>
    <w:rsid w:val="00D005DF"/>
    <w:rsid w:val="00D01953"/>
    <w:rsid w:val="00D02610"/>
    <w:rsid w:val="00D0262B"/>
    <w:rsid w:val="00D02C31"/>
    <w:rsid w:val="00D03194"/>
    <w:rsid w:val="00D0349C"/>
    <w:rsid w:val="00D04596"/>
    <w:rsid w:val="00D056BA"/>
    <w:rsid w:val="00D05A43"/>
    <w:rsid w:val="00D07590"/>
    <w:rsid w:val="00D1043E"/>
    <w:rsid w:val="00D10B38"/>
    <w:rsid w:val="00D1138B"/>
    <w:rsid w:val="00D11B06"/>
    <w:rsid w:val="00D14308"/>
    <w:rsid w:val="00D14437"/>
    <w:rsid w:val="00D14DBC"/>
    <w:rsid w:val="00D15A4B"/>
    <w:rsid w:val="00D16F1B"/>
    <w:rsid w:val="00D22762"/>
    <w:rsid w:val="00D22E4F"/>
    <w:rsid w:val="00D23C60"/>
    <w:rsid w:val="00D255FB"/>
    <w:rsid w:val="00D2629F"/>
    <w:rsid w:val="00D264F4"/>
    <w:rsid w:val="00D26DB6"/>
    <w:rsid w:val="00D273DB"/>
    <w:rsid w:val="00D301EF"/>
    <w:rsid w:val="00D3051F"/>
    <w:rsid w:val="00D305D1"/>
    <w:rsid w:val="00D30759"/>
    <w:rsid w:val="00D30F54"/>
    <w:rsid w:val="00D314FB"/>
    <w:rsid w:val="00D33345"/>
    <w:rsid w:val="00D340F3"/>
    <w:rsid w:val="00D34924"/>
    <w:rsid w:val="00D34F69"/>
    <w:rsid w:val="00D36C8B"/>
    <w:rsid w:val="00D371A8"/>
    <w:rsid w:val="00D37208"/>
    <w:rsid w:val="00D4002C"/>
    <w:rsid w:val="00D43062"/>
    <w:rsid w:val="00D438BD"/>
    <w:rsid w:val="00D439CC"/>
    <w:rsid w:val="00D43B87"/>
    <w:rsid w:val="00D4410A"/>
    <w:rsid w:val="00D461B6"/>
    <w:rsid w:val="00D46C9F"/>
    <w:rsid w:val="00D47916"/>
    <w:rsid w:val="00D47FDF"/>
    <w:rsid w:val="00D50E2F"/>
    <w:rsid w:val="00D51E38"/>
    <w:rsid w:val="00D52107"/>
    <w:rsid w:val="00D52F98"/>
    <w:rsid w:val="00D53D0C"/>
    <w:rsid w:val="00D55A26"/>
    <w:rsid w:val="00D55DE8"/>
    <w:rsid w:val="00D55FBA"/>
    <w:rsid w:val="00D5639B"/>
    <w:rsid w:val="00D57372"/>
    <w:rsid w:val="00D603FF"/>
    <w:rsid w:val="00D6105C"/>
    <w:rsid w:val="00D610D7"/>
    <w:rsid w:val="00D621EC"/>
    <w:rsid w:val="00D62E7A"/>
    <w:rsid w:val="00D631FE"/>
    <w:rsid w:val="00D63422"/>
    <w:rsid w:val="00D6354D"/>
    <w:rsid w:val="00D6356C"/>
    <w:rsid w:val="00D6486E"/>
    <w:rsid w:val="00D64BDD"/>
    <w:rsid w:val="00D66F89"/>
    <w:rsid w:val="00D67144"/>
    <w:rsid w:val="00D67A2C"/>
    <w:rsid w:val="00D70A24"/>
    <w:rsid w:val="00D71A2E"/>
    <w:rsid w:val="00D7480E"/>
    <w:rsid w:val="00D80360"/>
    <w:rsid w:val="00D812BE"/>
    <w:rsid w:val="00D834D4"/>
    <w:rsid w:val="00D83E80"/>
    <w:rsid w:val="00D85A83"/>
    <w:rsid w:val="00D87A75"/>
    <w:rsid w:val="00D90EA4"/>
    <w:rsid w:val="00D912A1"/>
    <w:rsid w:val="00D91394"/>
    <w:rsid w:val="00D92C03"/>
    <w:rsid w:val="00D931B6"/>
    <w:rsid w:val="00D93B22"/>
    <w:rsid w:val="00D93F7E"/>
    <w:rsid w:val="00D9461E"/>
    <w:rsid w:val="00D9489A"/>
    <w:rsid w:val="00D95A62"/>
    <w:rsid w:val="00D964A2"/>
    <w:rsid w:val="00D96EC6"/>
    <w:rsid w:val="00D974E6"/>
    <w:rsid w:val="00D9763A"/>
    <w:rsid w:val="00DA02EA"/>
    <w:rsid w:val="00DA0AC3"/>
    <w:rsid w:val="00DA257F"/>
    <w:rsid w:val="00DA265C"/>
    <w:rsid w:val="00DA2FBF"/>
    <w:rsid w:val="00DA4886"/>
    <w:rsid w:val="00DA7E02"/>
    <w:rsid w:val="00DB0B00"/>
    <w:rsid w:val="00DB0D56"/>
    <w:rsid w:val="00DB320F"/>
    <w:rsid w:val="00DB3671"/>
    <w:rsid w:val="00DB3BE8"/>
    <w:rsid w:val="00DB55A7"/>
    <w:rsid w:val="00DB6114"/>
    <w:rsid w:val="00DB7696"/>
    <w:rsid w:val="00DB7DC6"/>
    <w:rsid w:val="00DC0275"/>
    <w:rsid w:val="00DC1059"/>
    <w:rsid w:val="00DC154B"/>
    <w:rsid w:val="00DC1EAC"/>
    <w:rsid w:val="00DC317E"/>
    <w:rsid w:val="00DC34E7"/>
    <w:rsid w:val="00DC4D7F"/>
    <w:rsid w:val="00DC5547"/>
    <w:rsid w:val="00DC5F2A"/>
    <w:rsid w:val="00DC7048"/>
    <w:rsid w:val="00DD042B"/>
    <w:rsid w:val="00DD08E6"/>
    <w:rsid w:val="00DD118A"/>
    <w:rsid w:val="00DD129A"/>
    <w:rsid w:val="00DD13FD"/>
    <w:rsid w:val="00DD31FC"/>
    <w:rsid w:val="00DD3DBA"/>
    <w:rsid w:val="00DD6687"/>
    <w:rsid w:val="00DD6834"/>
    <w:rsid w:val="00DE11A7"/>
    <w:rsid w:val="00DE21EC"/>
    <w:rsid w:val="00DE383B"/>
    <w:rsid w:val="00DE4353"/>
    <w:rsid w:val="00DE758E"/>
    <w:rsid w:val="00DE79E4"/>
    <w:rsid w:val="00DF111F"/>
    <w:rsid w:val="00DF1852"/>
    <w:rsid w:val="00DF1A13"/>
    <w:rsid w:val="00DF36E9"/>
    <w:rsid w:val="00DF39AD"/>
    <w:rsid w:val="00DF415B"/>
    <w:rsid w:val="00DF646E"/>
    <w:rsid w:val="00DF65C2"/>
    <w:rsid w:val="00E002E7"/>
    <w:rsid w:val="00E01494"/>
    <w:rsid w:val="00E015C0"/>
    <w:rsid w:val="00E02276"/>
    <w:rsid w:val="00E0363A"/>
    <w:rsid w:val="00E0479A"/>
    <w:rsid w:val="00E04B3B"/>
    <w:rsid w:val="00E04B97"/>
    <w:rsid w:val="00E05393"/>
    <w:rsid w:val="00E06684"/>
    <w:rsid w:val="00E06CF2"/>
    <w:rsid w:val="00E10C4E"/>
    <w:rsid w:val="00E10E37"/>
    <w:rsid w:val="00E113FE"/>
    <w:rsid w:val="00E145E4"/>
    <w:rsid w:val="00E15227"/>
    <w:rsid w:val="00E1660A"/>
    <w:rsid w:val="00E202B5"/>
    <w:rsid w:val="00E208E5"/>
    <w:rsid w:val="00E20C73"/>
    <w:rsid w:val="00E21007"/>
    <w:rsid w:val="00E2203A"/>
    <w:rsid w:val="00E22516"/>
    <w:rsid w:val="00E24D30"/>
    <w:rsid w:val="00E2794C"/>
    <w:rsid w:val="00E3063C"/>
    <w:rsid w:val="00E3305D"/>
    <w:rsid w:val="00E331E8"/>
    <w:rsid w:val="00E3323C"/>
    <w:rsid w:val="00E338FC"/>
    <w:rsid w:val="00E33BC0"/>
    <w:rsid w:val="00E359B2"/>
    <w:rsid w:val="00E35A8C"/>
    <w:rsid w:val="00E35B11"/>
    <w:rsid w:val="00E35EC3"/>
    <w:rsid w:val="00E365A8"/>
    <w:rsid w:val="00E4028D"/>
    <w:rsid w:val="00E415C1"/>
    <w:rsid w:val="00E416ED"/>
    <w:rsid w:val="00E438BA"/>
    <w:rsid w:val="00E4397C"/>
    <w:rsid w:val="00E44961"/>
    <w:rsid w:val="00E4589F"/>
    <w:rsid w:val="00E4727C"/>
    <w:rsid w:val="00E47BCB"/>
    <w:rsid w:val="00E503CA"/>
    <w:rsid w:val="00E507FB"/>
    <w:rsid w:val="00E5109D"/>
    <w:rsid w:val="00E51B11"/>
    <w:rsid w:val="00E529A5"/>
    <w:rsid w:val="00E55B44"/>
    <w:rsid w:val="00E56DC9"/>
    <w:rsid w:val="00E57E28"/>
    <w:rsid w:val="00E57E66"/>
    <w:rsid w:val="00E65445"/>
    <w:rsid w:val="00E6596B"/>
    <w:rsid w:val="00E66201"/>
    <w:rsid w:val="00E71128"/>
    <w:rsid w:val="00E7158A"/>
    <w:rsid w:val="00E72F0E"/>
    <w:rsid w:val="00E732CD"/>
    <w:rsid w:val="00E73B27"/>
    <w:rsid w:val="00E73D2E"/>
    <w:rsid w:val="00E747E8"/>
    <w:rsid w:val="00E74BB1"/>
    <w:rsid w:val="00E752CD"/>
    <w:rsid w:val="00E76133"/>
    <w:rsid w:val="00E772FB"/>
    <w:rsid w:val="00E77A1F"/>
    <w:rsid w:val="00E80492"/>
    <w:rsid w:val="00E80F85"/>
    <w:rsid w:val="00E81375"/>
    <w:rsid w:val="00E81479"/>
    <w:rsid w:val="00E81792"/>
    <w:rsid w:val="00E8296F"/>
    <w:rsid w:val="00E8299A"/>
    <w:rsid w:val="00E837C6"/>
    <w:rsid w:val="00E84471"/>
    <w:rsid w:val="00E851D5"/>
    <w:rsid w:val="00E86BEF"/>
    <w:rsid w:val="00E87276"/>
    <w:rsid w:val="00E87446"/>
    <w:rsid w:val="00E9097C"/>
    <w:rsid w:val="00E91A0A"/>
    <w:rsid w:val="00E92ABC"/>
    <w:rsid w:val="00E92D28"/>
    <w:rsid w:val="00E9312E"/>
    <w:rsid w:val="00E95542"/>
    <w:rsid w:val="00E96807"/>
    <w:rsid w:val="00E96F2F"/>
    <w:rsid w:val="00E974D8"/>
    <w:rsid w:val="00EA2A7E"/>
    <w:rsid w:val="00EA2B21"/>
    <w:rsid w:val="00EA3439"/>
    <w:rsid w:val="00EA4D39"/>
    <w:rsid w:val="00EA584F"/>
    <w:rsid w:val="00EA6202"/>
    <w:rsid w:val="00EA6261"/>
    <w:rsid w:val="00EA7346"/>
    <w:rsid w:val="00EB193A"/>
    <w:rsid w:val="00EB39D8"/>
    <w:rsid w:val="00EB3DFF"/>
    <w:rsid w:val="00EB58DC"/>
    <w:rsid w:val="00EB66EF"/>
    <w:rsid w:val="00EB6C05"/>
    <w:rsid w:val="00EB78B2"/>
    <w:rsid w:val="00EC037F"/>
    <w:rsid w:val="00EC04F9"/>
    <w:rsid w:val="00EC3A33"/>
    <w:rsid w:val="00EC496D"/>
    <w:rsid w:val="00EC5C36"/>
    <w:rsid w:val="00EC5CE5"/>
    <w:rsid w:val="00EC7354"/>
    <w:rsid w:val="00EC7ABC"/>
    <w:rsid w:val="00EC7C3A"/>
    <w:rsid w:val="00EC7C44"/>
    <w:rsid w:val="00ED03C5"/>
    <w:rsid w:val="00ED0477"/>
    <w:rsid w:val="00ED05B9"/>
    <w:rsid w:val="00ED0B8F"/>
    <w:rsid w:val="00ED1E12"/>
    <w:rsid w:val="00ED2602"/>
    <w:rsid w:val="00ED2C06"/>
    <w:rsid w:val="00ED3FDE"/>
    <w:rsid w:val="00ED502B"/>
    <w:rsid w:val="00ED5412"/>
    <w:rsid w:val="00ED7C26"/>
    <w:rsid w:val="00EE3D81"/>
    <w:rsid w:val="00EE3E3A"/>
    <w:rsid w:val="00EE49E6"/>
    <w:rsid w:val="00EE6C96"/>
    <w:rsid w:val="00EE730C"/>
    <w:rsid w:val="00EE74A9"/>
    <w:rsid w:val="00EE78E8"/>
    <w:rsid w:val="00EE7A10"/>
    <w:rsid w:val="00EF120A"/>
    <w:rsid w:val="00EF21AA"/>
    <w:rsid w:val="00EF378C"/>
    <w:rsid w:val="00EF4182"/>
    <w:rsid w:val="00EF5BF4"/>
    <w:rsid w:val="00EF67C1"/>
    <w:rsid w:val="00EF712A"/>
    <w:rsid w:val="00EF7F68"/>
    <w:rsid w:val="00EF7FE2"/>
    <w:rsid w:val="00F00657"/>
    <w:rsid w:val="00F0185E"/>
    <w:rsid w:val="00F0314F"/>
    <w:rsid w:val="00F03C39"/>
    <w:rsid w:val="00F04C08"/>
    <w:rsid w:val="00F04C3F"/>
    <w:rsid w:val="00F04DC5"/>
    <w:rsid w:val="00F0541A"/>
    <w:rsid w:val="00F05B93"/>
    <w:rsid w:val="00F05E5C"/>
    <w:rsid w:val="00F06D87"/>
    <w:rsid w:val="00F07375"/>
    <w:rsid w:val="00F1075A"/>
    <w:rsid w:val="00F127DA"/>
    <w:rsid w:val="00F12E79"/>
    <w:rsid w:val="00F1315F"/>
    <w:rsid w:val="00F14111"/>
    <w:rsid w:val="00F14446"/>
    <w:rsid w:val="00F1449C"/>
    <w:rsid w:val="00F20CB8"/>
    <w:rsid w:val="00F214AB"/>
    <w:rsid w:val="00F22265"/>
    <w:rsid w:val="00F224BD"/>
    <w:rsid w:val="00F23215"/>
    <w:rsid w:val="00F2410D"/>
    <w:rsid w:val="00F25792"/>
    <w:rsid w:val="00F25C5C"/>
    <w:rsid w:val="00F26C02"/>
    <w:rsid w:val="00F27AFF"/>
    <w:rsid w:val="00F3016A"/>
    <w:rsid w:val="00F315C4"/>
    <w:rsid w:val="00F3187B"/>
    <w:rsid w:val="00F3285D"/>
    <w:rsid w:val="00F338A8"/>
    <w:rsid w:val="00F35320"/>
    <w:rsid w:val="00F40B2A"/>
    <w:rsid w:val="00F41629"/>
    <w:rsid w:val="00F42B23"/>
    <w:rsid w:val="00F43B43"/>
    <w:rsid w:val="00F43E81"/>
    <w:rsid w:val="00F4534E"/>
    <w:rsid w:val="00F45C7D"/>
    <w:rsid w:val="00F5045D"/>
    <w:rsid w:val="00F522C7"/>
    <w:rsid w:val="00F54657"/>
    <w:rsid w:val="00F55742"/>
    <w:rsid w:val="00F55958"/>
    <w:rsid w:val="00F57E12"/>
    <w:rsid w:val="00F6013C"/>
    <w:rsid w:val="00F608F4"/>
    <w:rsid w:val="00F61971"/>
    <w:rsid w:val="00F62894"/>
    <w:rsid w:val="00F62BB9"/>
    <w:rsid w:val="00F62BD4"/>
    <w:rsid w:val="00F62EA0"/>
    <w:rsid w:val="00F63D8A"/>
    <w:rsid w:val="00F6453D"/>
    <w:rsid w:val="00F659E9"/>
    <w:rsid w:val="00F66E1F"/>
    <w:rsid w:val="00F66F2B"/>
    <w:rsid w:val="00F700D0"/>
    <w:rsid w:val="00F71A0A"/>
    <w:rsid w:val="00F720A2"/>
    <w:rsid w:val="00F7211C"/>
    <w:rsid w:val="00F72719"/>
    <w:rsid w:val="00F7290E"/>
    <w:rsid w:val="00F73D23"/>
    <w:rsid w:val="00F74616"/>
    <w:rsid w:val="00F762E6"/>
    <w:rsid w:val="00F766E8"/>
    <w:rsid w:val="00F770AB"/>
    <w:rsid w:val="00F77B96"/>
    <w:rsid w:val="00F77E3D"/>
    <w:rsid w:val="00F806DB"/>
    <w:rsid w:val="00F81B93"/>
    <w:rsid w:val="00F83183"/>
    <w:rsid w:val="00F836E5"/>
    <w:rsid w:val="00F87BC4"/>
    <w:rsid w:val="00F90138"/>
    <w:rsid w:val="00F90688"/>
    <w:rsid w:val="00F90F86"/>
    <w:rsid w:val="00F9173F"/>
    <w:rsid w:val="00F92B9A"/>
    <w:rsid w:val="00F93701"/>
    <w:rsid w:val="00F94C46"/>
    <w:rsid w:val="00F94DC3"/>
    <w:rsid w:val="00F95B9B"/>
    <w:rsid w:val="00F96649"/>
    <w:rsid w:val="00F9736F"/>
    <w:rsid w:val="00F975FA"/>
    <w:rsid w:val="00F97EA2"/>
    <w:rsid w:val="00FA029F"/>
    <w:rsid w:val="00FA3D79"/>
    <w:rsid w:val="00FA3DD2"/>
    <w:rsid w:val="00FA4F67"/>
    <w:rsid w:val="00FA5304"/>
    <w:rsid w:val="00FA5C0F"/>
    <w:rsid w:val="00FA603A"/>
    <w:rsid w:val="00FA615E"/>
    <w:rsid w:val="00FB0668"/>
    <w:rsid w:val="00FB07A6"/>
    <w:rsid w:val="00FB0CD1"/>
    <w:rsid w:val="00FB146E"/>
    <w:rsid w:val="00FB4401"/>
    <w:rsid w:val="00FB6339"/>
    <w:rsid w:val="00FB7944"/>
    <w:rsid w:val="00FC01E1"/>
    <w:rsid w:val="00FC0D4C"/>
    <w:rsid w:val="00FC34E2"/>
    <w:rsid w:val="00FC35B1"/>
    <w:rsid w:val="00FC3E51"/>
    <w:rsid w:val="00FC4FF9"/>
    <w:rsid w:val="00FC5C31"/>
    <w:rsid w:val="00FC6E7E"/>
    <w:rsid w:val="00FC7028"/>
    <w:rsid w:val="00FC74FD"/>
    <w:rsid w:val="00FD0CB4"/>
    <w:rsid w:val="00FD0CD8"/>
    <w:rsid w:val="00FD2E41"/>
    <w:rsid w:val="00FD35DC"/>
    <w:rsid w:val="00FD3E51"/>
    <w:rsid w:val="00FD4213"/>
    <w:rsid w:val="00FD46E6"/>
    <w:rsid w:val="00FD5BDA"/>
    <w:rsid w:val="00FD5F28"/>
    <w:rsid w:val="00FD7523"/>
    <w:rsid w:val="00FD76B9"/>
    <w:rsid w:val="00FE06A3"/>
    <w:rsid w:val="00FE0998"/>
    <w:rsid w:val="00FE0C0C"/>
    <w:rsid w:val="00FE3670"/>
    <w:rsid w:val="00FE39CC"/>
    <w:rsid w:val="00FE409D"/>
    <w:rsid w:val="00FE6F4A"/>
    <w:rsid w:val="00FE7671"/>
    <w:rsid w:val="00FE7EBC"/>
    <w:rsid w:val="00FF0547"/>
    <w:rsid w:val="00FF1998"/>
    <w:rsid w:val="00FF2696"/>
    <w:rsid w:val="00FF2B49"/>
    <w:rsid w:val="00FF2ECA"/>
    <w:rsid w:val="00FF369C"/>
    <w:rsid w:val="00FF3AEC"/>
    <w:rsid w:val="00FF40A3"/>
    <w:rsid w:val="00FF4A8C"/>
    <w:rsid w:val="00FF53D7"/>
    <w:rsid w:val="00FF66BA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714AD"/>
  <w15:docId w15:val="{602070E5-F083-4CF0-A7CD-EFD2A9B9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4BDB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rsid w:val="00E874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7A7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rsid w:val="00006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9375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SBK rubrik 3,Paragraftext"/>
    <w:basedOn w:val="SBKrubrik3a"/>
    <w:next w:val="SBKbrdtextutskrift"/>
    <w:uiPriority w:val="1"/>
    <w:qFormat/>
    <w:rsid w:val="008716EE"/>
  </w:style>
  <w:style w:type="paragraph" w:customStyle="1" w:styleId="SBKrubrik1">
    <w:name w:val="SBK rubrik 1"/>
    <w:basedOn w:val="Normal"/>
    <w:link w:val="SBKrubrik1Char"/>
    <w:qFormat/>
    <w:rsid w:val="008716EE"/>
    <w:pPr>
      <w:jc w:val="center"/>
    </w:pPr>
    <w:rPr>
      <w:rFonts w:ascii="Bodoni MT Black" w:hAnsi="Bodoni MT Black" w:cs="Arial"/>
      <w:b/>
      <w:sz w:val="48"/>
      <w:szCs w:val="32"/>
    </w:rPr>
  </w:style>
  <w:style w:type="paragraph" w:customStyle="1" w:styleId="SBKrubrik2">
    <w:name w:val="SBK rubrik 2"/>
    <w:basedOn w:val="Normal"/>
    <w:next w:val="SBKbrdtextutskrift"/>
    <w:link w:val="SBKrubrik2Char"/>
    <w:qFormat/>
    <w:rsid w:val="008716EE"/>
    <w:pPr>
      <w:spacing w:before="360" w:after="120" w:line="240" w:lineRule="auto"/>
      <w:ind w:left="567" w:right="567"/>
    </w:pPr>
    <w:rPr>
      <w:rFonts w:ascii="Bodoni MT" w:hAnsi="Bodoni MT" w:cs="Arial"/>
      <w:b/>
      <w:caps/>
      <w:sz w:val="28"/>
      <w:szCs w:val="28"/>
    </w:rPr>
  </w:style>
  <w:style w:type="character" w:customStyle="1" w:styleId="SBKrubrik1Char">
    <w:name w:val="SBK rubrik 1 Char"/>
    <w:basedOn w:val="Standardstycketeckensnitt"/>
    <w:link w:val="SBKrubrik1"/>
    <w:rsid w:val="008716EE"/>
    <w:rPr>
      <w:rFonts w:ascii="Bodoni MT Black" w:hAnsi="Bodoni MT Black" w:cs="Arial"/>
      <w:b/>
      <w:sz w:val="48"/>
      <w:szCs w:val="32"/>
    </w:rPr>
  </w:style>
  <w:style w:type="paragraph" w:customStyle="1" w:styleId="SBKrubrik3a">
    <w:name w:val="SBK rubrik 3a"/>
    <w:next w:val="SBKbrdtextutskrift"/>
    <w:link w:val="SBKrubrik3aChar"/>
    <w:qFormat/>
    <w:rsid w:val="008716EE"/>
    <w:pPr>
      <w:spacing w:before="360" w:after="120" w:line="240" w:lineRule="auto"/>
      <w:ind w:left="567" w:right="567"/>
    </w:pPr>
    <w:rPr>
      <w:rFonts w:ascii="ITC Avant Garde Std Bk" w:hAnsi="ITC Avant Garde Std Bk" w:cs="Arial"/>
      <w:b/>
      <w:sz w:val="24"/>
      <w:szCs w:val="28"/>
    </w:rPr>
  </w:style>
  <w:style w:type="character" w:customStyle="1" w:styleId="SBKrubrik2Char">
    <w:name w:val="SBK rubrik 2 Char"/>
    <w:basedOn w:val="Standardstycketeckensnitt"/>
    <w:link w:val="SBKrubrik2"/>
    <w:rsid w:val="008716EE"/>
    <w:rPr>
      <w:rFonts w:ascii="Bodoni MT" w:hAnsi="Bodoni MT" w:cs="Arial"/>
      <w:b/>
      <w:caps/>
      <w:sz w:val="28"/>
      <w:szCs w:val="28"/>
    </w:rPr>
  </w:style>
  <w:style w:type="paragraph" w:customStyle="1" w:styleId="SBKbrdtextdigital">
    <w:name w:val="SBK brödtext digital"/>
    <w:basedOn w:val="Normal"/>
    <w:link w:val="SBKbrdtextdigitalChar"/>
    <w:qFormat/>
    <w:rsid w:val="00B208BD"/>
    <w:pPr>
      <w:spacing w:before="120" w:after="120"/>
      <w:ind w:left="567" w:right="567"/>
    </w:pPr>
    <w:rPr>
      <w:rFonts w:ascii="ITC Avant Garde Std Bk" w:hAnsi="ITC Avant Garde Std Bk"/>
      <w:sz w:val="18"/>
    </w:rPr>
  </w:style>
  <w:style w:type="character" w:customStyle="1" w:styleId="SBKrubrik3aChar">
    <w:name w:val="SBK rubrik 3a Char"/>
    <w:basedOn w:val="Standardstycketeckensnitt"/>
    <w:link w:val="SBKrubrik3a"/>
    <w:rsid w:val="008716EE"/>
    <w:rPr>
      <w:rFonts w:ascii="ITC Avant Garde Std Bk" w:hAnsi="ITC Avant Garde Std Bk" w:cs="Arial"/>
      <w:b/>
      <w:sz w:val="24"/>
      <w:szCs w:val="28"/>
    </w:rPr>
  </w:style>
  <w:style w:type="paragraph" w:customStyle="1" w:styleId="SBKbrdtextutskrift">
    <w:name w:val="SBK brödtext utskrift"/>
    <w:basedOn w:val="Normal"/>
    <w:link w:val="SBKbrdtextutskriftChar"/>
    <w:qFormat/>
    <w:rsid w:val="00B71BC9"/>
    <w:pPr>
      <w:spacing w:line="240" w:lineRule="auto"/>
      <w:ind w:left="567" w:right="567"/>
    </w:pPr>
    <w:rPr>
      <w:rFonts w:ascii="Bodoni MT" w:hAnsi="Bodoni MT" w:cs="Arial"/>
    </w:rPr>
  </w:style>
  <w:style w:type="character" w:customStyle="1" w:styleId="SBKbrdtextdigitalChar">
    <w:name w:val="SBK brödtext digital Char"/>
    <w:basedOn w:val="SBKrubrik3aChar"/>
    <w:link w:val="SBKbrdtextdigital"/>
    <w:rsid w:val="00B208BD"/>
    <w:rPr>
      <w:rFonts w:ascii="ITC Avant Garde Std Bk" w:hAnsi="ITC Avant Garde Std Bk" w:cs="Arial"/>
      <w:b w:val="0"/>
      <w:sz w:val="18"/>
      <w:szCs w:val="28"/>
    </w:rPr>
  </w:style>
  <w:style w:type="character" w:customStyle="1" w:styleId="SBKbrdtextutskriftChar">
    <w:name w:val="SBK brödtext utskrift Char"/>
    <w:basedOn w:val="Standardstycketeckensnitt"/>
    <w:link w:val="SBKbrdtextutskrift"/>
    <w:rsid w:val="00B71BC9"/>
    <w:rPr>
      <w:rFonts w:ascii="Bodoni MT" w:hAnsi="Bodoni MT" w:cs="Arial"/>
    </w:rPr>
  </w:style>
  <w:style w:type="paragraph" w:styleId="Sidhuvud">
    <w:name w:val="header"/>
    <w:basedOn w:val="Normal"/>
    <w:link w:val="SidhuvudChar"/>
    <w:unhideWhenUsed/>
    <w:rsid w:val="0014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144BDB"/>
  </w:style>
  <w:style w:type="paragraph" w:styleId="Sidfot">
    <w:name w:val="footer"/>
    <w:basedOn w:val="SBKbrdtextutskrift"/>
    <w:link w:val="SidfotChar"/>
    <w:uiPriority w:val="99"/>
    <w:unhideWhenUsed/>
    <w:rsid w:val="0067339A"/>
    <w:pPr>
      <w:tabs>
        <w:tab w:val="center" w:pos="4536"/>
        <w:tab w:val="right" w:pos="9072"/>
      </w:tabs>
      <w:spacing w:after="0"/>
      <w:jc w:val="center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7339A"/>
    <w:rPr>
      <w:rFonts w:ascii="Bodoni MT" w:hAnsi="Bodoni MT" w:cs="Arial"/>
      <w:sz w:val="16"/>
    </w:rPr>
  </w:style>
  <w:style w:type="character" w:styleId="Hyperlnk">
    <w:name w:val="Hyperlink"/>
    <w:basedOn w:val="Standardstycketeckensnitt"/>
    <w:uiPriority w:val="99"/>
    <w:unhideWhenUsed/>
    <w:rsid w:val="00144BD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4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67339A"/>
    <w:rPr>
      <w:rFonts w:ascii="Bodoni MT" w:hAnsi="Bodoni MT"/>
      <w:sz w:val="22"/>
    </w:rPr>
  </w:style>
  <w:style w:type="character" w:customStyle="1" w:styleId="eop">
    <w:name w:val="eop"/>
    <w:basedOn w:val="Standardstycketeckensnitt"/>
    <w:rsid w:val="00144BDB"/>
  </w:style>
  <w:style w:type="character" w:customStyle="1" w:styleId="spellingerror">
    <w:name w:val="spellingerror"/>
    <w:basedOn w:val="Standardstycketeckensnitt"/>
    <w:rsid w:val="00144BDB"/>
  </w:style>
  <w:style w:type="paragraph" w:styleId="Liststycke">
    <w:name w:val="List Paragraph"/>
    <w:basedOn w:val="Normal"/>
    <w:uiPriority w:val="34"/>
    <w:rsid w:val="00144BD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113DE5"/>
    <w:rPr>
      <w:color w:val="808080"/>
      <w:shd w:val="clear" w:color="auto" w:fill="E6E6E6"/>
    </w:rPr>
  </w:style>
  <w:style w:type="character" w:customStyle="1" w:styleId="Rubrik3Char">
    <w:name w:val="Rubrik 3 Char"/>
    <w:basedOn w:val="Standardstycketeckensnitt"/>
    <w:link w:val="Rubrik3"/>
    <w:uiPriority w:val="9"/>
    <w:rsid w:val="00006FE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unhideWhenUsed/>
    <w:rsid w:val="0000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rsid w:val="008B7246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8E48EA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E87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rsid w:val="00E87446"/>
    <w:pPr>
      <w:spacing w:line="259" w:lineRule="auto"/>
      <w:outlineLvl w:val="9"/>
    </w:pPr>
    <w:rPr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E87446"/>
    <w:pPr>
      <w:spacing w:after="100"/>
      <w:ind w:left="440"/>
    </w:pPr>
  </w:style>
  <w:style w:type="paragraph" w:styleId="Innehll2">
    <w:name w:val="toc 2"/>
    <w:basedOn w:val="Normal"/>
    <w:next w:val="Normal"/>
    <w:autoRedefine/>
    <w:uiPriority w:val="39"/>
    <w:unhideWhenUsed/>
    <w:rsid w:val="00E87446"/>
    <w:pPr>
      <w:spacing w:after="100" w:line="259" w:lineRule="auto"/>
      <w:ind w:left="220"/>
    </w:pPr>
    <w:rPr>
      <w:rFonts w:eastAsiaTheme="minorEastAsia" w:cs="Times New Roman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E87446"/>
    <w:pPr>
      <w:spacing w:after="100" w:line="259" w:lineRule="auto"/>
    </w:pPr>
    <w:rPr>
      <w:rFonts w:eastAsiaTheme="minorEastAsia" w:cs="Times New Roman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752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itat">
    <w:name w:val="Quote"/>
    <w:basedOn w:val="Normal"/>
    <w:next w:val="Normal"/>
    <w:link w:val="CitatChar"/>
    <w:uiPriority w:val="29"/>
    <w:qFormat/>
    <w:rsid w:val="00B71BC9"/>
    <w:pPr>
      <w:spacing w:before="120" w:line="240" w:lineRule="auto"/>
      <w:ind w:left="862" w:right="862"/>
      <w:jc w:val="center"/>
    </w:pPr>
    <w:rPr>
      <w:rFonts w:ascii="Bodoni MT" w:hAnsi="Bodoni MT"/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1BC9"/>
    <w:rPr>
      <w:rFonts w:ascii="Bodoni MT" w:hAnsi="Bodoni MT"/>
      <w:i/>
      <w:iCs/>
      <w:color w:val="404040" w:themeColor="text1" w:themeTint="BF"/>
    </w:rPr>
  </w:style>
  <w:style w:type="paragraph" w:customStyle="1" w:styleId="SBKBildtext">
    <w:name w:val="SBK Bildtext"/>
    <w:basedOn w:val="SBKbrdtextdigital"/>
    <w:qFormat/>
    <w:rsid w:val="009C35F0"/>
    <w:rPr>
      <w:caps/>
      <w:sz w:val="16"/>
    </w:rPr>
  </w:style>
  <w:style w:type="paragraph" w:customStyle="1" w:styleId="SBKrubrik4">
    <w:name w:val="SBK rubrik 4"/>
    <w:basedOn w:val="SBKrubrik3a"/>
    <w:next w:val="SBKbrdtextutskrift"/>
    <w:link w:val="SBKrubrik4Char"/>
    <w:qFormat/>
    <w:rsid w:val="008716EE"/>
    <w:pPr>
      <w:spacing w:before="240" w:after="0"/>
    </w:pPr>
    <w:rPr>
      <w:b w:val="0"/>
    </w:rPr>
  </w:style>
  <w:style w:type="paragraph" w:customStyle="1" w:styleId="SBKingress">
    <w:name w:val="SBK ingress"/>
    <w:basedOn w:val="SBKbrdtextutskrift"/>
    <w:link w:val="SBKingressChar"/>
    <w:qFormat/>
    <w:rsid w:val="00B208BD"/>
    <w:rPr>
      <w:b/>
    </w:rPr>
  </w:style>
  <w:style w:type="character" w:customStyle="1" w:styleId="SBKrubrik4Char">
    <w:name w:val="SBK rubrik 4 Char"/>
    <w:basedOn w:val="SBKrubrik3aChar"/>
    <w:link w:val="SBKrubrik4"/>
    <w:rsid w:val="008716EE"/>
    <w:rPr>
      <w:rFonts w:ascii="ITC Avant Garde Std Bk" w:hAnsi="ITC Avant Garde Std Bk" w:cs="Arial"/>
      <w:b w:val="0"/>
      <w:sz w:val="24"/>
      <w:szCs w:val="28"/>
    </w:rPr>
  </w:style>
  <w:style w:type="paragraph" w:customStyle="1" w:styleId="Allmntstyckeformat">
    <w:name w:val="[Allmänt styckeformat]"/>
    <w:basedOn w:val="Normal"/>
    <w:uiPriority w:val="99"/>
    <w:rsid w:val="00E7158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SBKingressChar">
    <w:name w:val="SBK ingress Char"/>
    <w:basedOn w:val="SBKbrdtextutskriftChar"/>
    <w:link w:val="SBKingress"/>
    <w:rsid w:val="00B208BD"/>
    <w:rPr>
      <w:rFonts w:ascii="Bodoni MT" w:hAnsi="Bodoni MT" w:cs="Arial"/>
      <w:b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78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rsid w:val="007A7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F1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6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66F8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6A6BBC"/>
    <w:pPr>
      <w:widowControl w:val="0"/>
      <w:autoSpaceDE w:val="0"/>
      <w:autoSpaceDN w:val="0"/>
      <w:adjustRightInd w:val="0"/>
      <w:spacing w:after="0" w:line="240" w:lineRule="auto"/>
    </w:pPr>
    <w:rPr>
      <w:rFonts w:ascii="Bodoni MT" w:eastAsiaTheme="minorEastAsia" w:hAnsi="Bodoni MT" w:cs="Bodoni MT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1"/>
    <w:rsid w:val="006A6BBC"/>
    <w:rPr>
      <w:rFonts w:ascii="Bodoni MT" w:eastAsiaTheme="minorEastAsia" w:hAnsi="Bodoni MT" w:cs="Bodoni MT"/>
      <w:lang w:eastAsia="sv-SE"/>
    </w:rPr>
  </w:style>
  <w:style w:type="character" w:customStyle="1" w:styleId="onecomwebmail-size">
    <w:name w:val="onecomwebmail-size"/>
    <w:basedOn w:val="Standardstycketeckensnitt"/>
    <w:rsid w:val="00E3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SBK\Protokollsmallar\SBK%20protokollsmall%20FS%20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68F48E96E974FB1B3E24843888DD6" ma:contentTypeVersion="2" ma:contentTypeDescription="Skapa ett nytt dokument." ma:contentTypeScope="" ma:versionID="5c83921a5677bcf629a01a61ae6fa044">
  <xsd:schema xmlns:xsd="http://www.w3.org/2001/XMLSchema" xmlns:xs="http://www.w3.org/2001/XMLSchema" xmlns:p="http://schemas.microsoft.com/office/2006/metadata/properties" xmlns:ns2="12195ab7-ae5f-42ee-9da3-3d0fc2ff3c40" targetNamespace="http://schemas.microsoft.com/office/2006/metadata/properties" ma:root="true" ma:fieldsID="a55191df8dba9b0b0554d6ad1062ac57" ns2:_="">
    <xsd:import namespace="12195ab7-ae5f-42ee-9da3-3d0fc2ff3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95ab7-ae5f-42ee-9da3-3d0fc2ff3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774DB-D1A8-46C4-B65D-162DD876B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95ab7-ae5f-42ee-9da3-3d0fc2ff3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511B3-086D-4768-B9C5-178F9C6B5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6EC64-7984-4ABB-A8F2-AF0D600A2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676635-7DDE-419A-AEA0-6F1601AAA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SBK protokollsmall FS 2018</Template>
  <TotalTime>416</TotalTime>
  <Pages>4</Pages>
  <Words>436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Mårtensson</dc:creator>
  <cp:keywords/>
  <dc:description/>
  <cp:lastModifiedBy>Lilian Berglund</cp:lastModifiedBy>
  <cp:revision>75</cp:revision>
  <cp:lastPrinted>2025-03-30T08:56:00Z</cp:lastPrinted>
  <dcterms:created xsi:type="dcterms:W3CDTF">2026-03-23T10:02:00Z</dcterms:created>
  <dcterms:modified xsi:type="dcterms:W3CDTF">2026-03-23T17:00:00Z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0x010100F4768F48E96E974FB1B3E24843888DD6</vt:lpwstr>
  </property>
</Properties>
</file>