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626B" w14:textId="77777777" w:rsidR="00D724C2" w:rsidRPr="00D724C2" w:rsidRDefault="00D724C2" w:rsidP="00D724C2">
      <w:pPr>
        <w:pStyle w:val="Rubrik1"/>
        <w:rPr>
          <w:b/>
          <w:bCs/>
        </w:rPr>
      </w:pPr>
      <w:r w:rsidRPr="00D724C2">
        <w:rPr>
          <w:b/>
          <w:bCs/>
        </w:rPr>
        <w:t>ARBETSORDNING FÖR STYRELSEN</w:t>
      </w:r>
    </w:p>
    <w:p w14:paraId="479E8B39" w14:textId="77777777" w:rsidR="00D724C2" w:rsidRDefault="00D724C2" w:rsidP="00D724C2">
      <w:pPr>
        <w:pStyle w:val="Rubrik2"/>
      </w:pPr>
      <w:r>
        <w:t>Styrelsen</w:t>
      </w:r>
    </w:p>
    <w:p w14:paraId="284FDB3B" w14:textId="77777777" w:rsidR="00D724C2" w:rsidRDefault="00D724C2" w:rsidP="00D724C2"/>
    <w:p w14:paraId="1A9A31E4" w14:textId="64BA69D2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som sin främsta arbetsuppgift se arbetet med klubbens övergripande mål och policy, inom ramen för de av SBK nationellt uppställda målen</w:t>
      </w:r>
    </w:p>
    <w:p w14:paraId="37CF46D4" w14:textId="20CDB564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arbeta med medlemsvård för att uppnå en låg genomströmning av medlemmar i klubben</w:t>
      </w:r>
    </w:p>
    <w:p w14:paraId="2B3D6B00" w14:textId="3D6F0874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verka för största möjliga medlemsinflytande</w:t>
      </w:r>
    </w:p>
    <w:p w14:paraId="75EA116C" w14:textId="1F10A557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utforma ansvarsområden och samarbetsrutiner för sektorer och kommittéer</w:t>
      </w:r>
    </w:p>
    <w:p w14:paraId="5BF4C735" w14:textId="11904851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arbeta för ett gott samarbete mellan sektorer och kommittéer</w:t>
      </w:r>
    </w:p>
    <w:p w14:paraId="6F8A1276" w14:textId="2BF0A401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förbereda ärenden till klubbmöten (inklusive årsmötet)</w:t>
      </w:r>
    </w:p>
    <w:p w14:paraId="6F3E0EC5" w14:textId="5E4049B0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kalla till medlems-, års- och sektor-/kommittémöten</w:t>
      </w:r>
    </w:p>
    <w:p w14:paraId="61C8D923" w14:textId="39192023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verkställa års- och klubbmötens beslut</w:t>
      </w:r>
    </w:p>
    <w:p w14:paraId="1B8194D5" w14:textId="609C3CE5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hålla protokollförda möten, där protokollen tillsänds klubbens revisorer</w:t>
      </w:r>
    </w:p>
    <w:p w14:paraId="48A47F8F" w14:textId="764F941F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ansvara för klubbens försäkringsskydd; sak, ansvar etc.</w:t>
      </w:r>
    </w:p>
    <w:p w14:paraId="48A09E3A" w14:textId="1F2992F7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ansvara för att tillfredsställande ekonomirutiner finns i klubben</w:t>
      </w:r>
    </w:p>
    <w:p w14:paraId="22E49970" w14:textId="7390C1DD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löpande följa utvecklingen av klubbens ekonomi</w:t>
      </w:r>
    </w:p>
    <w:p w14:paraId="2862B5C2" w14:textId="6B2BB6BE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sköta löpande redovisning</w:t>
      </w:r>
    </w:p>
    <w:p w14:paraId="4E10410D" w14:textId="5231A768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månadsvis redovisa resultat- och balansrapport till revisorer, sektorer och kommittéer</w:t>
      </w:r>
    </w:p>
    <w:p w14:paraId="6D56764A" w14:textId="7645C26C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redovisa resultat- och balansrapport till medlemmar på års- och medlemsmöten</w:t>
      </w:r>
    </w:p>
    <w:p w14:paraId="3D15EBEE" w14:textId="65605778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vara behjälplig med att upprätta budget för sektorer och kommittéer</w:t>
      </w:r>
    </w:p>
    <w:p w14:paraId="29BFAA3D" w14:textId="2D520707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upprätta för klubben gemensam budget, verksamhetsberättelse och verksamhetsplan</w:t>
      </w:r>
    </w:p>
    <w:p w14:paraId="53C53148" w14:textId="5C715330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attestera de fakturor som belastar styrelsens budget</w:t>
      </w:r>
    </w:p>
    <w:p w14:paraId="62CFEC35" w14:textId="17AA1AD0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lastRenderedPageBreak/>
        <w:t>ska</w:t>
      </w:r>
      <w:r>
        <w:t xml:space="preserve"> ansvara för det materiel styrelsen behöver; inköpa, vårda och förvara</w:t>
      </w:r>
    </w:p>
    <w:p w14:paraId="344A7DBA" w14:textId="0D8B0D4B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kontakta PR i frågor som rör sponsring</w:t>
      </w:r>
    </w:p>
    <w:p w14:paraId="5048F42D" w14:textId="7ECAE9AB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följa de anvisningar PR upprättat beträffande layout</w:t>
      </w:r>
    </w:p>
    <w:p w14:paraId="4A397A1A" w14:textId="65401E05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i god tid hålla Köks- och Fastighetskommittéer underrättade om sin verksamhet</w:t>
      </w:r>
    </w:p>
    <w:p w14:paraId="2969474E" w14:textId="2DA2E6AD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hörsamma kallelse till gemensamma aktiviteter från Fastighetskommittén (t.ex. vår-städning)</w:t>
      </w:r>
    </w:p>
    <w:p w14:paraId="4A4EB665" w14:textId="69AC7442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fullfölja sina åtaganden enligt det städschema som upprättas av fastighetskommittén</w:t>
      </w:r>
    </w:p>
    <w:p w14:paraId="5A0F82E1" w14:textId="2B1A22FC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deltaga med minst tre representanter vid varje medlems- och S/K-möte </w:t>
      </w:r>
    </w:p>
    <w:p w14:paraId="0CA953B5" w14:textId="7CE7AB1D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i samråd med övriga berörda sektorer verka för ett gott förhållande till makägare och jakträttsinnehavare som berörs av klubbens verksamhet</w:t>
      </w:r>
    </w:p>
    <w:p w14:paraId="5B03EAF7" w14:textId="316E5912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företräda klubben gentemot</w:t>
      </w:r>
    </w:p>
    <w:p w14:paraId="3064E227" w14:textId="1C469662" w:rsidR="00D724C2" w:rsidRDefault="00D724C2" w:rsidP="00154F91">
      <w:pPr>
        <w:pStyle w:val="Liststycke"/>
        <w:numPr>
          <w:ilvl w:val="1"/>
          <w:numId w:val="5"/>
        </w:numPr>
        <w:contextualSpacing w:val="0"/>
      </w:pPr>
      <w:r>
        <w:t>myndigheter</w:t>
      </w:r>
    </w:p>
    <w:p w14:paraId="2944CE42" w14:textId="5746A325" w:rsidR="00D724C2" w:rsidRDefault="00D724C2" w:rsidP="00154F91">
      <w:pPr>
        <w:pStyle w:val="Liststycke"/>
        <w:numPr>
          <w:ilvl w:val="1"/>
          <w:numId w:val="5"/>
        </w:numPr>
        <w:contextualSpacing w:val="0"/>
      </w:pPr>
      <w:r>
        <w:t>rasklubbars lokalområden inom klubbens område</w:t>
      </w:r>
    </w:p>
    <w:p w14:paraId="33349D2A" w14:textId="0C2B57BE" w:rsidR="00D724C2" w:rsidRDefault="00D724C2" w:rsidP="00154F91">
      <w:pPr>
        <w:pStyle w:val="Liststycke"/>
        <w:numPr>
          <w:ilvl w:val="1"/>
          <w:numId w:val="5"/>
        </w:numPr>
        <w:contextualSpacing w:val="0"/>
      </w:pPr>
      <w:r>
        <w:t>angränsande brukshundklubbar och verka för ett gott samarbete mellan klubben och dessa</w:t>
      </w:r>
    </w:p>
    <w:p w14:paraId="77ACE766" w14:textId="693BE1F0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på begäran insända redovisning och statistik till distrikts- och förbundsstyrelse</w:t>
      </w:r>
    </w:p>
    <w:p w14:paraId="1AC51914" w14:textId="74207877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medverka i klubbtidningen BA på för styrelsen avsedd sida</w:t>
      </w:r>
    </w:p>
    <w:p w14:paraId="7405AF9D" w14:textId="4B763E54" w:rsidR="00D724C2" w:rsidRDefault="00D724C2" w:rsidP="00D724C2">
      <w:pPr>
        <w:pStyle w:val="Liststycke"/>
        <w:numPr>
          <w:ilvl w:val="0"/>
          <w:numId w:val="5"/>
        </w:numPr>
        <w:ind w:left="425" w:hanging="357"/>
        <w:contextualSpacing w:val="0"/>
      </w:pPr>
      <w:r w:rsidRPr="00D724C2">
        <w:rPr>
          <w:b/>
        </w:rPr>
        <w:t>kan</w:t>
      </w:r>
      <w:r>
        <w:t xml:space="preserve"> utse representanter till MND:s årsmöte som inte utses av sektorer</w:t>
      </w:r>
    </w:p>
    <w:p w14:paraId="3EB54BD7" w14:textId="77777777" w:rsidR="00D724C2" w:rsidRDefault="00D724C2" w:rsidP="00D724C2"/>
    <w:p w14:paraId="58457B66" w14:textId="1B376912" w:rsidR="00154F91" w:rsidRPr="00154F91" w:rsidRDefault="00154F91">
      <w:pPr>
        <w:rPr>
          <w:rFonts w:asciiTheme="majorHAnsi" w:eastAsiaTheme="majorEastAsia" w:hAnsiTheme="majorHAnsi" w:cstheme="majorBidi"/>
          <w:i/>
          <w:iCs/>
          <w:color w:val="0F4761" w:themeColor="accent1" w:themeShade="BF"/>
          <w:sz w:val="40"/>
          <w:szCs w:val="40"/>
        </w:rPr>
      </w:pPr>
      <w:r w:rsidRPr="00154F91">
        <w:rPr>
          <w:i/>
          <w:iCs/>
        </w:rPr>
        <w:t>Nedan följer arbe</w:t>
      </w:r>
      <w:r>
        <w:rPr>
          <w:i/>
          <w:iCs/>
        </w:rPr>
        <w:t>t</w:t>
      </w:r>
      <w:r w:rsidRPr="00154F91">
        <w:rPr>
          <w:i/>
          <w:iCs/>
        </w:rPr>
        <w:t>sordning för Ordförande, Kassör och Sektreterare</w:t>
      </w:r>
      <w:r w:rsidRPr="00154F91">
        <w:rPr>
          <w:i/>
          <w:iCs/>
        </w:rPr>
        <w:br w:type="page"/>
      </w:r>
    </w:p>
    <w:p w14:paraId="73FD310F" w14:textId="23463AAB" w:rsidR="00D724C2" w:rsidRPr="00D724C2" w:rsidRDefault="00D724C2" w:rsidP="00D724C2">
      <w:pPr>
        <w:pStyle w:val="Rubrik1"/>
        <w:rPr>
          <w:b/>
          <w:bCs/>
        </w:rPr>
      </w:pPr>
      <w:r w:rsidRPr="00D724C2">
        <w:rPr>
          <w:b/>
          <w:bCs/>
        </w:rPr>
        <w:lastRenderedPageBreak/>
        <w:t>ARBETSORDNING FÖR ORDFÖRANDEN</w:t>
      </w:r>
    </w:p>
    <w:p w14:paraId="534FF160" w14:textId="77777777" w:rsidR="00D724C2" w:rsidRDefault="00D724C2" w:rsidP="00D724C2">
      <w:pPr>
        <w:pStyle w:val="Rubrik2"/>
      </w:pPr>
      <w:r>
        <w:t>Ordföranden</w:t>
      </w:r>
    </w:p>
    <w:p w14:paraId="3CEBE37D" w14:textId="77777777" w:rsidR="00D724C2" w:rsidRDefault="00D724C2" w:rsidP="00D724C2"/>
    <w:p w14:paraId="408316AA" w14:textId="3356377E" w:rsidR="00D724C2" w:rsidRDefault="00D724C2" w:rsidP="00D724C2">
      <w:pPr>
        <w:pStyle w:val="Liststycke"/>
        <w:numPr>
          <w:ilvl w:val="0"/>
          <w:numId w:val="4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stimulera till arbete i enlighet med klubbens stadgar och arbetsordning för styrelsen</w:t>
      </w:r>
    </w:p>
    <w:p w14:paraId="00BFE9EE" w14:textId="264CBE27" w:rsidR="00D724C2" w:rsidRDefault="00D724C2" w:rsidP="00D724C2">
      <w:pPr>
        <w:pStyle w:val="Liststycke"/>
        <w:numPr>
          <w:ilvl w:val="0"/>
          <w:numId w:val="4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föra klubbens talan och teckna klubbens firma</w:t>
      </w:r>
    </w:p>
    <w:p w14:paraId="46940CE5" w14:textId="325DE6D3" w:rsidR="00D724C2" w:rsidRDefault="00D724C2" w:rsidP="00D724C2">
      <w:pPr>
        <w:pStyle w:val="Liststycke"/>
        <w:numPr>
          <w:ilvl w:val="0"/>
          <w:numId w:val="4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kalla till årsmöte, medlemsmöten och S/K-möten, tillsammans med sekreteraren</w:t>
      </w:r>
    </w:p>
    <w:p w14:paraId="24DD4467" w14:textId="0A7F99E4" w:rsidR="00D724C2" w:rsidRDefault="00D724C2" w:rsidP="00D724C2">
      <w:pPr>
        <w:pStyle w:val="Liststycke"/>
        <w:numPr>
          <w:ilvl w:val="0"/>
          <w:numId w:val="4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kalla till, upprätta dagordning för och leda styrelsemöten</w:t>
      </w:r>
    </w:p>
    <w:p w14:paraId="2C02AE1D" w14:textId="0AE395BE" w:rsidR="00D724C2" w:rsidRDefault="00D724C2" w:rsidP="00D724C2">
      <w:pPr>
        <w:pStyle w:val="Liststycke"/>
        <w:numPr>
          <w:ilvl w:val="0"/>
          <w:numId w:val="4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justera styrelsens protokoll</w:t>
      </w:r>
    </w:p>
    <w:p w14:paraId="54F5C379" w14:textId="52341A56" w:rsidR="00D724C2" w:rsidRDefault="00D724C2" w:rsidP="00D724C2">
      <w:pPr>
        <w:pStyle w:val="Liststycke"/>
        <w:numPr>
          <w:ilvl w:val="0"/>
          <w:numId w:val="4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samordna och fördela arbetet inom styrelsen</w:t>
      </w:r>
    </w:p>
    <w:p w14:paraId="3378D850" w14:textId="2D4FED47" w:rsidR="00D724C2" w:rsidRDefault="00D724C2" w:rsidP="00D724C2">
      <w:pPr>
        <w:pStyle w:val="Liststycke"/>
        <w:numPr>
          <w:ilvl w:val="0"/>
          <w:numId w:val="4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upprätta förslag till verksamhetsplan, tillsammans med övriga styrelseledamöter</w:t>
      </w:r>
    </w:p>
    <w:p w14:paraId="6D38BB3E" w14:textId="54D95A59" w:rsidR="00D724C2" w:rsidRDefault="00D724C2" w:rsidP="00D724C2">
      <w:pPr>
        <w:pStyle w:val="Liststycke"/>
        <w:numPr>
          <w:ilvl w:val="0"/>
          <w:numId w:val="4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ansvara för budgetarbetet, tillsammans med kassören</w:t>
      </w:r>
    </w:p>
    <w:p w14:paraId="665C4E68" w14:textId="115AD479" w:rsidR="00D724C2" w:rsidRDefault="00D724C2" w:rsidP="00D724C2">
      <w:pPr>
        <w:pStyle w:val="Liststycke"/>
        <w:numPr>
          <w:ilvl w:val="0"/>
          <w:numId w:val="4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söka bidrag från Studiefrämjandet, kommun och andra myndigheter, stiftelser och fonder,  tillsammans med kassören och sekreteraren</w:t>
      </w:r>
    </w:p>
    <w:p w14:paraId="65B6F744" w14:textId="637E4C19" w:rsidR="00D724C2" w:rsidRDefault="00D724C2" w:rsidP="00D724C2">
      <w:pPr>
        <w:pStyle w:val="Liststycke"/>
        <w:numPr>
          <w:ilvl w:val="0"/>
          <w:numId w:val="4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ansvara för att erforderliga avtal, försäkringar etc. tecknas och följs</w:t>
      </w:r>
    </w:p>
    <w:p w14:paraId="1894B072" w14:textId="7A4EADE6" w:rsidR="00D724C2" w:rsidRDefault="00D724C2" w:rsidP="00D724C2">
      <w:pPr>
        <w:pStyle w:val="Liststycke"/>
        <w:numPr>
          <w:ilvl w:val="0"/>
          <w:numId w:val="4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hålla vice ordförande väl informerad om styrelsens arbete</w:t>
      </w:r>
    </w:p>
    <w:p w14:paraId="45AEF9DC" w14:textId="369F7F16" w:rsidR="00D724C2" w:rsidRDefault="00D724C2" w:rsidP="00D724C2">
      <w:pPr>
        <w:pStyle w:val="Liststycke"/>
        <w:numPr>
          <w:ilvl w:val="0"/>
          <w:numId w:val="4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fortlöpande hålla kontakt med ordinarie styrelseledamöter och suppleanter</w:t>
      </w:r>
    </w:p>
    <w:p w14:paraId="723C81D2" w14:textId="3BA27840" w:rsidR="00D724C2" w:rsidRDefault="00D724C2" w:rsidP="00D724C2">
      <w:pPr>
        <w:pStyle w:val="Liststycke"/>
        <w:numPr>
          <w:ilvl w:val="0"/>
          <w:numId w:val="4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rådfråga läns- eller specialklubb/SKK i ärenden där tveksamhet föreligger</w:t>
      </w:r>
    </w:p>
    <w:p w14:paraId="2E3D66E3" w14:textId="106E13D6" w:rsidR="00D724C2" w:rsidRDefault="00D724C2" w:rsidP="00D724C2">
      <w:pPr>
        <w:pStyle w:val="Liststycke"/>
        <w:numPr>
          <w:ilvl w:val="0"/>
          <w:numId w:val="4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verkställa övriga beslut som styrelsen ålägger ordföranden</w:t>
      </w:r>
    </w:p>
    <w:p w14:paraId="057B730F" w14:textId="77777777" w:rsidR="00D724C2" w:rsidRDefault="00D724C2" w:rsidP="00D724C2"/>
    <w:p w14:paraId="0484A531" w14:textId="77777777" w:rsidR="00154F91" w:rsidRDefault="00154F91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07256717" w14:textId="7C9BEA9E" w:rsidR="00D724C2" w:rsidRPr="00D724C2" w:rsidRDefault="00D724C2" w:rsidP="00D724C2">
      <w:pPr>
        <w:pStyle w:val="Rubrik1"/>
        <w:rPr>
          <w:b/>
          <w:bCs/>
        </w:rPr>
      </w:pPr>
      <w:r w:rsidRPr="00D724C2">
        <w:rPr>
          <w:b/>
          <w:bCs/>
        </w:rPr>
        <w:lastRenderedPageBreak/>
        <w:t>ARBETSORDNING FÖR KASSÖREN</w:t>
      </w:r>
    </w:p>
    <w:p w14:paraId="40F09A59" w14:textId="77777777" w:rsidR="00D724C2" w:rsidRDefault="00D724C2" w:rsidP="00D724C2">
      <w:pPr>
        <w:pStyle w:val="Rubrik2"/>
      </w:pPr>
      <w:r>
        <w:t>Kassören</w:t>
      </w:r>
    </w:p>
    <w:p w14:paraId="695E1CA0" w14:textId="77777777" w:rsidR="00D724C2" w:rsidRDefault="00D724C2" w:rsidP="00D724C2"/>
    <w:p w14:paraId="2E166C9F" w14:textId="7A2CADEE" w:rsidR="00D724C2" w:rsidRDefault="00D724C2" w:rsidP="00D724C2">
      <w:pPr>
        <w:pStyle w:val="Liststycke"/>
        <w:numPr>
          <w:ilvl w:val="0"/>
          <w:numId w:val="3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föra klubbens räkenskaper</w:t>
      </w:r>
    </w:p>
    <w:p w14:paraId="35EB1775" w14:textId="30F6C144" w:rsidR="00D724C2" w:rsidRDefault="00D724C2" w:rsidP="00D724C2">
      <w:pPr>
        <w:pStyle w:val="Liststycke"/>
        <w:numPr>
          <w:ilvl w:val="0"/>
          <w:numId w:val="3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för klubbens räkning avskilt förvalta dess tillgångar</w:t>
      </w:r>
    </w:p>
    <w:p w14:paraId="02F290AB" w14:textId="7B566FBE" w:rsidR="00D724C2" w:rsidRDefault="00D724C2" w:rsidP="00D724C2">
      <w:pPr>
        <w:pStyle w:val="Liststycke"/>
        <w:numPr>
          <w:ilvl w:val="0"/>
          <w:numId w:val="3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placera medel som icke erfordras för löpande utgifter på betryggande och räntebärande sätt</w:t>
      </w:r>
    </w:p>
    <w:p w14:paraId="7AAC92B4" w14:textId="17D00B8C" w:rsidR="00D724C2" w:rsidRDefault="00D724C2" w:rsidP="00D724C2">
      <w:pPr>
        <w:pStyle w:val="Liststycke"/>
        <w:numPr>
          <w:ilvl w:val="0"/>
          <w:numId w:val="3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teckna klubbens firma</w:t>
      </w:r>
    </w:p>
    <w:p w14:paraId="102C8148" w14:textId="793684A8" w:rsidR="00D724C2" w:rsidRDefault="00D724C2" w:rsidP="00D724C2">
      <w:pPr>
        <w:pStyle w:val="Liststycke"/>
        <w:numPr>
          <w:ilvl w:val="0"/>
          <w:numId w:val="3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teckna betryggande försäkringar för klubbens egendom</w:t>
      </w:r>
    </w:p>
    <w:p w14:paraId="3B8C747B" w14:textId="0848BEF7" w:rsidR="00D724C2" w:rsidRDefault="00D724C2" w:rsidP="00D724C2">
      <w:pPr>
        <w:pStyle w:val="Liststycke"/>
        <w:numPr>
          <w:ilvl w:val="0"/>
          <w:numId w:val="3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medverka vid upprättande av budget för det löpande verksamhetsåret</w:t>
      </w:r>
    </w:p>
    <w:p w14:paraId="1A977127" w14:textId="56B3F4C6" w:rsidR="00D724C2" w:rsidRDefault="00D724C2" w:rsidP="00D724C2">
      <w:pPr>
        <w:pStyle w:val="Liststycke"/>
        <w:numPr>
          <w:ilvl w:val="0"/>
          <w:numId w:val="3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upprätta bokslut vid verksamhetsårets slut</w:t>
      </w:r>
    </w:p>
    <w:p w14:paraId="33E0B530" w14:textId="482769EE" w:rsidR="00D724C2" w:rsidRDefault="00D724C2" w:rsidP="00D724C2">
      <w:pPr>
        <w:pStyle w:val="Liststycke"/>
        <w:numPr>
          <w:ilvl w:val="0"/>
          <w:numId w:val="3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förbereda ekonomiska rapporter inför årsmöten</w:t>
      </w:r>
    </w:p>
    <w:p w14:paraId="13C0979E" w14:textId="46EED353" w:rsidR="00D724C2" w:rsidRDefault="00D724C2" w:rsidP="00D724C2">
      <w:pPr>
        <w:pStyle w:val="Liststycke"/>
        <w:numPr>
          <w:ilvl w:val="0"/>
          <w:numId w:val="3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till styrelse, revisorer och sektorer/kommittéer avge budgetuppföljning, likviditets- och ekonomisk rapport månadsvis</w:t>
      </w:r>
    </w:p>
    <w:p w14:paraId="3C3C452C" w14:textId="2412F6FE" w:rsidR="00D724C2" w:rsidRDefault="00D724C2" w:rsidP="00D724C2">
      <w:pPr>
        <w:pStyle w:val="Liststycke"/>
        <w:numPr>
          <w:ilvl w:val="0"/>
          <w:numId w:val="3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söka bidrag från Studiefrämjandet, kommun och andra myndigheter, stiftelser och fonder,  tillsammans med ordföranden och sekreteraren</w:t>
      </w:r>
    </w:p>
    <w:p w14:paraId="179F1D56" w14:textId="631328A7" w:rsidR="00D724C2" w:rsidRDefault="00D724C2" w:rsidP="00D724C2">
      <w:pPr>
        <w:pStyle w:val="Liststycke"/>
        <w:numPr>
          <w:ilvl w:val="0"/>
          <w:numId w:val="3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ansvara för klubbens medlemsregister</w:t>
      </w:r>
    </w:p>
    <w:p w14:paraId="6B8C73C8" w14:textId="5EEE66CD" w:rsidR="00D724C2" w:rsidRDefault="00D724C2" w:rsidP="00D724C2">
      <w:pPr>
        <w:pStyle w:val="Liststycke"/>
        <w:numPr>
          <w:ilvl w:val="0"/>
          <w:numId w:val="3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upprätta särskild självdeklaration samt svara för redovisning av preliminärskatt och sociala avgifter</w:t>
      </w:r>
    </w:p>
    <w:p w14:paraId="49E3EB60" w14:textId="17B2DC1D" w:rsidR="00D724C2" w:rsidRDefault="00D724C2" w:rsidP="00D724C2">
      <w:pPr>
        <w:pStyle w:val="Liststycke"/>
        <w:numPr>
          <w:ilvl w:val="0"/>
          <w:numId w:val="3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snabbt och effektivt indriva fordringar och avgifter</w:t>
      </w:r>
    </w:p>
    <w:p w14:paraId="3C4F7062" w14:textId="46E3BA1A" w:rsidR="00D724C2" w:rsidRDefault="00D724C2" w:rsidP="00D724C2">
      <w:pPr>
        <w:pStyle w:val="Liststycke"/>
        <w:numPr>
          <w:ilvl w:val="0"/>
          <w:numId w:val="3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verkställa övriga beslut som styrelsen ålägger kassören</w:t>
      </w:r>
    </w:p>
    <w:p w14:paraId="4E972BE1" w14:textId="77777777" w:rsidR="00D724C2" w:rsidRDefault="00D724C2" w:rsidP="00D724C2"/>
    <w:p w14:paraId="7D519FFB" w14:textId="77777777" w:rsidR="00154F91" w:rsidRDefault="00154F91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532FEE1B" w14:textId="6FC1EA97" w:rsidR="00D724C2" w:rsidRPr="00D724C2" w:rsidRDefault="00D724C2" w:rsidP="00D724C2">
      <w:pPr>
        <w:pStyle w:val="Rubrik1"/>
        <w:rPr>
          <w:b/>
          <w:bCs/>
        </w:rPr>
      </w:pPr>
      <w:r w:rsidRPr="00D724C2">
        <w:rPr>
          <w:b/>
          <w:bCs/>
        </w:rPr>
        <w:lastRenderedPageBreak/>
        <w:t>ARBETSORDNING FÖR SEKRETERAREN</w:t>
      </w:r>
    </w:p>
    <w:p w14:paraId="70CE6529" w14:textId="77777777" w:rsidR="00D724C2" w:rsidRDefault="00D724C2" w:rsidP="00D724C2">
      <w:pPr>
        <w:pStyle w:val="Rubrik2"/>
      </w:pPr>
      <w:r>
        <w:t>Sekreteraren</w:t>
      </w:r>
    </w:p>
    <w:p w14:paraId="75B6E106" w14:textId="77777777" w:rsidR="00D724C2" w:rsidRPr="00D724C2" w:rsidRDefault="00D724C2" w:rsidP="00D724C2"/>
    <w:p w14:paraId="367F5F77" w14:textId="7CCB61FF" w:rsidR="00D724C2" w:rsidRDefault="00D724C2" w:rsidP="00D724C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föra protokoll vid klubbens sammanträde</w:t>
      </w:r>
    </w:p>
    <w:p w14:paraId="4F7E2CF9" w14:textId="1845CEC9" w:rsidR="00D724C2" w:rsidRDefault="00D724C2" w:rsidP="00D724C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ansvara för att protokollen justeras av klubbens ordförande och därtill utsedda justerare</w:t>
      </w:r>
    </w:p>
    <w:p w14:paraId="559B0671" w14:textId="65DF1CEB" w:rsidR="00D724C2" w:rsidRDefault="00D724C2" w:rsidP="00D724C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översända kopior av styrelsens protokoll till revisorer och övriga som enligt stadgan och styrelsens beslut </w:t>
      </w:r>
      <w:r w:rsidRPr="00D724C2">
        <w:rPr>
          <w:b/>
        </w:rPr>
        <w:t>ska</w:t>
      </w:r>
      <w:r>
        <w:t xml:space="preserve"> ha kopia</w:t>
      </w:r>
    </w:p>
    <w:p w14:paraId="0507384E" w14:textId="385F95F8" w:rsidR="00D724C2" w:rsidRDefault="00D724C2" w:rsidP="00D724C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se till att beslut verkställs och följs upp</w:t>
      </w:r>
    </w:p>
    <w:p w14:paraId="21AB8181" w14:textId="64C43A0F" w:rsidR="00D724C2" w:rsidRDefault="00D724C2" w:rsidP="00D724C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snarast möjligt vidarebefordra inkommande post och övriga handlingar som kommer till klubben till ordföranden och övriga styrelseledamöter </w:t>
      </w:r>
    </w:p>
    <w:p w14:paraId="043C72FF" w14:textId="6E8ACAFE" w:rsidR="00D724C2" w:rsidRDefault="00D724C2" w:rsidP="00D724C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bereda de ärenden som </w:t>
      </w:r>
      <w:r w:rsidRPr="00D724C2">
        <w:rPr>
          <w:b/>
        </w:rPr>
        <w:t>ska</w:t>
      </w:r>
      <w:r>
        <w:t xml:space="preserve"> behandlas vid styrelsemöten och vara föredragande, såvida detta ej tillkommer annan styrelseledamot</w:t>
      </w:r>
    </w:p>
    <w:p w14:paraId="0F3333F5" w14:textId="07BF3450" w:rsidR="00D724C2" w:rsidRDefault="00D724C2" w:rsidP="00D724C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sköta klubbens korrespondens, i samråd med ordföranden</w:t>
      </w:r>
    </w:p>
    <w:p w14:paraId="1BB42155" w14:textId="3F736D93" w:rsidR="00D724C2" w:rsidRDefault="00D724C2" w:rsidP="00D724C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söka bidrag från Studiefrämjandet, kommun och andra myndigheter, stiftelser och fonder, tillsammans med ordföranden och kassören</w:t>
      </w:r>
    </w:p>
    <w:p w14:paraId="15C02DDD" w14:textId="6DA88B61" w:rsidR="00D724C2" w:rsidRDefault="00D724C2" w:rsidP="00D724C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kalla till årsmöte, medlemsmöten och S/K-möten, i samarbete med ordföranden</w:t>
      </w:r>
    </w:p>
    <w:p w14:paraId="507E262D" w14:textId="47742848" w:rsidR="00D724C2" w:rsidRDefault="00D724C2" w:rsidP="00D724C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i god tid översända kallelser, dagordningar och beslutsunderlag till styrelsemöten</w:t>
      </w:r>
    </w:p>
    <w:p w14:paraId="0746C359" w14:textId="273B3862" w:rsidR="00D724C2" w:rsidRDefault="00D724C2" w:rsidP="00D724C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anskaffa lokal för sammanträden och möten</w:t>
      </w:r>
    </w:p>
    <w:p w14:paraId="43438DF3" w14:textId="5382F4D1" w:rsidR="00D724C2" w:rsidRDefault="00D724C2" w:rsidP="00D724C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upprätta förslag till verksamhetsberättelse, tillsammans med övriga styrelseledamöter</w:t>
      </w:r>
    </w:p>
    <w:p w14:paraId="2BC1F5A3" w14:textId="4A3F70F3" w:rsidR="00D724C2" w:rsidRDefault="00D724C2" w:rsidP="00D724C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snarast efter årsmöte insända kopia av verksamhets- och ekonomisk berättelse samt revisionsberättelse, uppgift om den nya styrelsen sammansättning och funktioner, medlemsantal mm enligt anvisningar från SBK</w:t>
      </w:r>
    </w:p>
    <w:p w14:paraId="5446212F" w14:textId="5AB45079" w:rsidR="00D724C2" w:rsidRDefault="00D724C2" w:rsidP="00D724C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ansvara för förvaring och arkivering av klubbens handlingar</w:t>
      </w:r>
    </w:p>
    <w:p w14:paraId="78DC1B14" w14:textId="1784C970" w:rsidR="00D724C2" w:rsidRDefault="00D724C2" w:rsidP="00D724C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D724C2">
        <w:rPr>
          <w:b/>
        </w:rPr>
        <w:t>ska</w:t>
      </w:r>
      <w:r>
        <w:t xml:space="preserve"> verkställa övriga beslut som styrelsen ålägger sekreteraren</w:t>
      </w:r>
    </w:p>
    <w:sectPr w:rsidR="00D724C2" w:rsidSect="004054E9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DE01" w14:textId="77777777" w:rsidR="00C644DE" w:rsidRDefault="00C644DE" w:rsidP="004054E9">
      <w:pPr>
        <w:spacing w:after="0" w:line="240" w:lineRule="auto"/>
      </w:pPr>
      <w:r>
        <w:separator/>
      </w:r>
    </w:p>
  </w:endnote>
  <w:endnote w:type="continuationSeparator" w:id="0">
    <w:p w14:paraId="3504CB95" w14:textId="77777777" w:rsidR="00C644DE" w:rsidRDefault="00C644DE" w:rsidP="0040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1398D" w14:textId="77777777" w:rsidR="004054E9" w:rsidRPr="006347B1" w:rsidRDefault="004054E9" w:rsidP="006E256F">
    <w:pPr>
      <w:pStyle w:val="Sidfot"/>
      <w:tabs>
        <w:tab w:val="clear" w:pos="4536"/>
        <w:tab w:val="left" w:pos="3828"/>
      </w:tabs>
      <w:rPr>
        <w:sz w:val="20"/>
        <w:szCs w:val="20"/>
      </w:rPr>
    </w:pPr>
    <w:r w:rsidRPr="006347B1">
      <w:rPr>
        <w:sz w:val="20"/>
        <w:szCs w:val="20"/>
      </w:rPr>
      <w:t>SUNDSVALLS BRUKSHUNDKLUBB</w:t>
    </w:r>
    <w:r w:rsidR="006E256F">
      <w:rPr>
        <w:sz w:val="20"/>
        <w:szCs w:val="20"/>
      </w:rPr>
      <w:tab/>
      <w:t>styrelsen@sundsvallsbhk.se</w:t>
    </w:r>
    <w:r w:rsidR="006E256F">
      <w:rPr>
        <w:sz w:val="20"/>
        <w:szCs w:val="20"/>
      </w:rPr>
      <w:tab/>
    </w:r>
    <w:r w:rsidRPr="006347B1">
      <w:rPr>
        <w:sz w:val="20"/>
        <w:szCs w:val="20"/>
      </w:rPr>
      <w:t>www.sundsvallsbhk.se</w:t>
    </w:r>
  </w:p>
  <w:p w14:paraId="5359BDFF" w14:textId="77777777" w:rsidR="004054E9" w:rsidRPr="006347B1" w:rsidRDefault="004054E9" w:rsidP="004054E9">
    <w:pPr>
      <w:pStyle w:val="Sidfot"/>
      <w:tabs>
        <w:tab w:val="clear" w:pos="4536"/>
        <w:tab w:val="left" w:pos="4111"/>
      </w:tabs>
      <w:rPr>
        <w:sz w:val="20"/>
        <w:szCs w:val="20"/>
      </w:rPr>
    </w:pPr>
    <w:r w:rsidRPr="006347B1">
      <w:rPr>
        <w:sz w:val="20"/>
        <w:szCs w:val="20"/>
      </w:rPr>
      <w:t>Gudmundsbyn 201, 863 42 Sundsvall</w:t>
    </w:r>
    <w:r w:rsidR="00F41A73" w:rsidRPr="006347B1">
      <w:rPr>
        <w:sz w:val="20"/>
        <w:szCs w:val="20"/>
      </w:rPr>
      <w:tab/>
    </w:r>
    <w:r w:rsidR="00F41A73" w:rsidRPr="006347B1">
      <w:rPr>
        <w:sz w:val="20"/>
        <w:szCs w:val="20"/>
      </w:rPr>
      <w:tab/>
    </w:r>
    <w:r w:rsidR="00EE6F6D" w:rsidRPr="006347B1">
      <w:rPr>
        <w:sz w:val="20"/>
        <w:szCs w:val="20"/>
      </w:rPr>
      <w:t xml:space="preserve">Sida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PAGE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1</w:t>
    </w:r>
    <w:r w:rsidR="00EE6F6D" w:rsidRPr="006347B1">
      <w:rPr>
        <w:sz w:val="20"/>
        <w:szCs w:val="20"/>
      </w:rPr>
      <w:fldChar w:fldCharType="end"/>
    </w:r>
    <w:r w:rsidR="00EE6F6D" w:rsidRPr="006347B1">
      <w:rPr>
        <w:sz w:val="20"/>
        <w:szCs w:val="20"/>
      </w:rPr>
      <w:t xml:space="preserve"> av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NUMPAGES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2</w:t>
    </w:r>
    <w:r w:rsidR="00EE6F6D" w:rsidRPr="006347B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0767E" w14:textId="77777777" w:rsidR="00C644DE" w:rsidRDefault="00C644DE" w:rsidP="004054E9">
      <w:pPr>
        <w:spacing w:after="0" w:line="240" w:lineRule="auto"/>
      </w:pPr>
      <w:r>
        <w:separator/>
      </w:r>
    </w:p>
  </w:footnote>
  <w:footnote w:type="continuationSeparator" w:id="0">
    <w:p w14:paraId="46FA871C" w14:textId="77777777" w:rsidR="00C644DE" w:rsidRDefault="00C644DE" w:rsidP="0040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7259" w14:textId="77777777" w:rsidR="006E256F" w:rsidRDefault="004054E9" w:rsidP="006E256F">
    <w:pPr>
      <w:pStyle w:val="Sidhuvud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62DB85" wp14:editId="208C4699">
          <wp:simplePos x="0" y="0"/>
          <wp:positionH relativeFrom="column">
            <wp:posOffset>-442595</wp:posOffset>
          </wp:positionH>
          <wp:positionV relativeFrom="paragraph">
            <wp:posOffset>-144780</wp:posOffset>
          </wp:positionV>
          <wp:extent cx="733425" cy="818378"/>
          <wp:effectExtent l="0" t="0" r="0" b="1270"/>
          <wp:wrapTight wrapText="bothSides">
            <wp:wrapPolygon edited="0">
              <wp:start x="6732" y="0"/>
              <wp:lineTo x="0" y="3019"/>
              <wp:lineTo x="0" y="13081"/>
              <wp:lineTo x="1683" y="21130"/>
              <wp:lineTo x="19075" y="21130"/>
              <wp:lineTo x="20758" y="13081"/>
              <wp:lineTo x="20758" y="3019"/>
              <wp:lineTo x="14026" y="0"/>
              <wp:lineTo x="6732" y="0"/>
            </wp:wrapPolygon>
          </wp:wrapTight>
          <wp:docPr id="1915853661" name="Bildobjekt 1" descr="En bild som visar text, hund, däggdjur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546047" name="Bildobjekt 1" descr="En bild som visar text, hund, däggdjur, Teckensnit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818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F56F7D">
      <w:rPr>
        <w:sz w:val="20"/>
        <w:szCs w:val="20"/>
      </w:rPr>
      <w:tab/>
    </w:r>
    <w:r w:rsidR="006E256F">
      <w:rPr>
        <w:sz w:val="20"/>
        <w:szCs w:val="20"/>
      </w:rPr>
      <w:t>Sundsvalls Brukshundklubb</w:t>
    </w:r>
  </w:p>
  <w:p w14:paraId="548A8843" w14:textId="02E1850E" w:rsidR="004054E9" w:rsidRPr="004054E9" w:rsidRDefault="006E256F" w:rsidP="004054E9">
    <w:pPr>
      <w:pStyle w:val="Sidhuvud"/>
      <w:tabs>
        <w:tab w:val="left" w:pos="7513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4054E9" w:rsidRPr="004054E9">
      <w:rPr>
        <w:sz w:val="20"/>
        <w:szCs w:val="20"/>
      </w:rPr>
      <w:fldChar w:fldCharType="begin"/>
    </w:r>
    <w:r w:rsidR="004054E9" w:rsidRPr="004054E9">
      <w:rPr>
        <w:sz w:val="20"/>
        <w:szCs w:val="20"/>
      </w:rPr>
      <w:instrText xml:space="preserve"> TIME \@ "yyyy-MM-dd" </w:instrText>
    </w:r>
    <w:r w:rsidR="004054E9" w:rsidRPr="004054E9">
      <w:rPr>
        <w:sz w:val="20"/>
        <w:szCs w:val="20"/>
      </w:rPr>
      <w:fldChar w:fldCharType="separate"/>
    </w:r>
    <w:r w:rsidR="00834AEC">
      <w:rPr>
        <w:noProof/>
        <w:sz w:val="20"/>
        <w:szCs w:val="20"/>
      </w:rPr>
      <w:t>2025-04-15</w:t>
    </w:r>
    <w:r w:rsidR="004054E9" w:rsidRPr="004054E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DAA"/>
    <w:multiLevelType w:val="hybridMultilevel"/>
    <w:tmpl w:val="D158B7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57AC3"/>
    <w:multiLevelType w:val="hybridMultilevel"/>
    <w:tmpl w:val="CF628B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46B80"/>
    <w:multiLevelType w:val="hybridMultilevel"/>
    <w:tmpl w:val="AA146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423CD"/>
    <w:multiLevelType w:val="hybridMultilevel"/>
    <w:tmpl w:val="5D96B7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05F8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481790">
    <w:abstractNumId w:val="4"/>
  </w:num>
  <w:num w:numId="2" w16cid:durableId="1300837402">
    <w:abstractNumId w:val="3"/>
  </w:num>
  <w:num w:numId="3" w16cid:durableId="885678023">
    <w:abstractNumId w:val="1"/>
  </w:num>
  <w:num w:numId="4" w16cid:durableId="916746055">
    <w:abstractNumId w:val="2"/>
  </w:num>
  <w:num w:numId="5" w16cid:durableId="38117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C2"/>
    <w:rsid w:val="00154F91"/>
    <w:rsid w:val="001B0B56"/>
    <w:rsid w:val="001C0332"/>
    <w:rsid w:val="00297631"/>
    <w:rsid w:val="002C60FD"/>
    <w:rsid w:val="004054E9"/>
    <w:rsid w:val="00576862"/>
    <w:rsid w:val="005D12D0"/>
    <w:rsid w:val="00606537"/>
    <w:rsid w:val="006347B1"/>
    <w:rsid w:val="006E256F"/>
    <w:rsid w:val="00834AEC"/>
    <w:rsid w:val="00AD7A83"/>
    <w:rsid w:val="00B66798"/>
    <w:rsid w:val="00C26F4B"/>
    <w:rsid w:val="00C644DE"/>
    <w:rsid w:val="00CF38A5"/>
    <w:rsid w:val="00D724C2"/>
    <w:rsid w:val="00E307C4"/>
    <w:rsid w:val="00E71F11"/>
    <w:rsid w:val="00EE6F6D"/>
    <w:rsid w:val="00F41A73"/>
    <w:rsid w:val="00F56F7D"/>
    <w:rsid w:val="00F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8F291"/>
  <w15:chartTrackingRefBased/>
  <w15:docId w15:val="{7EB28EE8-C212-455F-9193-DACA6957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5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5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5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5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5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5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5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5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5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5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54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4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54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54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54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54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5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5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5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5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54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54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54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5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54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54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54E9"/>
  </w:style>
  <w:style w:type="paragraph" w:styleId="Sidfot">
    <w:name w:val="footer"/>
    <w:basedOn w:val="Normal"/>
    <w:link w:val="Sidfot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kalu01\OneDrive%20-%20HSB\Skrivbordet\Klubben\Arbetsbeskrivningar\Mall%20sundvalls%20b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sundvalls bk</Template>
  <TotalTime>9</TotalTime>
  <Pages>5</Pages>
  <Words>938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Lundquist</dc:creator>
  <cp:keywords/>
  <dc:description/>
  <cp:lastModifiedBy>Katarina Lundquist</cp:lastModifiedBy>
  <cp:revision>3</cp:revision>
  <dcterms:created xsi:type="dcterms:W3CDTF">2025-04-15T07:45:00Z</dcterms:created>
  <dcterms:modified xsi:type="dcterms:W3CDTF">2025-04-15T08:17:00Z</dcterms:modified>
</cp:coreProperties>
</file>