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E25F" w14:textId="04933094" w:rsidR="00745826" w:rsidRPr="006C2ABE" w:rsidRDefault="004E44E1" w:rsidP="00D20914">
      <w:pPr>
        <w:pStyle w:val="Rubrik"/>
        <w:spacing w:after="0"/>
        <w:rPr>
          <w:rFonts w:asciiTheme="minorHAnsi" w:hAnsiTheme="minorHAnsi"/>
        </w:rPr>
      </w:pPr>
      <w:bookmarkStart w:id="0" w:name="bkmRubrik"/>
      <w:r w:rsidRPr="006C2ABE">
        <w:rPr>
          <w:rFonts w:asciiTheme="minorHAnsi" w:hAnsiTheme="minorHAnsi"/>
        </w:rPr>
        <w:t xml:space="preserve">Arbetsordningar </w:t>
      </w:r>
      <w:bookmarkEnd w:id="0"/>
    </w:p>
    <w:p w14:paraId="54B9BDB8" w14:textId="61E3BD4B" w:rsidR="00502819" w:rsidRDefault="004E44E1" w:rsidP="008D0D43">
      <w:pPr>
        <w:pStyle w:val="Brdtext"/>
        <w:tabs>
          <w:tab w:val="right" w:pos="8504"/>
        </w:tabs>
      </w:pPr>
      <w:bookmarkStart w:id="1" w:name="bkmUnderRubrik"/>
      <w:r w:rsidRPr="006C2ABE">
        <w:t>Gällande från 2016</w:t>
      </w:r>
      <w:bookmarkStart w:id="2" w:name="_Toc285009096"/>
      <w:bookmarkEnd w:id="1"/>
      <w:r w:rsidR="008D0D43">
        <w:tab/>
      </w:r>
    </w:p>
    <w:p w14:paraId="0E8319E9" w14:textId="77777777" w:rsidR="00472004" w:rsidRPr="00472004" w:rsidRDefault="00472004" w:rsidP="00D20914"/>
    <w:p w14:paraId="74B01F58" w14:textId="77777777" w:rsidR="00745826" w:rsidRDefault="00745826" w:rsidP="00D20914">
      <w:pPr>
        <w:pStyle w:val="R1"/>
        <w:spacing w:after="0"/>
        <w:rPr>
          <w:rFonts w:asciiTheme="minorHAnsi" w:hAnsiTheme="minorHAnsi"/>
        </w:rPr>
      </w:pPr>
      <w:r w:rsidRPr="006C2ABE">
        <w:rPr>
          <w:rFonts w:asciiTheme="minorHAnsi" w:hAnsiTheme="minorHAnsi"/>
        </w:rPr>
        <w:t>Innehållsförteckning</w:t>
      </w:r>
      <w:bookmarkEnd w:id="2"/>
    </w:p>
    <w:p w14:paraId="69077AEC" w14:textId="77777777" w:rsidR="009059DF" w:rsidRPr="006C2ABE" w:rsidRDefault="009059DF" w:rsidP="00D20914">
      <w:pPr>
        <w:pStyle w:val="R1"/>
        <w:spacing w:after="0"/>
        <w:rPr>
          <w:rFonts w:asciiTheme="minorHAnsi" w:hAnsiTheme="minorHAnsi"/>
        </w:rPr>
      </w:pPr>
    </w:p>
    <w:p w14:paraId="70A53733" w14:textId="34758750" w:rsidR="008D0D43" w:rsidRDefault="00E473C5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8D0D43">
        <w:rPr>
          <w:rFonts w:asciiTheme="minorHAnsi" w:hAnsiTheme="minorHAnsi" w:cstheme="minorHAnsi"/>
        </w:rPr>
        <w:fldChar w:fldCharType="begin"/>
      </w:r>
      <w:r w:rsidRPr="008D0D43">
        <w:rPr>
          <w:rFonts w:asciiTheme="minorHAnsi" w:hAnsiTheme="minorHAnsi" w:cstheme="minorHAnsi"/>
        </w:rPr>
        <w:instrText xml:space="preserve"> TOC \o "2-6" \t "Rubrik 1;1;nRubrik 1;1;Toc;1" </w:instrText>
      </w:r>
      <w:r w:rsidRPr="008D0D43">
        <w:rPr>
          <w:rFonts w:asciiTheme="minorHAnsi" w:hAnsiTheme="minorHAnsi" w:cstheme="minorHAnsi"/>
        </w:rPr>
        <w:fldChar w:fldCharType="separate"/>
      </w:r>
      <w:r w:rsidR="008D0D43" w:rsidRPr="008D0D43">
        <w:rPr>
          <w:rFonts w:asciiTheme="minorHAnsi" w:hAnsiTheme="minorHAnsi" w:cstheme="minorHAnsi"/>
          <w:noProof/>
        </w:rPr>
        <w:t>1</w:t>
      </w:r>
      <w:r w:rsidR="008D0D43"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="008D0D43" w:rsidRPr="000B3103">
        <w:rPr>
          <w:rFonts w:asciiTheme="minorHAnsi" w:hAnsiTheme="minorHAnsi"/>
          <w:noProof/>
        </w:rPr>
        <w:t>Gemensamma punkter</w:t>
      </w:r>
      <w:r w:rsidR="008D0D43">
        <w:rPr>
          <w:noProof/>
        </w:rPr>
        <w:tab/>
      </w:r>
      <w:r w:rsidR="008D0D43">
        <w:rPr>
          <w:noProof/>
        </w:rPr>
        <w:fldChar w:fldCharType="begin"/>
      </w:r>
      <w:r w:rsidR="008D0D43">
        <w:rPr>
          <w:noProof/>
        </w:rPr>
        <w:instrText xml:space="preserve"> PAGEREF _Toc195623534 \h </w:instrText>
      </w:r>
      <w:r w:rsidR="008D0D43">
        <w:rPr>
          <w:noProof/>
        </w:rPr>
      </w:r>
      <w:r w:rsidR="008D0D43">
        <w:rPr>
          <w:noProof/>
        </w:rPr>
        <w:fldChar w:fldCharType="separate"/>
      </w:r>
      <w:r w:rsidR="008D0D43">
        <w:rPr>
          <w:noProof/>
        </w:rPr>
        <w:t>2</w:t>
      </w:r>
      <w:r w:rsidR="008D0D43">
        <w:rPr>
          <w:noProof/>
        </w:rPr>
        <w:fldChar w:fldCharType="end"/>
      </w:r>
    </w:p>
    <w:p w14:paraId="0D439E16" w14:textId="20C9AE2C" w:rsidR="008D0D43" w:rsidRDefault="008D0D43">
      <w:pPr>
        <w:pStyle w:val="Innehll5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8D0D43">
        <w:rPr>
          <w:rFonts w:asciiTheme="minorHAnsi" w:hAnsiTheme="minorHAnsi" w:cstheme="minorHAnsi"/>
          <w:noProof/>
        </w:rPr>
        <w:t>Nedanstående punkter är generella för styrelse, sektorer och kommittéer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6145D86" w14:textId="14B46B42" w:rsidR="008D0D43" w:rsidRDefault="008D0D43">
      <w:pPr>
        <w:pStyle w:val="Innehll3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Kontaktytor: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654CBFA" w14:textId="492CF1F0" w:rsidR="008D0D43" w:rsidRP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8D0D43">
        <w:rPr>
          <w:rFonts w:asciiTheme="minorHAnsi" w:hAnsiTheme="minorHAnsi" w:cstheme="minorHAnsi"/>
          <w:noProof/>
        </w:rPr>
        <w:t>2</w:t>
      </w:r>
      <w:r w:rsidRPr="008D0D4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8D0D43">
        <w:rPr>
          <w:rFonts w:asciiTheme="minorHAnsi" w:hAnsiTheme="minorHAnsi" w:cstheme="minorHAnsi"/>
          <w:noProof/>
        </w:rPr>
        <w:t>Bruks- och Lydnadssektorn (BoL)</w:t>
      </w:r>
      <w:r w:rsidRPr="008D0D43">
        <w:rPr>
          <w:rFonts w:asciiTheme="minorHAnsi" w:hAnsiTheme="minorHAnsi" w:cstheme="minorHAnsi"/>
          <w:noProof/>
        </w:rPr>
        <w:tab/>
      </w:r>
      <w:r w:rsidRPr="008D0D43">
        <w:rPr>
          <w:rFonts w:asciiTheme="minorHAnsi" w:hAnsiTheme="minorHAnsi" w:cstheme="minorHAnsi"/>
          <w:noProof/>
        </w:rPr>
        <w:fldChar w:fldCharType="begin"/>
      </w:r>
      <w:r w:rsidRPr="008D0D43">
        <w:rPr>
          <w:rFonts w:asciiTheme="minorHAnsi" w:hAnsiTheme="minorHAnsi" w:cstheme="minorHAnsi"/>
          <w:noProof/>
        </w:rPr>
        <w:instrText xml:space="preserve"> PAGEREF _Toc195623537 \h </w:instrText>
      </w:r>
      <w:r w:rsidRPr="008D0D43">
        <w:rPr>
          <w:rFonts w:asciiTheme="minorHAnsi" w:hAnsiTheme="minorHAnsi" w:cstheme="minorHAnsi"/>
          <w:noProof/>
        </w:rPr>
      </w:r>
      <w:r w:rsidRPr="008D0D43">
        <w:rPr>
          <w:rFonts w:asciiTheme="minorHAnsi" w:hAnsiTheme="minorHAnsi" w:cstheme="minorHAnsi"/>
          <w:noProof/>
        </w:rPr>
        <w:fldChar w:fldCharType="separate"/>
      </w:r>
      <w:r w:rsidRPr="008D0D43">
        <w:rPr>
          <w:rFonts w:asciiTheme="minorHAnsi" w:hAnsiTheme="minorHAnsi" w:cstheme="minorHAnsi"/>
          <w:noProof/>
        </w:rPr>
        <w:t>3</w:t>
      </w:r>
      <w:r w:rsidRPr="008D0D43">
        <w:rPr>
          <w:rFonts w:asciiTheme="minorHAnsi" w:hAnsiTheme="minorHAnsi" w:cstheme="minorHAnsi"/>
          <w:noProof/>
        </w:rPr>
        <w:fldChar w:fldCharType="end"/>
      </w:r>
    </w:p>
    <w:p w14:paraId="7E21F7AE" w14:textId="2EDE2E40" w:rsidR="008D0D43" w:rsidRDefault="008D0D43">
      <w:pPr>
        <w:pStyle w:val="Innehll6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8D0D43">
        <w:rPr>
          <w:rFonts w:asciiTheme="minorHAnsi" w:hAnsiTheme="minorHAnsi" w:cstheme="minorHAnsi"/>
          <w:i/>
          <w:noProof/>
        </w:rPr>
        <w:t>Sektorn består av 3 ansvarsgrupper; Bruks, IGP och Lydnad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27C173" w14:textId="0AF38243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3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Hundägarutbildningssektorn (HUS)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83540B4" w14:textId="09AD5A5A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4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Rallylydnadssektorn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E0010D6" w14:textId="78DB233F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5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Tjänstehundssektorn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392943F" w14:textId="40F861E2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6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Ungdomssektorn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94DF8B3" w14:textId="5C768E8A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>
        <w:rPr>
          <w:noProof/>
        </w:rPr>
        <w:t>7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Utställningssektorn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F4AAD44" w14:textId="44A9D687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8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Fastighetskommittén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EE5D30E" w14:textId="1580E9FC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9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Kökskommittén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1DEB99F" w14:textId="54B0C4D4" w:rsidR="008D0D43" w:rsidRDefault="008D0D43">
      <w:pPr>
        <w:pStyle w:val="Innehll1"/>
        <w:tabs>
          <w:tab w:val="left" w:pos="66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10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Expedition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883D411" w14:textId="4B860AF4" w:rsidR="008D0D43" w:rsidRDefault="008D0D43">
      <w:pPr>
        <w:pStyle w:val="Innehll1"/>
        <w:tabs>
          <w:tab w:val="left" w:pos="66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11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Medlemsansvarig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46B58B6" w14:textId="0D04891B" w:rsidR="008D0D43" w:rsidRDefault="008D0D43">
      <w:pPr>
        <w:pStyle w:val="Innehll1"/>
        <w:tabs>
          <w:tab w:val="left" w:pos="66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12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Uthyrningsansvarig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536EB00" w14:textId="199C8CDE" w:rsidR="008D0D43" w:rsidRDefault="008D0D43">
      <w:pPr>
        <w:pStyle w:val="Innehll1"/>
        <w:tabs>
          <w:tab w:val="left" w:pos="66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13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Webbansvarig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6E23145" w14:textId="7E59CDBC" w:rsidR="008D0D43" w:rsidRPr="008D0D43" w:rsidRDefault="008D0D43">
      <w:pPr>
        <w:pStyle w:val="Innehll1"/>
        <w:tabs>
          <w:tab w:val="left" w:pos="660"/>
        </w:tabs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14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St</w:t>
      </w:r>
      <w:r w:rsidRPr="008D0D43">
        <w:rPr>
          <w:rFonts w:asciiTheme="minorHAnsi" w:hAnsiTheme="minorHAnsi" w:cstheme="minorHAnsi"/>
          <w:noProof/>
        </w:rPr>
        <w:t>yrelsen</w:t>
      </w:r>
      <w:r w:rsidRPr="008D0D43">
        <w:rPr>
          <w:rFonts w:asciiTheme="minorHAnsi" w:hAnsiTheme="minorHAnsi" w:cstheme="minorHAnsi"/>
          <w:noProof/>
        </w:rPr>
        <w:tab/>
      </w:r>
      <w:r w:rsidRPr="008D0D43">
        <w:rPr>
          <w:rFonts w:asciiTheme="minorHAnsi" w:hAnsiTheme="minorHAnsi" w:cstheme="minorHAnsi"/>
          <w:noProof/>
        </w:rPr>
        <w:fldChar w:fldCharType="begin"/>
      </w:r>
      <w:r w:rsidRPr="008D0D43">
        <w:rPr>
          <w:rFonts w:asciiTheme="minorHAnsi" w:hAnsiTheme="minorHAnsi" w:cstheme="minorHAnsi"/>
          <w:noProof/>
        </w:rPr>
        <w:instrText xml:space="preserve"> PAGEREF _Toc195623550 \h </w:instrText>
      </w:r>
      <w:r w:rsidRPr="008D0D43">
        <w:rPr>
          <w:rFonts w:asciiTheme="minorHAnsi" w:hAnsiTheme="minorHAnsi" w:cstheme="minorHAnsi"/>
          <w:noProof/>
        </w:rPr>
      </w:r>
      <w:r w:rsidRPr="008D0D43">
        <w:rPr>
          <w:rFonts w:asciiTheme="minorHAnsi" w:hAnsiTheme="minorHAnsi" w:cstheme="minorHAnsi"/>
          <w:noProof/>
        </w:rPr>
        <w:fldChar w:fldCharType="separate"/>
      </w:r>
      <w:r w:rsidRPr="008D0D43">
        <w:rPr>
          <w:rFonts w:asciiTheme="minorHAnsi" w:hAnsiTheme="minorHAnsi" w:cstheme="minorHAnsi"/>
          <w:noProof/>
        </w:rPr>
        <w:t>9</w:t>
      </w:r>
      <w:r w:rsidRPr="008D0D43">
        <w:rPr>
          <w:rFonts w:asciiTheme="minorHAnsi" w:hAnsiTheme="minorHAnsi" w:cstheme="minorHAnsi"/>
          <w:noProof/>
        </w:rPr>
        <w:fldChar w:fldCharType="end"/>
      </w:r>
    </w:p>
    <w:p w14:paraId="6E890ED6" w14:textId="37A45BE0" w:rsidR="008D0D43" w:rsidRPr="008D0D43" w:rsidRDefault="008D0D43">
      <w:pPr>
        <w:pStyle w:val="Innehll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8D0D43">
        <w:rPr>
          <w:rFonts w:asciiTheme="minorHAnsi" w:hAnsiTheme="minorHAnsi" w:cstheme="minorHAnsi"/>
          <w:noProof/>
        </w:rPr>
        <w:t>14.1</w:t>
      </w:r>
      <w:r w:rsidRPr="008D0D43"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  <w:tab/>
      </w:r>
      <w:r w:rsidRPr="008D0D43">
        <w:rPr>
          <w:rFonts w:asciiTheme="minorHAnsi" w:hAnsiTheme="minorHAnsi" w:cstheme="minorHAnsi"/>
          <w:noProof/>
        </w:rPr>
        <w:t>Styrelsen – ordförande</w:t>
      </w:r>
      <w:r w:rsidRPr="008D0D43">
        <w:rPr>
          <w:rFonts w:asciiTheme="minorHAnsi" w:hAnsiTheme="minorHAnsi" w:cstheme="minorHAnsi"/>
          <w:noProof/>
        </w:rPr>
        <w:tab/>
      </w:r>
      <w:r w:rsidRPr="008D0D43">
        <w:rPr>
          <w:rFonts w:asciiTheme="minorHAnsi" w:hAnsiTheme="minorHAnsi" w:cstheme="minorHAnsi"/>
          <w:noProof/>
        </w:rPr>
        <w:fldChar w:fldCharType="begin"/>
      </w:r>
      <w:r w:rsidRPr="008D0D43">
        <w:rPr>
          <w:rFonts w:asciiTheme="minorHAnsi" w:hAnsiTheme="minorHAnsi" w:cstheme="minorHAnsi"/>
          <w:noProof/>
        </w:rPr>
        <w:instrText xml:space="preserve"> PAGEREF _Toc195623551 \h </w:instrText>
      </w:r>
      <w:r w:rsidRPr="008D0D43">
        <w:rPr>
          <w:rFonts w:asciiTheme="minorHAnsi" w:hAnsiTheme="minorHAnsi" w:cstheme="minorHAnsi"/>
          <w:noProof/>
        </w:rPr>
      </w:r>
      <w:r w:rsidRPr="008D0D43">
        <w:rPr>
          <w:rFonts w:asciiTheme="minorHAnsi" w:hAnsiTheme="minorHAnsi" w:cstheme="minorHAnsi"/>
          <w:noProof/>
        </w:rPr>
        <w:fldChar w:fldCharType="separate"/>
      </w:r>
      <w:r w:rsidRPr="008D0D43">
        <w:rPr>
          <w:rFonts w:asciiTheme="minorHAnsi" w:hAnsiTheme="minorHAnsi" w:cstheme="minorHAnsi"/>
          <w:noProof/>
        </w:rPr>
        <w:t>9</w:t>
      </w:r>
      <w:r w:rsidRPr="008D0D43">
        <w:rPr>
          <w:rFonts w:asciiTheme="minorHAnsi" w:hAnsiTheme="minorHAnsi" w:cstheme="minorHAnsi"/>
          <w:noProof/>
        </w:rPr>
        <w:fldChar w:fldCharType="end"/>
      </w:r>
    </w:p>
    <w:p w14:paraId="1B0B21BA" w14:textId="5639EC28" w:rsidR="008D0D43" w:rsidRPr="008D0D43" w:rsidRDefault="008D0D43">
      <w:pPr>
        <w:pStyle w:val="Innehll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8D0D43">
        <w:rPr>
          <w:rFonts w:asciiTheme="minorHAnsi" w:hAnsiTheme="minorHAnsi" w:cstheme="minorHAnsi"/>
          <w:noProof/>
        </w:rPr>
        <w:t>14.2</w:t>
      </w:r>
      <w:r w:rsidRPr="008D0D43"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  <w:tab/>
      </w:r>
      <w:r w:rsidRPr="008D0D43">
        <w:rPr>
          <w:rFonts w:asciiTheme="minorHAnsi" w:hAnsiTheme="minorHAnsi" w:cstheme="minorHAnsi"/>
          <w:noProof/>
        </w:rPr>
        <w:t>Styrelsen – Kassör/Kassaförvaltare</w:t>
      </w:r>
      <w:r w:rsidRPr="008D0D43">
        <w:rPr>
          <w:rFonts w:asciiTheme="minorHAnsi" w:hAnsiTheme="minorHAnsi" w:cstheme="minorHAnsi"/>
          <w:noProof/>
        </w:rPr>
        <w:tab/>
      </w:r>
      <w:r w:rsidRPr="008D0D43">
        <w:rPr>
          <w:rFonts w:asciiTheme="minorHAnsi" w:hAnsiTheme="minorHAnsi" w:cstheme="minorHAnsi"/>
          <w:noProof/>
        </w:rPr>
        <w:fldChar w:fldCharType="begin"/>
      </w:r>
      <w:r w:rsidRPr="008D0D43">
        <w:rPr>
          <w:rFonts w:asciiTheme="minorHAnsi" w:hAnsiTheme="minorHAnsi" w:cstheme="minorHAnsi"/>
          <w:noProof/>
        </w:rPr>
        <w:instrText xml:space="preserve"> PAGEREF _Toc195623552 \h </w:instrText>
      </w:r>
      <w:r w:rsidRPr="008D0D43">
        <w:rPr>
          <w:rFonts w:asciiTheme="minorHAnsi" w:hAnsiTheme="minorHAnsi" w:cstheme="minorHAnsi"/>
          <w:noProof/>
        </w:rPr>
      </w:r>
      <w:r w:rsidRPr="008D0D43">
        <w:rPr>
          <w:rFonts w:asciiTheme="minorHAnsi" w:hAnsiTheme="minorHAnsi" w:cstheme="minorHAnsi"/>
          <w:noProof/>
        </w:rPr>
        <w:fldChar w:fldCharType="separate"/>
      </w:r>
      <w:r w:rsidRPr="008D0D43">
        <w:rPr>
          <w:rFonts w:asciiTheme="minorHAnsi" w:hAnsiTheme="minorHAnsi" w:cstheme="minorHAnsi"/>
          <w:noProof/>
        </w:rPr>
        <w:t>10</w:t>
      </w:r>
      <w:r w:rsidRPr="008D0D43">
        <w:rPr>
          <w:rFonts w:asciiTheme="minorHAnsi" w:hAnsiTheme="minorHAnsi" w:cstheme="minorHAnsi"/>
          <w:noProof/>
        </w:rPr>
        <w:fldChar w:fldCharType="end"/>
      </w:r>
    </w:p>
    <w:p w14:paraId="1519AB53" w14:textId="139354E3" w:rsidR="008D0D43" w:rsidRDefault="008D0D43">
      <w:pPr>
        <w:pStyle w:val="Innehll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8D0D43">
        <w:rPr>
          <w:rFonts w:asciiTheme="minorHAnsi" w:hAnsiTheme="minorHAnsi" w:cstheme="minorHAnsi"/>
          <w:noProof/>
        </w:rPr>
        <w:t>14.3</w:t>
      </w:r>
      <w:r w:rsidRPr="008D0D43"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  <w:tab/>
      </w:r>
      <w:r w:rsidRPr="008D0D43">
        <w:rPr>
          <w:rFonts w:asciiTheme="minorHAnsi" w:hAnsiTheme="minorHAnsi" w:cstheme="minorHAnsi"/>
          <w:noProof/>
        </w:rPr>
        <w:t>Styrelsen – Sekreteraren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4CE3EF6" w14:textId="44EBF528" w:rsidR="008D0D43" w:rsidRPr="008D0D43" w:rsidRDefault="008D0D43">
      <w:pPr>
        <w:pStyle w:val="Innehll1"/>
        <w:tabs>
          <w:tab w:val="left" w:pos="660"/>
        </w:tabs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15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Valberedningen</w:t>
      </w:r>
      <w:r w:rsidRPr="008D0D43">
        <w:rPr>
          <w:rFonts w:asciiTheme="minorHAnsi" w:hAnsiTheme="minorHAnsi" w:cstheme="minorHAnsi"/>
          <w:noProof/>
        </w:rPr>
        <w:tab/>
      </w:r>
      <w:r w:rsidRPr="008D0D43">
        <w:rPr>
          <w:rFonts w:asciiTheme="minorHAnsi" w:hAnsiTheme="minorHAnsi" w:cstheme="minorHAnsi"/>
          <w:noProof/>
        </w:rPr>
        <w:fldChar w:fldCharType="begin"/>
      </w:r>
      <w:r w:rsidRPr="008D0D43">
        <w:rPr>
          <w:rFonts w:asciiTheme="minorHAnsi" w:hAnsiTheme="minorHAnsi" w:cstheme="minorHAnsi"/>
          <w:noProof/>
        </w:rPr>
        <w:instrText xml:space="preserve"> PAGEREF _Toc195623554 \h </w:instrText>
      </w:r>
      <w:r w:rsidRPr="008D0D43">
        <w:rPr>
          <w:rFonts w:asciiTheme="minorHAnsi" w:hAnsiTheme="minorHAnsi" w:cstheme="minorHAnsi"/>
          <w:noProof/>
        </w:rPr>
      </w:r>
      <w:r w:rsidRPr="008D0D43">
        <w:rPr>
          <w:rFonts w:asciiTheme="minorHAnsi" w:hAnsiTheme="minorHAnsi" w:cstheme="minorHAnsi"/>
          <w:noProof/>
        </w:rPr>
        <w:fldChar w:fldCharType="separate"/>
      </w:r>
      <w:r w:rsidRPr="008D0D43">
        <w:rPr>
          <w:rFonts w:asciiTheme="minorHAnsi" w:hAnsiTheme="minorHAnsi" w:cstheme="minorHAnsi"/>
          <w:noProof/>
        </w:rPr>
        <w:t>11</w:t>
      </w:r>
      <w:r w:rsidRPr="008D0D43">
        <w:rPr>
          <w:rFonts w:asciiTheme="minorHAnsi" w:hAnsiTheme="minorHAnsi" w:cstheme="minorHAnsi"/>
          <w:noProof/>
        </w:rPr>
        <w:fldChar w:fldCharType="end"/>
      </w:r>
    </w:p>
    <w:p w14:paraId="4752127F" w14:textId="63F31DBC" w:rsidR="008D0D43" w:rsidRDefault="008D0D43">
      <w:pPr>
        <w:pStyle w:val="Innehll2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8D0D43">
        <w:rPr>
          <w:rFonts w:asciiTheme="minorHAnsi" w:hAnsiTheme="minorHAnsi" w:cstheme="minorHAnsi"/>
          <w:noProof/>
        </w:rPr>
        <w:t>Vilande sektorer &amp; kommittée</w:t>
      </w:r>
      <w:r>
        <w:rPr>
          <w:noProof/>
        </w:rPr>
        <w:t>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29C75A5" w14:textId="0E0FACA8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1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Agilitysektorn (vilande)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759F6CF" w14:textId="6321E984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2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Draghundsektorn (Vilande)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15E4210" w14:textId="561F1700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3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Mentalsektorn (Vilande)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681911A3" w14:textId="2F4668AF" w:rsidR="008D0D43" w:rsidRDefault="008D0D4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 w:rsidRPr="000B3103">
        <w:rPr>
          <w:rFonts w:asciiTheme="minorHAnsi" w:hAnsiTheme="minorHAnsi"/>
          <w:noProof/>
        </w:rPr>
        <w:t>4</w:t>
      </w:r>
      <w:r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  <w:tab/>
      </w:r>
      <w:r w:rsidRPr="000B3103">
        <w:rPr>
          <w:rFonts w:asciiTheme="minorHAnsi" w:hAnsiTheme="minorHAnsi"/>
          <w:noProof/>
        </w:rPr>
        <w:t>PR/Info (Vilande)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_Toc195623559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072215B3" w14:textId="24C69267" w:rsidR="00745826" w:rsidRPr="00830E1D" w:rsidRDefault="00E473C5" w:rsidP="00D20914">
      <w:pPr>
        <w:pStyle w:val="Brdtext"/>
        <w:spacing w:after="0"/>
        <w:rPr>
          <w:rFonts w:asciiTheme="minorHAnsi" w:eastAsiaTheme="majorEastAsia" w:hAnsiTheme="minorHAnsi" w:cstheme="minorHAnsi"/>
          <w:b/>
          <w:bCs/>
          <w:caps/>
          <w:color w:val="00257A"/>
          <w:sz w:val="32"/>
          <w:szCs w:val="28"/>
        </w:rPr>
      </w:pPr>
      <w:r w:rsidRPr="00830E1D">
        <w:rPr>
          <w:rFonts w:asciiTheme="minorHAnsi" w:hAnsiTheme="minorHAnsi" w:cstheme="minorHAnsi"/>
          <w:sz w:val="24"/>
        </w:rPr>
        <w:fldChar w:fldCharType="end"/>
      </w:r>
    </w:p>
    <w:p w14:paraId="41A73358" w14:textId="77777777" w:rsidR="00502819" w:rsidRPr="006C2ABE" w:rsidRDefault="00502819" w:rsidP="00D20914">
      <w:pPr>
        <w:spacing w:line="0" w:lineRule="auto"/>
        <w:rPr>
          <w:rFonts w:asciiTheme="minorHAnsi" w:eastAsiaTheme="majorEastAsia" w:hAnsiTheme="minorHAnsi" w:cstheme="majorBidi"/>
          <w:b/>
          <w:bCs/>
          <w:caps/>
          <w:color w:val="00257A"/>
          <w:sz w:val="32"/>
          <w:szCs w:val="28"/>
        </w:rPr>
      </w:pPr>
      <w:r w:rsidRPr="006C2ABE">
        <w:rPr>
          <w:rFonts w:asciiTheme="minorHAnsi" w:hAnsiTheme="minorHAnsi"/>
        </w:rPr>
        <w:br w:type="page"/>
      </w:r>
    </w:p>
    <w:p w14:paraId="46697D1A" w14:textId="77777777" w:rsidR="00823E3B" w:rsidRPr="006C2ABE" w:rsidRDefault="00484FF4" w:rsidP="00D20914">
      <w:pPr>
        <w:pStyle w:val="nRubrik1"/>
        <w:numPr>
          <w:ilvl w:val="0"/>
          <w:numId w:val="1"/>
        </w:numPr>
        <w:spacing w:after="0"/>
        <w:rPr>
          <w:rFonts w:asciiTheme="minorHAnsi" w:hAnsiTheme="minorHAnsi"/>
        </w:rPr>
      </w:pPr>
      <w:bookmarkStart w:id="3" w:name="bkmStart"/>
      <w:bookmarkStart w:id="4" w:name="_Toc195623534"/>
      <w:r w:rsidRPr="006C2ABE">
        <w:rPr>
          <w:rFonts w:asciiTheme="minorHAnsi" w:hAnsiTheme="minorHAnsi"/>
        </w:rPr>
        <w:lastRenderedPageBreak/>
        <w:t>Gemensamma punkter</w:t>
      </w:r>
      <w:bookmarkEnd w:id="4"/>
    </w:p>
    <w:bookmarkEnd w:id="3"/>
    <w:p w14:paraId="1406C784" w14:textId="77777777" w:rsidR="00D20914" w:rsidRDefault="00D20914" w:rsidP="00D20914">
      <w:pPr>
        <w:pStyle w:val="Brdtext"/>
        <w:spacing w:after="120"/>
        <w:rPr>
          <w:rFonts w:asciiTheme="minorHAnsi" w:hAnsiTheme="minorHAnsi"/>
        </w:rPr>
      </w:pPr>
    </w:p>
    <w:p w14:paraId="57F128E2" w14:textId="66F504E7" w:rsidR="004E44E1" w:rsidRDefault="004E44E1" w:rsidP="00D20914">
      <w:pPr>
        <w:pStyle w:val="Rubrik5"/>
      </w:pPr>
      <w:bookmarkStart w:id="5" w:name="_Toc195623535"/>
      <w:r w:rsidRPr="006C2ABE">
        <w:t>Nedanstående punkter är generella för styrelse, sektorer och kommittéer</w:t>
      </w:r>
      <w:bookmarkEnd w:id="5"/>
    </w:p>
    <w:p w14:paraId="41D2D032" w14:textId="77777777" w:rsidR="00D20914" w:rsidRPr="00D20914" w:rsidRDefault="00D20914" w:rsidP="00D20914"/>
    <w:p w14:paraId="59BA4928" w14:textId="77777777" w:rsidR="00212FDB" w:rsidRPr="006C2ABE" w:rsidRDefault="00DF2268" w:rsidP="00D20914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</w:t>
      </w:r>
      <w:r w:rsidR="00212FDB" w:rsidRPr="006C2ABE">
        <w:rPr>
          <w:rFonts w:asciiTheme="minorHAnsi" w:hAnsiTheme="minorHAnsi"/>
          <w:b/>
        </w:rPr>
        <w:t>:</w:t>
      </w:r>
    </w:p>
    <w:p w14:paraId="5A956250" w14:textId="3CA46555" w:rsidR="00212FDB" w:rsidRPr="006C2ABE" w:rsidRDefault="00212FDB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Vid möten föra protokoll eller minnesanteckningar som sedan delges styrelsen</w:t>
      </w:r>
    </w:p>
    <w:p w14:paraId="2FE98EA6" w14:textId="77777777" w:rsidR="00212FDB" w:rsidRDefault="002600A9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Upprätta budget, verksamhetsberättelse samt verksamhetsplan senast november månad</w:t>
      </w:r>
    </w:p>
    <w:p w14:paraId="0A3B6E14" w14:textId="72BC1D0C" w:rsidR="007B0F65" w:rsidRPr="007B0F65" w:rsidRDefault="0051513D" w:rsidP="007B0F6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och s</w:t>
      </w:r>
      <w:r w:rsidR="007B0F65" w:rsidRPr="006C2ABE">
        <w:rPr>
          <w:rFonts w:asciiTheme="minorHAnsi" w:hAnsiTheme="minorHAnsi"/>
        </w:rPr>
        <w:t xml:space="preserve">kapa en </w:t>
      </w:r>
      <w:r>
        <w:rPr>
          <w:rFonts w:asciiTheme="minorHAnsi" w:hAnsiTheme="minorHAnsi"/>
        </w:rPr>
        <w:t>aktivitetsplan för året</w:t>
      </w:r>
      <w:r w:rsidR="007B0F65" w:rsidRPr="006C2ABE">
        <w:rPr>
          <w:rFonts w:asciiTheme="minorHAnsi" w:hAnsiTheme="minorHAnsi"/>
        </w:rPr>
        <w:t xml:space="preserve"> för att kunna samordna klubbens aktiviteter</w:t>
      </w:r>
    </w:p>
    <w:p w14:paraId="2E124C40" w14:textId="77777777" w:rsidR="00484FF4" w:rsidRPr="006C2ABE" w:rsidRDefault="00484FF4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Delta med minst en representant vid varje S/K-möte</w:t>
      </w:r>
    </w:p>
    <w:p w14:paraId="0F03F3D7" w14:textId="77777777" w:rsidR="0098272B" w:rsidRPr="006C2ABE" w:rsidRDefault="0098272B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Styrelse och sektorer ska delta med minst en representant på lokalklubbskonferens i distriktet</w:t>
      </w:r>
    </w:p>
    <w:p w14:paraId="25AE489D" w14:textId="77777777" w:rsidR="00484FF4" w:rsidRPr="006C2ABE" w:rsidRDefault="00484FF4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Attestera fakturor (alt fakturakopia eller följesedel) som belastar budget och lämnas till kassören</w:t>
      </w:r>
    </w:p>
    <w:p w14:paraId="2A2469C8" w14:textId="0842D7F9" w:rsidR="00484FF4" w:rsidRPr="006C2ABE" w:rsidRDefault="00484FF4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Kontroller och svara på den </w:t>
      </w:r>
      <w:r w:rsidR="00E1540A" w:rsidRPr="006C2ABE">
        <w:rPr>
          <w:rFonts w:asciiTheme="minorHAnsi" w:hAnsiTheme="minorHAnsi"/>
        </w:rPr>
        <w:t>mejl</w:t>
      </w:r>
      <w:r w:rsidRPr="006C2ABE">
        <w:rPr>
          <w:rFonts w:asciiTheme="minorHAnsi" w:hAnsiTheme="minorHAnsi"/>
        </w:rPr>
        <w:t xml:space="preserve"> som är tilldelad S/K eller funktion</w:t>
      </w:r>
    </w:p>
    <w:p w14:paraId="51FAE0B7" w14:textId="77777777" w:rsidR="002600A9" w:rsidRPr="006C2ABE" w:rsidRDefault="002600A9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Arbeta för ett gott samarbete med övriga sektorer och kommittéer</w:t>
      </w:r>
    </w:p>
    <w:p w14:paraId="208BBC20" w14:textId="77777777" w:rsidR="00484FF4" w:rsidRDefault="00484FF4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Kontroller med berörda sektorer och kommittéer vid aktiviteter som kan ha beröringspunkt hos dessa</w:t>
      </w:r>
    </w:p>
    <w:p w14:paraId="1CC8AE8E" w14:textId="4752E90F" w:rsidR="00EA6E1C" w:rsidRPr="006C2ABE" w:rsidRDefault="00EA6E1C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samråd med övriga berörda </w:t>
      </w:r>
      <w:r w:rsidR="0009598C">
        <w:rPr>
          <w:rFonts w:asciiTheme="minorHAnsi" w:hAnsiTheme="minorHAnsi"/>
        </w:rPr>
        <w:t>sektorer och kommittéer</w:t>
      </w:r>
      <w:r>
        <w:rPr>
          <w:rFonts w:asciiTheme="minorHAnsi" w:hAnsiTheme="minorHAnsi"/>
        </w:rPr>
        <w:t xml:space="preserve"> verka för ett gott förhållande till markägare och jakträttsinnehavare som berörs av klubbens aktiviteter</w:t>
      </w:r>
    </w:p>
    <w:p w14:paraId="087D0B71" w14:textId="77777777" w:rsidR="002600A9" w:rsidRPr="006C2ABE" w:rsidRDefault="002600A9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Kontakta Köket 10 dagar före aktivitet som kräver fika eller mat</w:t>
      </w:r>
    </w:p>
    <w:p w14:paraId="402CB635" w14:textId="051D5239" w:rsidR="002600A9" w:rsidRPr="006C2ABE" w:rsidRDefault="00E1540A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Kontakta Webbansvarig för aktiviteter som ska läggas ut på hemsidan</w:t>
      </w:r>
    </w:p>
    <w:p w14:paraId="0E56E606" w14:textId="77777777" w:rsidR="00CD50A6" w:rsidRPr="006C2ABE" w:rsidRDefault="00CD50A6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Kontrollera att korrekt information finns på klubbens hemsida</w:t>
      </w:r>
    </w:p>
    <w:p w14:paraId="36C334B2" w14:textId="77777777" w:rsidR="0098272B" w:rsidRDefault="00484FF4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Hörsamma gemensamma aktiviteter som tex städning av klubbom</w:t>
      </w:r>
      <w:r w:rsidR="00581F1B" w:rsidRPr="006C2ABE">
        <w:rPr>
          <w:rFonts w:asciiTheme="minorHAnsi" w:hAnsiTheme="minorHAnsi"/>
        </w:rPr>
        <w:t>råde och klubbstuga</w:t>
      </w:r>
    </w:p>
    <w:p w14:paraId="52C24CCD" w14:textId="16A481B0" w:rsidR="006C44AA" w:rsidRPr="00D20914" w:rsidRDefault="00E1540A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de material som gruppen </w:t>
      </w:r>
      <w:r w:rsidR="0056200B">
        <w:rPr>
          <w:rFonts w:asciiTheme="minorHAnsi" w:hAnsiTheme="minorHAnsi"/>
        </w:rPr>
        <w:t>använder -</w:t>
      </w:r>
      <w:r>
        <w:rPr>
          <w:rFonts w:asciiTheme="minorHAnsi" w:hAnsiTheme="minorHAnsi"/>
        </w:rPr>
        <w:t xml:space="preserve"> köpa in</w:t>
      </w:r>
      <w:r w:rsidR="0056200B">
        <w:rPr>
          <w:rFonts w:asciiTheme="minorHAnsi" w:hAnsiTheme="minorHAnsi"/>
        </w:rPr>
        <w:t xml:space="preserve"> (i förhållande till budget)</w:t>
      </w:r>
      <w:r>
        <w:rPr>
          <w:rFonts w:asciiTheme="minorHAnsi" w:hAnsiTheme="minorHAnsi"/>
        </w:rPr>
        <w:t>, vårda och förvara</w:t>
      </w:r>
    </w:p>
    <w:p w14:paraId="79C95332" w14:textId="77777777" w:rsidR="00581F1B" w:rsidRPr="006C2ABE" w:rsidRDefault="00581F1B" w:rsidP="00D20914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</w:p>
    <w:p w14:paraId="3B89B0C2" w14:textId="77777777" w:rsidR="00581F1B" w:rsidRPr="006C2ABE" w:rsidRDefault="00DF2268" w:rsidP="00D20914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KAN/</w:t>
      </w:r>
      <w:r w:rsidR="00893091" w:rsidRPr="006C2ABE">
        <w:rPr>
          <w:rFonts w:asciiTheme="minorHAnsi" w:hAnsiTheme="minorHAnsi"/>
          <w:b/>
        </w:rPr>
        <w:t>BÖR:</w:t>
      </w:r>
    </w:p>
    <w:p w14:paraId="2C4EC53D" w14:textId="77777777" w:rsidR="00893091" w:rsidRDefault="00893091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att arrangemang i klubbens namn blir synliggjort för allmänheten</w:t>
      </w:r>
    </w:p>
    <w:p w14:paraId="0B194E80" w14:textId="38B93E5D" w:rsidR="008E22B1" w:rsidRPr="006C2ABE" w:rsidRDefault="0084271A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Utbilda erforderliga tävlingsfunktionärer</w:t>
      </w:r>
    </w:p>
    <w:p w14:paraId="64F188EE" w14:textId="77777777" w:rsidR="00872174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Vid avsaknad av PR/Info-kommitté ha löpande kontakt med styrelsen gällande sponsring och inköp av PR-produkter (klubbkläder, märken mm)</w:t>
      </w:r>
    </w:p>
    <w:p w14:paraId="211EEF26" w14:textId="77777777" w:rsidR="00872174" w:rsidRPr="00872174" w:rsidRDefault="00872174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gemensamma träffar/möte på klubben för att öka samhörighet</w:t>
      </w:r>
    </w:p>
    <w:p w14:paraId="3AC952BB" w14:textId="5685C16E" w:rsidR="001467F5" w:rsidRPr="006C2ABE" w:rsidRDefault="001467F5" w:rsidP="00D20914">
      <w:pPr>
        <w:pStyle w:val="Rubrik3"/>
        <w:spacing w:after="120"/>
        <w:rPr>
          <w:rFonts w:asciiTheme="minorHAnsi" w:hAnsiTheme="minorHAnsi"/>
        </w:rPr>
      </w:pPr>
      <w:bookmarkStart w:id="6" w:name="_Toc195623536"/>
      <w:r w:rsidRPr="006C2ABE">
        <w:rPr>
          <w:rFonts w:asciiTheme="minorHAnsi" w:hAnsiTheme="minorHAnsi"/>
        </w:rPr>
        <w:lastRenderedPageBreak/>
        <w:t>Kontaktytor:</w:t>
      </w:r>
      <w:bookmarkEnd w:id="6"/>
    </w:p>
    <w:p w14:paraId="5877A62D" w14:textId="67D955DA" w:rsidR="00581F1B" w:rsidRPr="006C2ABE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proofErr w:type="gramStart"/>
      <w:r w:rsidRPr="006C2ABE">
        <w:rPr>
          <w:rFonts w:asciiTheme="minorHAnsi" w:hAnsiTheme="minorHAnsi"/>
        </w:rPr>
        <w:t>3</w:t>
      </w:r>
      <w:r w:rsidR="006A1297">
        <w:rPr>
          <w:rFonts w:asciiTheme="minorHAnsi" w:hAnsiTheme="minorHAnsi"/>
        </w:rPr>
        <w:t xml:space="preserve"> </w:t>
      </w:r>
      <w:proofErr w:type="spellStart"/>
      <w:r w:rsidRPr="006C2ABE">
        <w:rPr>
          <w:rFonts w:asciiTheme="minorHAnsi" w:hAnsiTheme="minorHAnsi"/>
        </w:rPr>
        <w:t>st</w:t>
      </w:r>
      <w:proofErr w:type="spellEnd"/>
      <w:proofErr w:type="gramEnd"/>
      <w:r w:rsidRPr="006C2ABE">
        <w:rPr>
          <w:rFonts w:asciiTheme="minorHAnsi" w:hAnsiTheme="minorHAnsi"/>
        </w:rPr>
        <w:t xml:space="preserve"> S/K-möten tillsammans med styrelsen där minst 1 representant ska närvara</w:t>
      </w:r>
      <w:r w:rsidR="00472004">
        <w:rPr>
          <w:rFonts w:asciiTheme="minorHAnsi" w:hAnsiTheme="minorHAnsi"/>
        </w:rPr>
        <w:t xml:space="preserve"> (maj, september, november)</w:t>
      </w:r>
    </w:p>
    <w:p w14:paraId="012EE8D0" w14:textId="77777777" w:rsidR="001467F5" w:rsidRPr="006C2ABE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Sluten grupp i Facebook – Förtroendevalda. Här kan snabba frågor och avstämningar mellan S/K med fördel ske!</w:t>
      </w:r>
    </w:p>
    <w:p w14:paraId="7FA62C94" w14:textId="77777777" w:rsidR="001467F5" w:rsidRPr="006C2ABE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Mailutskick</w:t>
      </w:r>
    </w:p>
    <w:p w14:paraId="250932BD" w14:textId="77777777" w:rsidR="001467F5" w:rsidRPr="006C2ABE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Kontaktperson i styrelsen</w:t>
      </w:r>
    </w:p>
    <w:p w14:paraId="6CEC3D2C" w14:textId="77777777" w:rsidR="00A2030D" w:rsidRPr="006C2ABE" w:rsidRDefault="00A2030D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3DF3A9E2" w14:textId="77777777" w:rsidR="00893091" w:rsidRPr="006C2ABE" w:rsidRDefault="00893091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  <w:color w:val="002060"/>
        </w:rPr>
      </w:pPr>
      <w:r w:rsidRPr="006C2ABE">
        <w:rPr>
          <w:rFonts w:asciiTheme="minorHAnsi" w:hAnsiTheme="minorHAnsi"/>
          <w:color w:val="002060"/>
        </w:rPr>
        <w:t>Alla sektorer och kommittéer har en ansvarig kontaktperson i styrelsen och denna ska med fördel informeras om händelser eller frågor</w:t>
      </w:r>
    </w:p>
    <w:p w14:paraId="47C92854" w14:textId="77777777" w:rsidR="00DF2268" w:rsidRPr="006C2ABE" w:rsidRDefault="00484FF4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  <w:color w:val="002060"/>
        </w:rPr>
      </w:pPr>
      <w:r w:rsidRPr="006C2ABE">
        <w:rPr>
          <w:rFonts w:asciiTheme="minorHAnsi" w:hAnsiTheme="minorHAnsi"/>
          <w:color w:val="002060"/>
        </w:rPr>
        <w:t xml:space="preserve">Det åligger samtliga förtroendevalda att hålla en god ton och visa </w:t>
      </w:r>
      <w:r w:rsidR="00893091" w:rsidRPr="006C2ABE">
        <w:rPr>
          <w:rFonts w:asciiTheme="minorHAnsi" w:hAnsiTheme="minorHAnsi"/>
          <w:color w:val="002060"/>
        </w:rPr>
        <w:t>respekt gentemot varandra</w:t>
      </w:r>
    </w:p>
    <w:p w14:paraId="604E5E4C" w14:textId="77777777" w:rsidR="0098272B" w:rsidRPr="006C2ABE" w:rsidRDefault="0098272B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00B8D3E4" w14:textId="77777777" w:rsidR="005439B2" w:rsidRPr="005439B2" w:rsidRDefault="005439B2" w:rsidP="00D20914">
      <w:pPr>
        <w:pStyle w:val="Brdtext"/>
        <w:spacing w:after="0"/>
      </w:pPr>
    </w:p>
    <w:p w14:paraId="39847E80" w14:textId="6032150C" w:rsidR="0098272B" w:rsidRDefault="0098272B" w:rsidP="00D20914">
      <w:pPr>
        <w:pStyle w:val="nRubrik1"/>
        <w:spacing w:after="0"/>
      </w:pPr>
      <w:bookmarkStart w:id="7" w:name="_Toc195623537"/>
      <w:r w:rsidRPr="006C2ABE">
        <w:t>Bruks- och Lydnadssektorn (BoL)</w:t>
      </w:r>
      <w:bookmarkEnd w:id="7"/>
    </w:p>
    <w:p w14:paraId="796E9C23" w14:textId="77777777" w:rsidR="00B87AB5" w:rsidRDefault="00B87AB5" w:rsidP="00B87AB5">
      <w:pPr>
        <w:pStyle w:val="Brdtext"/>
      </w:pPr>
    </w:p>
    <w:p w14:paraId="08FB02B7" w14:textId="11758E49" w:rsidR="00B87AB5" w:rsidRPr="00B87AB5" w:rsidRDefault="00B87AB5" w:rsidP="00B87AB5">
      <w:pPr>
        <w:pStyle w:val="Rubrik6"/>
        <w:rPr>
          <w:i/>
          <w:iCs w:val="0"/>
        </w:rPr>
      </w:pPr>
      <w:bookmarkStart w:id="8" w:name="_Toc195623538"/>
      <w:r w:rsidRPr="00B87AB5">
        <w:rPr>
          <w:i/>
          <w:iCs w:val="0"/>
        </w:rPr>
        <w:t>Sektorn består av 3 ansvarsgrupper; Bruks, IGP och Lydnad</w:t>
      </w:r>
      <w:bookmarkEnd w:id="8"/>
    </w:p>
    <w:p w14:paraId="4A39B8A8" w14:textId="77777777" w:rsidR="00994F59" w:rsidRDefault="00994F59" w:rsidP="00994F59">
      <w:pPr>
        <w:pStyle w:val="Brdtext"/>
        <w:spacing w:after="120"/>
        <w:rPr>
          <w:rFonts w:asciiTheme="minorHAnsi" w:hAnsiTheme="minorHAnsi"/>
          <w:b/>
        </w:rPr>
      </w:pPr>
    </w:p>
    <w:p w14:paraId="2AF5B5C4" w14:textId="795B9A41" w:rsidR="0098272B" w:rsidRPr="006C2ABE" w:rsidRDefault="0098272B" w:rsidP="00994F59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2F4ADBB3" w14:textId="77777777" w:rsidR="00316DEB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Ansöka </w:t>
      </w:r>
      <w:r w:rsidR="00032758" w:rsidRPr="006C2ABE">
        <w:rPr>
          <w:rFonts w:asciiTheme="minorHAnsi" w:hAnsiTheme="minorHAnsi"/>
        </w:rPr>
        <w:t xml:space="preserve">om </w:t>
      </w:r>
      <w:r w:rsidRPr="006C2ABE">
        <w:rPr>
          <w:rFonts w:asciiTheme="minorHAnsi" w:hAnsiTheme="minorHAnsi"/>
        </w:rPr>
        <w:t>tävlingar för nästkommande år i gemensam planering i distriktet</w:t>
      </w:r>
    </w:p>
    <w:p w14:paraId="43B1E1C0" w14:textId="393317AC" w:rsidR="0025121B" w:rsidRPr="006C2ABE" w:rsidRDefault="0025121B" w:rsidP="00994F59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Registrera tävlingar i SBK Tävling</w:t>
      </w:r>
    </w:p>
    <w:p w14:paraId="65DB1E0B" w14:textId="77777777" w:rsidR="00316DEB" w:rsidRPr="006C2ABE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221C78CB" w14:textId="77777777" w:rsidR="00316DEB" w:rsidRPr="006C2ABE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underhåll </w:t>
      </w:r>
      <w:r w:rsidR="00AD5539" w:rsidRPr="006C2ABE">
        <w:rPr>
          <w:rFonts w:asciiTheme="minorHAnsi" w:hAnsiTheme="minorHAnsi"/>
        </w:rPr>
        <w:t>tävlingsmaterial</w:t>
      </w:r>
    </w:p>
    <w:p w14:paraId="3952D3B2" w14:textId="77777777" w:rsidR="00316DEB" w:rsidRPr="006C2ABE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3990263C" w14:textId="77777777" w:rsidR="00316DEB" w:rsidRPr="006C2ABE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Planera </w:t>
      </w:r>
      <w:r w:rsidR="00032758" w:rsidRPr="006C2ABE">
        <w:rPr>
          <w:rFonts w:asciiTheme="minorHAnsi" w:hAnsiTheme="minorHAnsi"/>
        </w:rPr>
        <w:t xml:space="preserve">och genomföra </w:t>
      </w:r>
      <w:r w:rsidRPr="006C2ABE">
        <w:rPr>
          <w:rFonts w:asciiTheme="minorHAnsi" w:hAnsiTheme="minorHAnsi"/>
        </w:rPr>
        <w:t xml:space="preserve">utbildning och kurser </w:t>
      </w:r>
      <w:r w:rsidR="00032758" w:rsidRPr="006C2ABE">
        <w:rPr>
          <w:rFonts w:asciiTheme="minorHAnsi" w:hAnsiTheme="minorHAnsi"/>
        </w:rPr>
        <w:t>i samråd</w:t>
      </w:r>
      <w:r w:rsidRPr="006C2ABE">
        <w:rPr>
          <w:rFonts w:asciiTheme="minorHAnsi" w:hAnsiTheme="minorHAnsi"/>
        </w:rPr>
        <w:t xml:space="preserve"> med HUS, gäller både för medlemmar och funktionärer (instruktörer och tävlingsfunktionärer)</w:t>
      </w:r>
    </w:p>
    <w:p w14:paraId="6A17AC14" w14:textId="7BD2989F" w:rsidR="00CD0400" w:rsidRPr="006C2ABE" w:rsidRDefault="00AF237A" w:rsidP="00994F59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Utse</w:t>
      </w:r>
      <w:r w:rsidR="00CD0400" w:rsidRPr="006C2ABE">
        <w:rPr>
          <w:rFonts w:asciiTheme="minorHAnsi" w:hAnsiTheme="minorHAnsi"/>
        </w:rPr>
        <w:t xml:space="preserve"> konta</w:t>
      </w:r>
      <w:r>
        <w:rPr>
          <w:rFonts w:asciiTheme="minorHAnsi" w:hAnsiTheme="minorHAnsi"/>
        </w:rPr>
        <w:t>ktperson</w:t>
      </w:r>
      <w:r w:rsidR="00CD0400" w:rsidRPr="006C2ABE">
        <w:rPr>
          <w:rFonts w:asciiTheme="minorHAnsi" w:hAnsiTheme="minorHAnsi"/>
        </w:rPr>
        <w:t xml:space="preserve"> mot jaktledare och markägare i samråd med styrelsen</w:t>
      </w:r>
    </w:p>
    <w:p w14:paraId="293164C4" w14:textId="332C97FD" w:rsidR="00E86467" w:rsidRDefault="00E86467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Jobba för att öka intresset för Bruks</w:t>
      </w:r>
      <w:r w:rsidR="0025121B">
        <w:rPr>
          <w:rFonts w:asciiTheme="minorHAnsi" w:hAnsiTheme="minorHAnsi"/>
        </w:rPr>
        <w:t>,</w:t>
      </w:r>
      <w:r w:rsidRPr="006C2ABE">
        <w:rPr>
          <w:rFonts w:asciiTheme="minorHAnsi" w:hAnsiTheme="minorHAnsi"/>
        </w:rPr>
        <w:t xml:space="preserve"> Lydnad</w:t>
      </w:r>
      <w:r w:rsidR="0025121B">
        <w:rPr>
          <w:rFonts w:asciiTheme="minorHAnsi" w:hAnsiTheme="minorHAnsi"/>
        </w:rPr>
        <w:t xml:space="preserve"> och IGP</w:t>
      </w:r>
    </w:p>
    <w:p w14:paraId="4BA66411" w14:textId="74742207" w:rsidR="00AF237A" w:rsidRDefault="00AF237A" w:rsidP="00994F59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Hantera eventuella vandringspriser och statuter</w:t>
      </w:r>
    </w:p>
    <w:p w14:paraId="3A03DCF9" w14:textId="17E86E36" w:rsidR="00205B04" w:rsidRPr="00B87AB5" w:rsidRDefault="00205B04" w:rsidP="00B87AB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Upprätta inbjudningar till tävlingar, </w:t>
      </w:r>
      <w:proofErr w:type="spellStart"/>
      <w:r>
        <w:rPr>
          <w:rFonts w:asciiTheme="minorHAnsi" w:hAnsiTheme="minorHAnsi"/>
        </w:rPr>
        <w:t>ev</w:t>
      </w:r>
      <w:proofErr w:type="spellEnd"/>
      <w:r>
        <w:rPr>
          <w:rFonts w:asciiTheme="minorHAnsi" w:hAnsiTheme="minorHAnsi"/>
        </w:rPr>
        <w:t xml:space="preserve"> i samråd med PR/Info samt meddela Webbansvarig</w:t>
      </w:r>
    </w:p>
    <w:p w14:paraId="66F38373" w14:textId="77777777" w:rsidR="00E86467" w:rsidRPr="006C2ABE" w:rsidRDefault="00E86467" w:rsidP="00994F59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2706C139" w14:textId="77777777" w:rsidR="00CD0400" w:rsidRPr="006C2ABE" w:rsidRDefault="00CD0400" w:rsidP="00994F59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492F7781" w14:textId="77777777" w:rsidR="00CD0400" w:rsidRPr="006C2ABE" w:rsidRDefault="00CD0400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</w:t>
      </w:r>
      <w:r w:rsidR="00E86467" w:rsidRPr="006C2ABE">
        <w:rPr>
          <w:rFonts w:asciiTheme="minorHAnsi" w:hAnsiTheme="minorHAnsi"/>
        </w:rPr>
        <w:t>ch samarbete med andra klubbar</w:t>
      </w:r>
      <w:r w:rsidR="001F3A0D">
        <w:rPr>
          <w:rFonts w:asciiTheme="minorHAnsi" w:hAnsiTheme="minorHAnsi"/>
        </w:rPr>
        <w:t xml:space="preserve"> </w:t>
      </w:r>
      <w:r w:rsidRPr="006C2ABE">
        <w:rPr>
          <w:rFonts w:asciiTheme="minorHAnsi" w:hAnsiTheme="minorHAnsi"/>
        </w:rPr>
        <w:t>i distriktet</w:t>
      </w:r>
    </w:p>
    <w:p w14:paraId="3D087ADD" w14:textId="77777777" w:rsidR="00CD0400" w:rsidRPr="006C2ABE" w:rsidRDefault="00CD0400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7DC22829" w14:textId="6181A450" w:rsidR="00DF2268" w:rsidRDefault="00CD0400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855D34">
        <w:rPr>
          <w:rFonts w:asciiTheme="minorHAnsi" w:hAnsiTheme="minorHAnsi"/>
        </w:rPr>
        <w:t>Anordna träningstävlingar</w:t>
      </w:r>
    </w:p>
    <w:p w14:paraId="51C2CBE1" w14:textId="01C5A151" w:rsidR="005540C9" w:rsidRPr="00855D34" w:rsidRDefault="005540C9" w:rsidP="00994F59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Kontakta PR/Info alternativt styrelsen rörande sponsring</w:t>
      </w:r>
    </w:p>
    <w:p w14:paraId="765E4BF9" w14:textId="77777777" w:rsidR="00C14688" w:rsidRDefault="00C14688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1A958566" w14:textId="77777777" w:rsidR="00C14688" w:rsidRPr="00AF0AC2" w:rsidRDefault="00C14688" w:rsidP="00D20914">
      <w:pPr>
        <w:pStyle w:val="nRubrik1"/>
        <w:spacing w:after="0"/>
        <w:rPr>
          <w:rFonts w:asciiTheme="minorHAnsi" w:hAnsiTheme="minorHAnsi"/>
        </w:rPr>
      </w:pPr>
      <w:bookmarkStart w:id="9" w:name="_Toc195623539"/>
      <w:r w:rsidRPr="00AF0AC2">
        <w:rPr>
          <w:rFonts w:asciiTheme="minorHAnsi" w:hAnsiTheme="minorHAnsi"/>
        </w:rPr>
        <w:t>Hundägarutbildningssektorn (HUS)</w:t>
      </w:r>
      <w:bookmarkEnd w:id="9"/>
    </w:p>
    <w:p w14:paraId="4B548D5B" w14:textId="77777777" w:rsidR="00C447C3" w:rsidRDefault="00C447C3" w:rsidP="00D20914">
      <w:pPr>
        <w:pStyle w:val="Brdtext"/>
        <w:spacing w:after="0"/>
        <w:rPr>
          <w:rFonts w:asciiTheme="minorHAnsi" w:hAnsiTheme="minorHAnsi"/>
          <w:b/>
        </w:rPr>
      </w:pPr>
    </w:p>
    <w:p w14:paraId="752B49EE" w14:textId="4C57473B" w:rsidR="00C14688" w:rsidRPr="00C14688" w:rsidRDefault="00C14688" w:rsidP="00C447C3">
      <w:pPr>
        <w:pStyle w:val="Brdtext"/>
        <w:spacing w:after="120"/>
        <w:rPr>
          <w:rFonts w:asciiTheme="minorHAnsi" w:hAnsiTheme="minorHAnsi"/>
          <w:b/>
        </w:rPr>
      </w:pPr>
      <w:r w:rsidRPr="00C14688">
        <w:rPr>
          <w:rFonts w:asciiTheme="minorHAnsi" w:hAnsiTheme="minorHAnsi"/>
          <w:b/>
        </w:rPr>
        <w:t>SKA:</w:t>
      </w:r>
    </w:p>
    <w:p w14:paraId="18C0324A" w14:textId="77777777" w:rsidR="00C14688" w:rsidRDefault="004352E2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Verka för att de som vänder sig till Brukshundklubben ska ges möjlighet till en utbildning av så god kvalité som möjligt</w:t>
      </w:r>
    </w:p>
    <w:p w14:paraId="2055FA0E" w14:textId="77777777" w:rsidR="004352E2" w:rsidRDefault="004352E2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Verka för att rekrytera hundägare till fortsatt verksamhet och utbildning inom förbundet, </w:t>
      </w:r>
      <w:proofErr w:type="spellStart"/>
      <w:r>
        <w:rPr>
          <w:rFonts w:asciiTheme="minorHAnsi" w:hAnsiTheme="minorHAnsi"/>
        </w:rPr>
        <w:t>bla</w:t>
      </w:r>
      <w:proofErr w:type="spellEnd"/>
      <w:r>
        <w:rPr>
          <w:rFonts w:asciiTheme="minorHAnsi" w:hAnsiTheme="minorHAnsi"/>
        </w:rPr>
        <w:t xml:space="preserve"> genom att informera, inspirera och motivera till ett aktivt arbete med hund</w:t>
      </w:r>
    </w:p>
    <w:p w14:paraId="1D66B544" w14:textId="77777777" w:rsidR="004352E2" w:rsidRDefault="004352E2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Verka för att viss del av kursverksamheten har en inriktning mot aktivt tävlande</w:t>
      </w:r>
    </w:p>
    <w:p w14:paraId="0844C4CD" w14:textId="77777777" w:rsidR="004352E2" w:rsidRDefault="004352E2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utveckling, utbildning och examination av handledare, instruktörer och funktionärer</w:t>
      </w:r>
    </w:p>
    <w:p w14:paraId="513EB0CE" w14:textId="77777777" w:rsidR="004352E2" w:rsidRDefault="004352E2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 samarbete med sektorer planera och utbilda medlemmar och funktionärer inom de discipliner klubben har</w:t>
      </w:r>
    </w:p>
    <w:p w14:paraId="6D11C1D9" w14:textId="77777777" w:rsidR="004352E2" w:rsidRDefault="004352E2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Anordna utbildningsträffar för information, kommunikation och vidareutbildning av instruktörer för en ökad hundkunskap och motivation</w:t>
      </w:r>
    </w:p>
    <w:p w14:paraId="5D469B11" w14:textId="77777777" w:rsidR="004352E2" w:rsidRDefault="00CE0461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Följa utvecklingen av inlärningsmetoder</w:t>
      </w:r>
    </w:p>
    <w:p w14:paraId="78B7B11E" w14:textId="77777777" w:rsidR="00CE0461" w:rsidRDefault="00CE0461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Verka för god hundhållning</w:t>
      </w:r>
    </w:p>
    <w:p w14:paraId="3A12B2DA" w14:textId="77777777" w:rsidR="003D622C" w:rsidRDefault="003D622C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Genom vidareutbildning och medlemsaktiviteter få medlemmarna att vilja stanna inom SBK. Detta sker förslagsvis i samarbete med övriga S/K inom klubben.</w:t>
      </w:r>
    </w:p>
    <w:p w14:paraId="7A641ED9" w14:textId="7062ADE9" w:rsidR="000D6A13" w:rsidRDefault="000D6A13" w:rsidP="00C447C3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en klubbgemensam kalender för bokning av utbildningslokaler och planer</w:t>
      </w:r>
      <w:r w:rsidR="001E4CE7">
        <w:rPr>
          <w:rFonts w:asciiTheme="minorHAnsi" w:hAnsiTheme="minorHAnsi"/>
        </w:rPr>
        <w:t xml:space="preserve"> i samband med kursverksamh</w:t>
      </w:r>
      <w:r w:rsidR="009A5875">
        <w:rPr>
          <w:rFonts w:asciiTheme="minorHAnsi" w:hAnsiTheme="minorHAnsi"/>
        </w:rPr>
        <w:t>et</w:t>
      </w:r>
    </w:p>
    <w:p w14:paraId="34D718AB" w14:textId="77777777" w:rsidR="009A5875" w:rsidRPr="006C2ABE" w:rsidRDefault="009A5875" w:rsidP="009A5875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3ADA31E3" w14:textId="4D1A7A8B" w:rsidR="009A5875" w:rsidRPr="006C2ABE" w:rsidRDefault="009A5875" w:rsidP="009A587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Uppdatera hemsidan med kursinbjudningar. Vid behov kontakta Webbansvarig, annars hanterar sektorn detta</w:t>
      </w:r>
    </w:p>
    <w:p w14:paraId="37769264" w14:textId="77777777" w:rsidR="009A5875" w:rsidRDefault="009A5875" w:rsidP="009A5875">
      <w:pPr>
        <w:pStyle w:val="Punktlista"/>
        <w:numPr>
          <w:ilvl w:val="0"/>
          <w:numId w:val="0"/>
        </w:numPr>
        <w:spacing w:before="0" w:line="240" w:lineRule="auto"/>
        <w:rPr>
          <w:rFonts w:asciiTheme="minorHAnsi" w:hAnsiTheme="minorHAnsi"/>
        </w:rPr>
      </w:pPr>
    </w:p>
    <w:p w14:paraId="74EC3CE7" w14:textId="77777777" w:rsidR="00420DAA" w:rsidRDefault="00420DAA" w:rsidP="00D20914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25E94F99" w14:textId="77777777" w:rsidR="00420DAA" w:rsidRPr="00306561" w:rsidRDefault="00420DAA" w:rsidP="00D20914">
      <w:pPr>
        <w:pStyle w:val="nRubrik1"/>
        <w:spacing w:after="0"/>
        <w:rPr>
          <w:rFonts w:asciiTheme="minorHAnsi" w:hAnsiTheme="minorHAnsi"/>
        </w:rPr>
      </w:pPr>
      <w:bookmarkStart w:id="10" w:name="_Toc195623540"/>
      <w:r w:rsidRPr="00306561">
        <w:rPr>
          <w:rFonts w:asciiTheme="minorHAnsi" w:hAnsiTheme="minorHAnsi"/>
        </w:rPr>
        <w:t>Rallylydnadssektorn</w:t>
      </w:r>
      <w:bookmarkEnd w:id="10"/>
    </w:p>
    <w:p w14:paraId="59E1152B" w14:textId="77777777" w:rsidR="00E820C3" w:rsidRDefault="00E820C3" w:rsidP="00E820C3">
      <w:pPr>
        <w:pStyle w:val="Brdtext"/>
        <w:spacing w:after="120"/>
        <w:rPr>
          <w:rFonts w:asciiTheme="minorHAnsi" w:hAnsiTheme="minorHAnsi"/>
          <w:b/>
        </w:rPr>
      </w:pPr>
    </w:p>
    <w:p w14:paraId="029F66CB" w14:textId="3A834B00" w:rsidR="00420DAA" w:rsidRPr="006C2ABE" w:rsidRDefault="00420DAA" w:rsidP="00E820C3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383734CA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Ansöka om tävlingar för nästkommande år i gemensam planering i distriktet</w:t>
      </w:r>
    </w:p>
    <w:p w14:paraId="38F10852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11D90197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underhåll av hinder och övrigt material</w:t>
      </w:r>
    </w:p>
    <w:p w14:paraId="4D1EC27D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30181DF0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Planera och genomföra utbildning och kurser i samråd med HUS, gäller både för medlemmar och funktionärer (instruktörer och tävlingsfunktionärer)</w:t>
      </w:r>
    </w:p>
    <w:p w14:paraId="28414293" w14:textId="77777777" w:rsidR="00420DAA" w:rsidRPr="006C2ABE" w:rsidRDefault="00420DAA" w:rsidP="00E820C3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6AA3D8B1" w14:textId="77777777" w:rsidR="00420DAA" w:rsidRPr="006C2ABE" w:rsidRDefault="00420DAA" w:rsidP="00E820C3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2ABCEF98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lastRenderedPageBreak/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2D406646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03B03EEF" w14:textId="20A10DD9" w:rsidR="0007668B" w:rsidRPr="0007668B" w:rsidRDefault="00420DAA" w:rsidP="00E820C3">
      <w:pPr>
        <w:pStyle w:val="Punktlista"/>
        <w:spacing w:before="0" w:line="240" w:lineRule="auto"/>
      </w:pPr>
      <w:r w:rsidRPr="00E820C3">
        <w:rPr>
          <w:rFonts w:asciiTheme="minorHAnsi" w:hAnsiTheme="minorHAnsi"/>
        </w:rPr>
        <w:t>Anordna träningstävlin</w:t>
      </w:r>
      <w:r w:rsidR="0007668B">
        <w:rPr>
          <w:rFonts w:asciiTheme="minorHAnsi" w:hAnsiTheme="minorHAnsi"/>
        </w:rPr>
        <w:t>g</w:t>
      </w:r>
    </w:p>
    <w:p w14:paraId="6ABF5FE7" w14:textId="77777777" w:rsidR="0007668B" w:rsidRPr="0007668B" w:rsidRDefault="0007668B" w:rsidP="0007668B">
      <w:pPr>
        <w:pStyle w:val="Punktlista"/>
        <w:numPr>
          <w:ilvl w:val="0"/>
          <w:numId w:val="0"/>
        </w:numPr>
        <w:spacing w:before="0" w:line="240" w:lineRule="auto"/>
        <w:ind w:left="284" w:hanging="284"/>
      </w:pPr>
    </w:p>
    <w:p w14:paraId="109E9296" w14:textId="430E5568" w:rsidR="007D6853" w:rsidRDefault="007D6853" w:rsidP="00D20914">
      <w:pPr>
        <w:spacing w:line="0" w:lineRule="auto"/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</w:pPr>
    </w:p>
    <w:p w14:paraId="2E6A4C0D" w14:textId="15D68E04" w:rsidR="004E2501" w:rsidRPr="00306561" w:rsidRDefault="00A03307" w:rsidP="00D20914">
      <w:pPr>
        <w:pStyle w:val="nRubrik1"/>
        <w:spacing w:after="0"/>
        <w:rPr>
          <w:rFonts w:asciiTheme="minorHAnsi" w:hAnsiTheme="minorHAnsi"/>
        </w:rPr>
      </w:pPr>
      <w:bookmarkStart w:id="11" w:name="_Toc195623541"/>
      <w:r w:rsidRPr="00306561">
        <w:rPr>
          <w:rFonts w:asciiTheme="minorHAnsi" w:hAnsiTheme="minorHAnsi"/>
        </w:rPr>
        <w:t>Tjänstehundssektorn</w:t>
      </w:r>
      <w:bookmarkEnd w:id="11"/>
    </w:p>
    <w:p w14:paraId="3D76A9DE" w14:textId="77777777" w:rsidR="0007668B" w:rsidRDefault="0007668B" w:rsidP="0007668B">
      <w:pPr>
        <w:pStyle w:val="Brdtext"/>
        <w:spacing w:after="120"/>
        <w:rPr>
          <w:rFonts w:asciiTheme="minorHAnsi" w:hAnsiTheme="minorHAnsi"/>
          <w:b/>
        </w:rPr>
      </w:pPr>
    </w:p>
    <w:p w14:paraId="3EF4541B" w14:textId="35FCC74D" w:rsidR="00A03307" w:rsidRPr="006C2ABE" w:rsidRDefault="00A03307" w:rsidP="0007668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3E4B714A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att utbilda tjänstehundar för </w:t>
      </w:r>
      <w:proofErr w:type="spellStart"/>
      <w:r>
        <w:rPr>
          <w:rFonts w:asciiTheme="minorHAnsi" w:hAnsiTheme="minorHAnsi"/>
        </w:rPr>
        <w:t>totaltförsvarets</w:t>
      </w:r>
      <w:proofErr w:type="spellEnd"/>
      <w:r>
        <w:rPr>
          <w:rFonts w:asciiTheme="minorHAnsi" w:hAnsiTheme="minorHAnsi"/>
        </w:rPr>
        <w:t xml:space="preserve"> behov enligt </w:t>
      </w:r>
      <w:proofErr w:type="spellStart"/>
      <w:r>
        <w:rPr>
          <w:rFonts w:asciiTheme="minorHAnsi" w:hAnsiTheme="minorHAnsi"/>
        </w:rPr>
        <w:t>SBK’s</w:t>
      </w:r>
      <w:proofErr w:type="spellEnd"/>
      <w:r>
        <w:rPr>
          <w:rFonts w:asciiTheme="minorHAnsi" w:hAnsiTheme="minorHAnsi"/>
        </w:rPr>
        <w:t xml:space="preserve"> uppdrag</w:t>
      </w:r>
    </w:p>
    <w:p w14:paraId="6F4609C8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Ansöka om, ansvara för samt genomföra certifikatprov i samarbete med distriktet</w:t>
      </w:r>
    </w:p>
    <w:p w14:paraId="6CF23F0E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Ansöka om tilldelade medel för tjänstehundsutbildning</w:t>
      </w:r>
    </w:p>
    <w:p w14:paraId="2469F09A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och genomföra repetitionsutbildningar för utbildade hundare, i samarbete med distriktet</w:t>
      </w:r>
    </w:p>
    <w:p w14:paraId="0F4008CF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Stimulera medlemmar att utbilda sig inom frivilligsektorn</w:t>
      </w:r>
    </w:p>
    <w:p w14:paraId="269E9DE8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Bedriva allmän information om tjänstehundar och de utbildningar som finns</w:t>
      </w:r>
    </w:p>
    <w:p w14:paraId="2E1C834E" w14:textId="77777777" w:rsidR="00A03307" w:rsidRPr="006C2ABE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underhåll av </w:t>
      </w:r>
      <w:r>
        <w:rPr>
          <w:rFonts w:asciiTheme="minorHAnsi" w:hAnsiTheme="minorHAnsi"/>
        </w:rPr>
        <w:t>det material som sektorn är i behov av</w:t>
      </w:r>
    </w:p>
    <w:p w14:paraId="16E61FC1" w14:textId="77777777" w:rsidR="00A03307" w:rsidRDefault="00A03307" w:rsidP="0007668B">
      <w:pPr>
        <w:pStyle w:val="Punktlista"/>
        <w:numPr>
          <w:ilvl w:val="0"/>
          <w:numId w:val="0"/>
        </w:numPr>
        <w:spacing w:before="0" w:line="240" w:lineRule="auto"/>
        <w:rPr>
          <w:rFonts w:asciiTheme="minorHAnsi" w:hAnsiTheme="minorHAnsi"/>
        </w:rPr>
      </w:pPr>
    </w:p>
    <w:p w14:paraId="155CEF7B" w14:textId="77777777" w:rsidR="00344CC3" w:rsidRPr="006C2ABE" w:rsidRDefault="00344CC3" w:rsidP="0007668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295BF649" w14:textId="77777777" w:rsidR="00344CC3" w:rsidRDefault="00344CC3" w:rsidP="0007668B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480415A0" w14:textId="77777777" w:rsidR="00344CC3" w:rsidRDefault="00344CC3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Vara delaktiga i de tävlingar som förekommer inom brukssektorn (Patrullhund)</w:t>
      </w:r>
    </w:p>
    <w:p w14:paraId="30696DAE" w14:textId="3598E745" w:rsidR="006E1907" w:rsidRDefault="006E19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Delta vid mässor och aktiviteter för att synliggöras</w:t>
      </w:r>
    </w:p>
    <w:p w14:paraId="5FBE836C" w14:textId="77777777" w:rsidR="00344CC3" w:rsidRDefault="00344CC3" w:rsidP="00D20914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74A8F249" w14:textId="3EEA4FEF" w:rsidR="00942A33" w:rsidRPr="00942A33" w:rsidRDefault="00942A33" w:rsidP="00D20914">
      <w:pPr>
        <w:pStyle w:val="nRubrik1"/>
        <w:spacing w:after="0"/>
        <w:rPr>
          <w:rFonts w:asciiTheme="minorHAnsi" w:hAnsiTheme="minorHAnsi"/>
        </w:rPr>
      </w:pPr>
      <w:bookmarkStart w:id="12" w:name="_Toc195623542"/>
      <w:r w:rsidRPr="00942A33">
        <w:rPr>
          <w:rFonts w:asciiTheme="minorHAnsi" w:hAnsiTheme="minorHAnsi"/>
        </w:rPr>
        <w:t>Ungdomssektorn</w:t>
      </w:r>
      <w:bookmarkEnd w:id="12"/>
    </w:p>
    <w:p w14:paraId="04FCBB3B" w14:textId="77777777" w:rsidR="00942A33" w:rsidRDefault="00942A33" w:rsidP="00942A33">
      <w:pPr>
        <w:pStyle w:val="Brdtext"/>
      </w:pPr>
    </w:p>
    <w:p w14:paraId="54A15297" w14:textId="77777777" w:rsidR="00347137" w:rsidRPr="006C2ABE" w:rsidRDefault="00347137" w:rsidP="00347137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BEA461E" w14:textId="166DFE98" w:rsidR="00347137" w:rsidRDefault="00347137" w:rsidP="00347137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årets aktiviteter tillsammans med brukshundklubbar i samarbete</w:t>
      </w:r>
    </w:p>
    <w:p w14:paraId="12396E1A" w14:textId="77777777" w:rsidR="00347137" w:rsidRPr="002C149D" w:rsidRDefault="00347137" w:rsidP="00347137">
      <w:pPr>
        <w:pStyle w:val="Punktlista"/>
        <w:spacing w:before="0" w:line="240" w:lineRule="auto"/>
        <w:rPr>
          <w:rFonts w:asciiTheme="minorHAnsi" w:hAnsiTheme="minorHAnsi"/>
        </w:rPr>
      </w:pPr>
    </w:p>
    <w:p w14:paraId="3D0DC73D" w14:textId="77777777" w:rsidR="00347137" w:rsidRDefault="00347137" w:rsidP="00942A33">
      <w:pPr>
        <w:pStyle w:val="Brdtext"/>
      </w:pPr>
    </w:p>
    <w:p w14:paraId="2B38E318" w14:textId="77777777" w:rsidR="00942A33" w:rsidRPr="00942A33" w:rsidRDefault="00942A33" w:rsidP="00942A33">
      <w:pPr>
        <w:pStyle w:val="Brdtext"/>
      </w:pPr>
    </w:p>
    <w:p w14:paraId="2AC4C072" w14:textId="2EFE8109" w:rsidR="00344CC3" w:rsidRDefault="00344CC3" w:rsidP="00D20914">
      <w:pPr>
        <w:pStyle w:val="nRubrik1"/>
        <w:spacing w:after="0"/>
      </w:pPr>
      <w:bookmarkStart w:id="13" w:name="_Toc195623543"/>
      <w:r w:rsidRPr="00306561">
        <w:rPr>
          <w:rFonts w:asciiTheme="minorHAnsi" w:hAnsiTheme="minorHAnsi"/>
        </w:rPr>
        <w:t>Utställningssektorn</w:t>
      </w:r>
      <w:bookmarkEnd w:id="13"/>
      <w:r>
        <w:t xml:space="preserve"> </w:t>
      </w:r>
    </w:p>
    <w:p w14:paraId="327A1A4B" w14:textId="77777777" w:rsidR="006E1907" w:rsidRDefault="006E1907" w:rsidP="00D20914">
      <w:pPr>
        <w:pStyle w:val="Brdtext"/>
        <w:spacing w:after="0"/>
        <w:rPr>
          <w:rFonts w:asciiTheme="minorHAnsi" w:hAnsiTheme="minorHAnsi"/>
          <w:b/>
        </w:rPr>
      </w:pPr>
    </w:p>
    <w:p w14:paraId="591792B4" w14:textId="45ED0F8B" w:rsidR="001F3A0D" w:rsidRPr="006C2ABE" w:rsidRDefault="001F3A0D" w:rsidP="006E1907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1FF3010F" w14:textId="45F39E8D" w:rsidR="00C70B5E" w:rsidRPr="002C149D" w:rsidRDefault="001F3A0D" w:rsidP="002C149D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Ansöka om </w:t>
      </w:r>
      <w:r>
        <w:rPr>
          <w:rFonts w:asciiTheme="minorHAnsi" w:hAnsiTheme="minorHAnsi"/>
        </w:rPr>
        <w:t xml:space="preserve">officiella och inofficiella utställningar </w:t>
      </w:r>
      <w:r w:rsidRPr="006C2ABE">
        <w:rPr>
          <w:rFonts w:asciiTheme="minorHAnsi" w:hAnsiTheme="minorHAnsi"/>
        </w:rPr>
        <w:t>för kommande år i gemensam planering i distriktet</w:t>
      </w:r>
      <w:r>
        <w:rPr>
          <w:rFonts w:asciiTheme="minorHAnsi" w:hAnsiTheme="minorHAnsi"/>
        </w:rPr>
        <w:t xml:space="preserve"> och rasklubbar</w:t>
      </w:r>
    </w:p>
    <w:p w14:paraId="2D838B91" w14:textId="77777777" w:rsidR="001F3A0D" w:rsidRPr="006C2ABE" w:rsidRDefault="001F3A0D" w:rsidP="006E1907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lastRenderedPageBreak/>
        <w:t xml:space="preserve">Genomföra </w:t>
      </w:r>
      <w:r>
        <w:rPr>
          <w:rFonts w:asciiTheme="minorHAnsi" w:hAnsiTheme="minorHAnsi"/>
        </w:rPr>
        <w:t>utställningar</w:t>
      </w:r>
      <w:r w:rsidRPr="006C2ABE">
        <w:rPr>
          <w:rFonts w:asciiTheme="minorHAnsi" w:hAnsiTheme="minorHAnsi"/>
        </w:rPr>
        <w:t xml:space="preserve"> på ett föredömligt sätt</w:t>
      </w:r>
      <w:r>
        <w:rPr>
          <w:rFonts w:asciiTheme="minorHAnsi" w:hAnsiTheme="minorHAnsi"/>
        </w:rPr>
        <w:t>. Inofficiella utställningar får ej rikta sig till blandrashundar</w:t>
      </w:r>
    </w:p>
    <w:p w14:paraId="2A8E129E" w14:textId="3498973F" w:rsidR="001F3A0D" w:rsidRPr="006C2ABE" w:rsidRDefault="001F3A0D" w:rsidP="006E1907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underhåll </w:t>
      </w:r>
      <w:r w:rsidR="000C435A">
        <w:rPr>
          <w:rFonts w:asciiTheme="minorHAnsi" w:hAnsiTheme="minorHAnsi"/>
        </w:rPr>
        <w:t xml:space="preserve">av </w:t>
      </w:r>
      <w:r>
        <w:rPr>
          <w:rFonts w:asciiTheme="minorHAnsi" w:hAnsiTheme="minorHAnsi"/>
        </w:rPr>
        <w:t>material som behövs för utställningarna</w:t>
      </w:r>
    </w:p>
    <w:p w14:paraId="276D022E" w14:textId="77777777" w:rsidR="001F3A0D" w:rsidRDefault="001F3A0D" w:rsidP="006E1907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Planera och genomföra utbildning och kurser i samråd med HUS</w:t>
      </w:r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Ringekreterareutbildning</w:t>
      </w:r>
      <w:proofErr w:type="spellEnd"/>
      <w:r>
        <w:rPr>
          <w:rFonts w:asciiTheme="minorHAnsi" w:hAnsiTheme="minorHAnsi"/>
        </w:rPr>
        <w:t xml:space="preserve"> sker i samråd med </w:t>
      </w:r>
      <w:proofErr w:type="spellStart"/>
      <w:r>
        <w:rPr>
          <w:rFonts w:asciiTheme="minorHAnsi" w:hAnsiTheme="minorHAnsi"/>
        </w:rPr>
        <w:t>SKK’s</w:t>
      </w:r>
      <w:proofErr w:type="spellEnd"/>
      <w:r>
        <w:rPr>
          <w:rFonts w:asciiTheme="minorHAnsi" w:hAnsiTheme="minorHAnsi"/>
        </w:rPr>
        <w:t xml:space="preserve"> länsklubb</w:t>
      </w:r>
    </w:p>
    <w:p w14:paraId="1BF95CD4" w14:textId="77777777" w:rsidR="001F3A0D" w:rsidRPr="001F3A0D" w:rsidRDefault="001F3A0D" w:rsidP="006E1907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öka intresset för hundar hälsa och mentalitet</w:t>
      </w:r>
    </w:p>
    <w:p w14:paraId="486AFABF" w14:textId="77777777" w:rsidR="001F3A0D" w:rsidRPr="006C2ABE" w:rsidRDefault="001F3A0D" w:rsidP="006E1907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4B224109" w14:textId="77777777" w:rsidR="001F3A0D" w:rsidRPr="006C2ABE" w:rsidRDefault="001F3A0D" w:rsidP="006E1907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7C25D354" w14:textId="77777777" w:rsidR="001F3A0D" w:rsidRPr="001F3A0D" w:rsidRDefault="001F3A0D" w:rsidP="006E1907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och samarbete med andra klubbar</w:t>
      </w:r>
      <w:r>
        <w:rPr>
          <w:rFonts w:asciiTheme="minorHAnsi" w:hAnsiTheme="minorHAnsi"/>
        </w:rPr>
        <w:t xml:space="preserve"> </w:t>
      </w:r>
      <w:r w:rsidRPr="006C2ABE">
        <w:rPr>
          <w:rFonts w:asciiTheme="minorHAnsi" w:hAnsiTheme="minorHAnsi"/>
        </w:rPr>
        <w:t>i distriktet</w:t>
      </w:r>
    </w:p>
    <w:p w14:paraId="10E1683C" w14:textId="77777777" w:rsidR="00503F31" w:rsidRDefault="00503F31" w:rsidP="00D20914">
      <w:pPr>
        <w:spacing w:line="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26884BD" w14:textId="77777777" w:rsidR="00503F31" w:rsidRPr="00306561" w:rsidRDefault="00503F31" w:rsidP="00D20914">
      <w:pPr>
        <w:pStyle w:val="nRubrik1"/>
        <w:spacing w:after="0"/>
        <w:rPr>
          <w:rFonts w:asciiTheme="minorHAnsi" w:hAnsiTheme="minorHAnsi"/>
        </w:rPr>
      </w:pPr>
      <w:bookmarkStart w:id="14" w:name="_Toc195623544"/>
      <w:r w:rsidRPr="00306561">
        <w:rPr>
          <w:rFonts w:asciiTheme="minorHAnsi" w:hAnsiTheme="minorHAnsi"/>
        </w:rPr>
        <w:lastRenderedPageBreak/>
        <w:t>Fastighetskommittén</w:t>
      </w:r>
      <w:bookmarkEnd w:id="14"/>
    </w:p>
    <w:p w14:paraId="155CDDD4" w14:textId="77777777" w:rsidR="00675145" w:rsidRDefault="00675145" w:rsidP="00675145">
      <w:pPr>
        <w:pStyle w:val="Brdtext"/>
        <w:spacing w:after="120"/>
        <w:rPr>
          <w:rFonts w:asciiTheme="minorHAnsi" w:hAnsiTheme="minorHAnsi"/>
          <w:b/>
        </w:rPr>
      </w:pPr>
    </w:p>
    <w:p w14:paraId="6EB91050" w14:textId="143D7923" w:rsidR="00503F31" w:rsidRPr="006C2ABE" w:rsidRDefault="00503F31" w:rsidP="00675145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CB3BC1B" w14:textId="3C001A35" w:rsidR="00503F31" w:rsidRDefault="00675145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underhåll av fastigheterna, yttre och inre reparationer</w:t>
      </w:r>
    </w:p>
    <w:p w14:paraId="684BB589" w14:textId="3150D2F4" w:rsidR="002547E8" w:rsidRPr="002547E8" w:rsidRDefault="00FC4E38" w:rsidP="002547E8">
      <w:pPr>
        <w:pStyle w:val="Punktlista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Skapa</w:t>
      </w:r>
      <w:r w:rsidR="002547E8" w:rsidRPr="002547E8">
        <w:rPr>
          <w:rFonts w:asciiTheme="minorHAnsi" w:hAnsiTheme="minorHAnsi" w:cstheme="minorHAnsi"/>
        </w:rPr>
        <w:t xml:space="preserve"> och underhålla en 5-årsplan</w:t>
      </w:r>
      <w:r w:rsidR="002547E8">
        <w:rPr>
          <w:rFonts w:asciiTheme="minorHAnsi" w:hAnsiTheme="minorHAnsi" w:cstheme="minorHAnsi"/>
        </w:rPr>
        <w:t>, tillsammans med styrelsen</w:t>
      </w:r>
    </w:p>
    <w:p w14:paraId="1E45A50A" w14:textId="6159FA7B" w:rsidR="00675145" w:rsidRDefault="00675145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inköp av köksmaskiner i samråd med kökskommittén</w:t>
      </w:r>
    </w:p>
    <w:p w14:paraId="749C02C1" w14:textId="14237597" w:rsidR="00675145" w:rsidRDefault="00675145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och tillse att reparationer och underhåll utföres inom ramen för anvisad budget</w:t>
      </w:r>
    </w:p>
    <w:p w14:paraId="7ED281B6" w14:textId="645860EC" w:rsidR="00675145" w:rsidRDefault="00675145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det material som kommittén använder, köpa in, vårda och förvara</w:t>
      </w:r>
    </w:p>
    <w:p w14:paraId="7DA84CF4" w14:textId="7ECB48C5" w:rsidR="00640A03" w:rsidRDefault="00640A0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Svara för att snöröjningen fungerar i samråd med styrelsen</w:t>
      </w:r>
    </w:p>
    <w:p w14:paraId="2060CFDF" w14:textId="10548793" w:rsidR="00640A03" w:rsidRDefault="00640A0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parkeringsplatser och gräsmattor hålls i välvårdat skicka</w:t>
      </w:r>
    </w:p>
    <w:p w14:paraId="14371A78" w14:textId="03BFBFD9" w:rsidR="00640A03" w:rsidRDefault="00640A0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Kalla till vår- och </w:t>
      </w:r>
      <w:proofErr w:type="spellStart"/>
      <w:r>
        <w:rPr>
          <w:rFonts w:asciiTheme="minorHAnsi" w:hAnsiTheme="minorHAnsi"/>
        </w:rPr>
        <w:t>ev</w:t>
      </w:r>
      <w:proofErr w:type="spellEnd"/>
      <w:r>
        <w:rPr>
          <w:rFonts w:asciiTheme="minorHAnsi" w:hAnsiTheme="minorHAnsi"/>
        </w:rPr>
        <w:t xml:space="preserve"> höststädning av klubbområdet</w:t>
      </w:r>
    </w:p>
    <w:p w14:paraId="32A2802B" w14:textId="6F3FA304" w:rsidR="00640A03" w:rsidRDefault="00640A0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gräs- och städschema upprättas</w:t>
      </w:r>
    </w:p>
    <w:p w14:paraId="6196D755" w14:textId="7294395F" w:rsidR="00640A03" w:rsidRDefault="000E774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Känna till de försäkringar som är tecknade för fastigheten</w:t>
      </w:r>
    </w:p>
    <w:p w14:paraId="697F15D4" w14:textId="16E73E6A" w:rsidR="000E7743" w:rsidRDefault="000E774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Hålla god ordning på ritningar och annan dokumentation rörande klubben</w:t>
      </w:r>
    </w:p>
    <w:p w14:paraId="26443924" w14:textId="77777777" w:rsidR="00503F31" w:rsidRPr="00503F31" w:rsidRDefault="00503F31" w:rsidP="00675145">
      <w:pPr>
        <w:pStyle w:val="Brdtext"/>
        <w:spacing w:after="120"/>
      </w:pPr>
    </w:p>
    <w:p w14:paraId="2250F20C" w14:textId="77777777" w:rsidR="00503F31" w:rsidRPr="006C2ABE" w:rsidRDefault="00503F31" w:rsidP="00675145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16627347" w14:textId="0B54AA3F" w:rsidR="00503F31" w:rsidRDefault="0096310E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</w:t>
      </w:r>
    </w:p>
    <w:p w14:paraId="59ED381E" w14:textId="77777777" w:rsidR="00A03307" w:rsidRDefault="00A03307" w:rsidP="00D20914">
      <w:pPr>
        <w:pStyle w:val="Brdtext"/>
        <w:spacing w:after="0"/>
      </w:pPr>
    </w:p>
    <w:p w14:paraId="7C8EC21E" w14:textId="77777777" w:rsidR="00503F31" w:rsidRPr="00306561" w:rsidRDefault="00503F31" w:rsidP="00D20914">
      <w:pPr>
        <w:pStyle w:val="nRubrik1"/>
        <w:spacing w:after="0"/>
        <w:rPr>
          <w:rFonts w:asciiTheme="minorHAnsi" w:hAnsiTheme="minorHAnsi"/>
        </w:rPr>
      </w:pPr>
      <w:bookmarkStart w:id="15" w:name="_Toc195623545"/>
      <w:r w:rsidRPr="00306561">
        <w:rPr>
          <w:rFonts w:asciiTheme="minorHAnsi" w:hAnsiTheme="minorHAnsi"/>
        </w:rPr>
        <w:t>Kökskommittén</w:t>
      </w:r>
      <w:bookmarkEnd w:id="15"/>
    </w:p>
    <w:p w14:paraId="3F3D3107" w14:textId="77777777" w:rsidR="008C51BD" w:rsidRDefault="008C51BD" w:rsidP="008C51BD">
      <w:pPr>
        <w:pStyle w:val="Brdtext"/>
        <w:spacing w:after="120"/>
        <w:rPr>
          <w:rFonts w:asciiTheme="minorHAnsi" w:hAnsiTheme="minorHAnsi"/>
          <w:b/>
        </w:rPr>
      </w:pPr>
    </w:p>
    <w:p w14:paraId="0BB9F655" w14:textId="57F0781F" w:rsidR="00503F31" w:rsidRPr="006C2ABE" w:rsidRDefault="00503F31" w:rsidP="008C51BD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782BD10D" w14:textId="3C66163F" w:rsidR="00503F31" w:rsidRDefault="008C51BD" w:rsidP="008C51BD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det finns fika tillgängligt vid medlemsaktiviteter</w:t>
      </w:r>
      <w:r w:rsidR="000337C7">
        <w:rPr>
          <w:rFonts w:asciiTheme="minorHAnsi" w:hAnsiTheme="minorHAnsi"/>
        </w:rPr>
        <w:t xml:space="preserve"> såsom</w:t>
      </w:r>
    </w:p>
    <w:p w14:paraId="2774245A" w14:textId="3F13352E" w:rsidR="000337C7" w:rsidRDefault="000337C7" w:rsidP="000337C7">
      <w:pPr>
        <w:pStyle w:val="Punktlista2"/>
        <w:rPr>
          <w:rFonts w:asciiTheme="minorHAnsi" w:hAnsiTheme="minorHAnsi" w:cstheme="minorHAnsi"/>
        </w:rPr>
      </w:pPr>
      <w:r w:rsidRPr="000337C7">
        <w:rPr>
          <w:rFonts w:asciiTheme="minorHAnsi" w:hAnsiTheme="minorHAnsi" w:cstheme="minorHAnsi"/>
        </w:rPr>
        <w:t>Kurskvälla</w:t>
      </w:r>
      <w:r>
        <w:rPr>
          <w:rFonts w:asciiTheme="minorHAnsi" w:hAnsiTheme="minorHAnsi" w:cstheme="minorHAnsi"/>
        </w:rPr>
        <w:t>r</w:t>
      </w:r>
    </w:p>
    <w:p w14:paraId="490275B1" w14:textId="77777777" w:rsidR="000337C7" w:rsidRDefault="000337C7" w:rsidP="000337C7">
      <w:pPr>
        <w:pStyle w:val="Punktlista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Styrelsemöten</w:t>
      </w:r>
    </w:p>
    <w:p w14:paraId="495F0D59" w14:textId="4A0E8F6C" w:rsidR="000337C7" w:rsidRDefault="000337C7" w:rsidP="00210A89">
      <w:pPr>
        <w:pStyle w:val="Punktlista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Medlems- och S/K möten</w:t>
      </w:r>
    </w:p>
    <w:p w14:paraId="5B9403D2" w14:textId="30D1DDF5" w:rsidR="00210A89" w:rsidRDefault="00210A89" w:rsidP="00210A89">
      <w:pPr>
        <w:pStyle w:val="Punktlista"/>
        <w:rPr>
          <w:rFonts w:asciiTheme="minorHAnsi" w:hAnsiTheme="minorHAnsi" w:cstheme="minorHAnsi"/>
        </w:rPr>
      </w:pPr>
      <w:r w:rsidRPr="00210A89">
        <w:rPr>
          <w:rFonts w:asciiTheme="minorHAnsi" w:hAnsiTheme="minorHAnsi" w:cstheme="minorHAnsi"/>
        </w:rPr>
        <w:t xml:space="preserve">Ansvara för servering vid större aktiviteter och </w:t>
      </w:r>
      <w:proofErr w:type="spellStart"/>
      <w:r w:rsidRPr="00210A89">
        <w:rPr>
          <w:rFonts w:asciiTheme="minorHAnsi" w:hAnsiTheme="minorHAnsi" w:cstheme="minorHAnsi"/>
        </w:rPr>
        <w:t>ev</w:t>
      </w:r>
      <w:proofErr w:type="spellEnd"/>
      <w:r w:rsidRPr="00210A89">
        <w:rPr>
          <w:rFonts w:asciiTheme="minorHAnsi" w:hAnsiTheme="minorHAnsi" w:cstheme="minorHAnsi"/>
        </w:rPr>
        <w:t xml:space="preserve"> tillhandahålla mat</w:t>
      </w:r>
    </w:p>
    <w:p w14:paraId="5155C73A" w14:textId="1399D2D3" w:rsidR="00D93B1F" w:rsidRDefault="00D93B1F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Planera inför kommande aktiviteter som s/k meddelat minst 10 dagar före aktuell händelse</w:t>
      </w:r>
    </w:p>
    <w:p w14:paraId="36C67DBF" w14:textId="54E2D17D" w:rsidR="005F0C1D" w:rsidRDefault="005F0C1D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Ansvara för inköp av kaffe, dricka och enklare fikabröd så detta finns tillgängligt för ansvariga vid sammankomster (där ej köket behöver närvara)</w:t>
      </w:r>
    </w:p>
    <w:p w14:paraId="2EE864BC" w14:textId="087AAF9C" w:rsidR="005F0C1D" w:rsidRDefault="005F0C1D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Ansvar för inköp av enklare köksutrustning. Maskiner och inventarier sker i samråd med Fastighetskommittén</w:t>
      </w:r>
    </w:p>
    <w:p w14:paraId="21021394" w14:textId="594CA93E" w:rsidR="005F0C1D" w:rsidRDefault="00FE46AB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Beslutar om varusortiment och prissättning</w:t>
      </w:r>
    </w:p>
    <w:p w14:paraId="0AAF8CBA" w14:textId="36989F17" w:rsidR="00FE46AB" w:rsidRDefault="00FE46AB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Beslutar om kökets öppettider samt delge detta till berörda </w:t>
      </w:r>
    </w:p>
    <w:p w14:paraId="459145A2" w14:textId="0A901945" w:rsidR="00FE46AB" w:rsidRDefault="00FE46AB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Sammanställer interndebitering till kassör samt faktureringsunderlag när så erfordras</w:t>
      </w:r>
    </w:p>
    <w:p w14:paraId="060733C8" w14:textId="77777777" w:rsidR="00FE46AB" w:rsidRDefault="00FE46AB" w:rsidP="00FE46AB">
      <w:pPr>
        <w:pStyle w:val="Punktlista"/>
        <w:numPr>
          <w:ilvl w:val="0"/>
          <w:numId w:val="0"/>
        </w:numPr>
        <w:ind w:left="284" w:hanging="284"/>
        <w:rPr>
          <w:rFonts w:asciiTheme="minorHAnsi" w:hAnsiTheme="minorHAnsi" w:cstheme="minorHAnsi"/>
        </w:rPr>
      </w:pPr>
    </w:p>
    <w:p w14:paraId="37F9ABDC" w14:textId="77777777" w:rsidR="00FE46AB" w:rsidRPr="006C2ABE" w:rsidRDefault="00FE46AB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0042FABB" w14:textId="65E2258E" w:rsidR="00FE46AB" w:rsidRDefault="00FE46AB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Om möjligt ansvara för serveringen när andra klubbar (eller medlemmar) vill låna/hyra klubbens lokaler</w:t>
      </w:r>
    </w:p>
    <w:p w14:paraId="2829810F" w14:textId="77777777" w:rsidR="00503F31" w:rsidRDefault="00503F31" w:rsidP="00D20914">
      <w:pPr>
        <w:pStyle w:val="Brdtext"/>
        <w:spacing w:after="0"/>
      </w:pPr>
    </w:p>
    <w:p w14:paraId="5B48DC49" w14:textId="218A1FEA" w:rsidR="00503F31" w:rsidRPr="00306561" w:rsidRDefault="00503F31" w:rsidP="00D20914">
      <w:pPr>
        <w:pStyle w:val="nRubrik1"/>
        <w:spacing w:after="0"/>
        <w:rPr>
          <w:rFonts w:asciiTheme="minorHAnsi" w:hAnsiTheme="minorHAnsi"/>
        </w:rPr>
      </w:pPr>
      <w:bookmarkStart w:id="16" w:name="_Toc195623546"/>
      <w:r w:rsidRPr="00306561">
        <w:rPr>
          <w:rFonts w:asciiTheme="minorHAnsi" w:hAnsiTheme="minorHAnsi"/>
        </w:rPr>
        <w:t>Expedition</w:t>
      </w:r>
      <w:bookmarkEnd w:id="16"/>
      <w:r w:rsidRPr="00306561">
        <w:rPr>
          <w:rFonts w:asciiTheme="minorHAnsi" w:hAnsiTheme="minorHAnsi"/>
        </w:rPr>
        <w:t xml:space="preserve"> </w:t>
      </w:r>
    </w:p>
    <w:p w14:paraId="09273E63" w14:textId="77777777" w:rsidR="00FE46AB" w:rsidRDefault="00FE46AB" w:rsidP="00FE46AB">
      <w:pPr>
        <w:pStyle w:val="Brdtext"/>
        <w:spacing w:after="120"/>
        <w:rPr>
          <w:rFonts w:asciiTheme="minorHAnsi" w:hAnsiTheme="minorHAnsi"/>
          <w:b/>
        </w:rPr>
      </w:pPr>
    </w:p>
    <w:p w14:paraId="1537D36F" w14:textId="0D5ECE91" w:rsidR="00503F31" w:rsidRPr="006C2ABE" w:rsidRDefault="00503F31" w:rsidP="00FE46A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19B706EB" w14:textId="59F3BBA2" w:rsidR="00503F31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1D9124B0" w14:textId="77777777" w:rsidR="00503F31" w:rsidRPr="00503F31" w:rsidRDefault="00503F31" w:rsidP="00FE46AB">
      <w:pPr>
        <w:pStyle w:val="Brdtext"/>
        <w:spacing w:after="120"/>
      </w:pPr>
    </w:p>
    <w:p w14:paraId="64393A12" w14:textId="77777777" w:rsidR="00503F31" w:rsidRPr="006C2ABE" w:rsidRDefault="00503F31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02759EFB" w14:textId="03C7AEC2" w:rsidR="00503F31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7560BFDF" w14:textId="77777777" w:rsidR="00503F31" w:rsidRPr="00503F31" w:rsidRDefault="00503F31" w:rsidP="00D20914">
      <w:pPr>
        <w:pStyle w:val="Brdtext"/>
        <w:spacing w:after="0"/>
      </w:pPr>
    </w:p>
    <w:p w14:paraId="1BADD32A" w14:textId="78E38BD2" w:rsidR="004D251E" w:rsidRPr="00306561" w:rsidRDefault="00FE46AB" w:rsidP="00D20914">
      <w:pPr>
        <w:pStyle w:val="nRubrik1"/>
        <w:spacing w:after="0"/>
        <w:rPr>
          <w:rFonts w:asciiTheme="minorHAnsi" w:hAnsiTheme="minorHAnsi"/>
        </w:rPr>
      </w:pPr>
      <w:bookmarkStart w:id="17" w:name="_Toc195623547"/>
      <w:r>
        <w:rPr>
          <w:rFonts w:asciiTheme="minorHAnsi" w:hAnsiTheme="minorHAnsi"/>
        </w:rPr>
        <w:t>Medlemsansvarig</w:t>
      </w:r>
      <w:bookmarkEnd w:id="17"/>
    </w:p>
    <w:p w14:paraId="06F47787" w14:textId="77777777" w:rsidR="00FE46AB" w:rsidRDefault="00FE46AB" w:rsidP="00FE46AB">
      <w:pPr>
        <w:pStyle w:val="Brdtext"/>
        <w:spacing w:after="120"/>
        <w:rPr>
          <w:rFonts w:asciiTheme="minorHAnsi" w:hAnsiTheme="minorHAnsi"/>
          <w:b/>
        </w:rPr>
      </w:pPr>
    </w:p>
    <w:p w14:paraId="768AB41E" w14:textId="4AF72933" w:rsidR="00064F01" w:rsidRPr="006C2ABE" w:rsidRDefault="00064F01" w:rsidP="00FE46A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22CD623" w14:textId="2FEA94C2" w:rsidR="00064F01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4D1FE4A4" w14:textId="77777777" w:rsidR="00064F01" w:rsidRPr="00503F31" w:rsidRDefault="00064F01" w:rsidP="00FE46AB">
      <w:pPr>
        <w:pStyle w:val="Brdtext"/>
        <w:spacing w:after="120"/>
      </w:pPr>
    </w:p>
    <w:p w14:paraId="5B933EF1" w14:textId="77777777" w:rsidR="00064F01" w:rsidRPr="006C2ABE" w:rsidRDefault="00064F01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3AE29BD0" w14:textId="5F07BB42" w:rsidR="00064F01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677FF10B" w14:textId="77777777" w:rsidR="00FE46AB" w:rsidRDefault="00FE46AB" w:rsidP="00FE46AB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03BD33D7" w14:textId="321AA0BB" w:rsidR="00FE46AB" w:rsidRPr="00306561" w:rsidRDefault="00FE46AB" w:rsidP="00FE46AB">
      <w:pPr>
        <w:pStyle w:val="nRubrik1"/>
        <w:spacing w:after="0"/>
        <w:rPr>
          <w:rFonts w:asciiTheme="minorHAnsi" w:hAnsiTheme="minorHAnsi"/>
        </w:rPr>
      </w:pPr>
      <w:bookmarkStart w:id="18" w:name="_Toc195623548"/>
      <w:r>
        <w:rPr>
          <w:rFonts w:asciiTheme="minorHAnsi" w:hAnsiTheme="minorHAnsi"/>
        </w:rPr>
        <w:t>Uthyrningsansvarig</w:t>
      </w:r>
      <w:bookmarkEnd w:id="18"/>
    </w:p>
    <w:p w14:paraId="5A709A17" w14:textId="77777777" w:rsidR="00FE46AB" w:rsidRDefault="00FE46AB" w:rsidP="00FE46AB">
      <w:pPr>
        <w:pStyle w:val="Brdtext"/>
        <w:spacing w:after="120"/>
        <w:rPr>
          <w:rFonts w:asciiTheme="minorHAnsi" w:hAnsiTheme="minorHAnsi"/>
          <w:b/>
        </w:rPr>
      </w:pPr>
    </w:p>
    <w:p w14:paraId="0C7A7176" w14:textId="7136B2A7" w:rsidR="00FE46AB" w:rsidRPr="006C2ABE" w:rsidRDefault="00FE46AB" w:rsidP="00FE46A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505F71BD" w14:textId="29C01E0C" w:rsidR="00FE46AB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789B5080" w14:textId="77777777" w:rsidR="00FE46AB" w:rsidRPr="00503F31" w:rsidRDefault="00FE46AB" w:rsidP="00FE46AB">
      <w:pPr>
        <w:pStyle w:val="Brdtext"/>
        <w:spacing w:after="120"/>
      </w:pPr>
    </w:p>
    <w:p w14:paraId="796C2D77" w14:textId="77777777" w:rsidR="00FE46AB" w:rsidRPr="006C2ABE" w:rsidRDefault="00FE46AB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46192EE2" w14:textId="46A7ADB7" w:rsidR="00FE46AB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1DFCBBCC" w14:textId="77777777" w:rsidR="00FE46AB" w:rsidRDefault="00FE46AB" w:rsidP="00FE46AB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348786F0" w14:textId="77777777" w:rsidR="0040434C" w:rsidRDefault="0040434C" w:rsidP="0040434C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075516A0" w14:textId="3BDE24F2" w:rsidR="00FE46AB" w:rsidRPr="00306561" w:rsidRDefault="00FE46AB" w:rsidP="00FE46AB">
      <w:pPr>
        <w:pStyle w:val="nRubrik1"/>
        <w:spacing w:after="0"/>
        <w:rPr>
          <w:rFonts w:asciiTheme="minorHAnsi" w:hAnsiTheme="minorHAnsi"/>
        </w:rPr>
      </w:pPr>
      <w:bookmarkStart w:id="19" w:name="_Toc195623549"/>
      <w:r>
        <w:rPr>
          <w:rFonts w:asciiTheme="minorHAnsi" w:hAnsiTheme="minorHAnsi"/>
        </w:rPr>
        <w:t>Webbansvarig</w:t>
      </w:r>
      <w:bookmarkEnd w:id="19"/>
    </w:p>
    <w:p w14:paraId="0B4CF4DE" w14:textId="77777777" w:rsidR="00FE46AB" w:rsidRDefault="00FE46AB" w:rsidP="00FE46AB">
      <w:pPr>
        <w:pStyle w:val="Brdtext"/>
        <w:spacing w:after="120"/>
        <w:rPr>
          <w:rFonts w:asciiTheme="minorHAnsi" w:hAnsiTheme="minorHAnsi"/>
          <w:b/>
        </w:rPr>
      </w:pPr>
    </w:p>
    <w:p w14:paraId="66519E56" w14:textId="3BECED00" w:rsidR="00FE46AB" w:rsidRPr="006C2ABE" w:rsidRDefault="00FE46AB" w:rsidP="00FE46A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64343B82" w14:textId="143DB284" w:rsidR="00FE46AB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42DBC424" w14:textId="77777777" w:rsidR="00FE46AB" w:rsidRPr="00503F31" w:rsidRDefault="00FE46AB" w:rsidP="00FE46AB">
      <w:pPr>
        <w:pStyle w:val="Brdtext"/>
        <w:spacing w:after="120"/>
      </w:pPr>
    </w:p>
    <w:p w14:paraId="040071B9" w14:textId="77777777" w:rsidR="00FE46AB" w:rsidRPr="006C2ABE" w:rsidRDefault="00FE46AB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lastRenderedPageBreak/>
        <w:t>KAN/BÖR</w:t>
      </w:r>
      <w:r w:rsidRPr="006C2ABE">
        <w:rPr>
          <w:rFonts w:asciiTheme="minorHAnsi" w:hAnsiTheme="minorHAnsi"/>
        </w:rPr>
        <w:t>:</w:t>
      </w:r>
    </w:p>
    <w:p w14:paraId="2017751D" w14:textId="48526D3A" w:rsidR="00FE46AB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6A3ED3ED" w14:textId="77777777" w:rsidR="00FE46AB" w:rsidRDefault="00FE46AB" w:rsidP="0040434C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7E4BE20F" w14:textId="77777777" w:rsidR="0040434C" w:rsidRDefault="0040434C" w:rsidP="0040434C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6BF5048E" w14:textId="77777777" w:rsidR="0040434C" w:rsidRDefault="0040434C" w:rsidP="0040434C">
      <w:pPr>
        <w:pStyle w:val="nRubrik1"/>
        <w:spacing w:after="0"/>
        <w:rPr>
          <w:rFonts w:asciiTheme="minorHAnsi" w:hAnsiTheme="minorHAnsi"/>
        </w:rPr>
      </w:pPr>
      <w:bookmarkStart w:id="20" w:name="_Toc195623550"/>
      <w:r>
        <w:rPr>
          <w:rFonts w:asciiTheme="minorHAnsi" w:hAnsiTheme="minorHAnsi"/>
        </w:rPr>
        <w:t>Styrelsen</w:t>
      </w:r>
      <w:bookmarkEnd w:id="20"/>
    </w:p>
    <w:p w14:paraId="31BCBA25" w14:textId="77777777" w:rsidR="0040434C" w:rsidRDefault="0040434C" w:rsidP="0040434C">
      <w:pPr>
        <w:pStyle w:val="Brdtext"/>
        <w:spacing w:after="0"/>
        <w:rPr>
          <w:rFonts w:asciiTheme="minorHAnsi" w:hAnsiTheme="minorHAnsi"/>
          <w:b/>
        </w:rPr>
      </w:pPr>
    </w:p>
    <w:p w14:paraId="303DDFE7" w14:textId="77777777" w:rsidR="0040434C" w:rsidRDefault="0040434C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50C37F2D" w14:textId="77777777" w:rsidR="0040434C" w:rsidRPr="00853A3D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/>
        </w:rPr>
      </w:pPr>
      <w:r>
        <w:rPr>
          <w:rFonts w:asciiTheme="minorHAnsi" w:hAnsiTheme="minorHAnsi"/>
        </w:rPr>
        <w:t>So</w:t>
      </w:r>
      <w:r w:rsidRPr="00F96912">
        <w:rPr>
          <w:rFonts w:asciiTheme="minorHAnsi" w:hAnsiTheme="minorHAnsi"/>
        </w:rPr>
        <w:t>m sin främsta arbetsuppgift se arbetet med klubbens övergripande mål och policy, inom ramen för de av SBK nationellt uppställda målen</w:t>
      </w:r>
    </w:p>
    <w:p w14:paraId="76F2CE84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Pr="00215E1E">
        <w:rPr>
          <w:rFonts w:asciiTheme="minorHAnsi" w:hAnsiTheme="minorHAnsi"/>
          <w:bCs/>
        </w:rPr>
        <w:t>rbeta med medlemsvård för att uppnå en låg genomströmning av medlemmar i klubben</w:t>
      </w:r>
      <w:r>
        <w:rPr>
          <w:rFonts w:asciiTheme="minorHAnsi" w:hAnsiTheme="minorHAnsi"/>
          <w:bCs/>
        </w:rPr>
        <w:t xml:space="preserve"> samt verka för största möjliga medlemsinflytande</w:t>
      </w:r>
    </w:p>
    <w:p w14:paraId="5BE990B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Utforma ansvarsområden och samarbetsrutiner för sektorer och kommittéer och därmed verka för ett gott samarbeta mellan dessa</w:t>
      </w:r>
    </w:p>
    <w:p w14:paraId="2A62AD5B" w14:textId="77777777" w:rsidR="0040434C" w:rsidRPr="00CA06AF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</w:t>
      </w:r>
      <w:r w:rsidRPr="00CA06AF">
        <w:rPr>
          <w:rFonts w:asciiTheme="minorHAnsi" w:hAnsiTheme="minorHAnsi"/>
          <w:bCs/>
        </w:rPr>
        <w:t>örbereda ärenden inför samtliga möten såsom, styrelse-, medlems-, S/K- och årsmöte samt skicka kallelse i erforderlig tid</w:t>
      </w:r>
    </w:p>
    <w:p w14:paraId="26A137DA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Verkställa beslut från års- och medlemsmöten</w:t>
      </w:r>
    </w:p>
    <w:p w14:paraId="11E87E17" w14:textId="77777777" w:rsidR="0040434C" w:rsidRPr="00073421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Ö</w:t>
      </w:r>
      <w:r w:rsidRPr="00073421">
        <w:rPr>
          <w:rFonts w:asciiTheme="minorHAnsi" w:hAnsiTheme="minorHAnsi"/>
          <w:bCs/>
        </w:rPr>
        <w:t>vergripande ansvar för klubbens försäkringsskydd</w:t>
      </w:r>
    </w:p>
    <w:p w14:paraId="1F39EE4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Ansvara för att tillfredsställande ekonomirutiner finns i klubben samt löpande följa upp klubbens ekonomi</w:t>
      </w:r>
    </w:p>
    <w:p w14:paraId="0C77F7C9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Sammanställa en gemensam budget, verksamhetsberättelse och verksamhetsplan med underlag från styrelse, sektorer och kommittéer</w:t>
      </w:r>
    </w:p>
    <w:p w14:paraId="71699E80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Företräda klubben gentemot</w:t>
      </w:r>
    </w:p>
    <w:p w14:paraId="7BF29573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Myndigheter</w:t>
      </w:r>
    </w:p>
    <w:p w14:paraId="245C4DD9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Angränsande brukshundklubbar</w:t>
      </w:r>
    </w:p>
    <w:p w14:paraId="0423350F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Verka för gott samarbete med angränsande brukshundklubbar</w:t>
      </w:r>
    </w:p>
    <w:p w14:paraId="55B72EE7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Utse representant till Mellannorrlands Distriktets årsmöte</w:t>
      </w:r>
    </w:p>
    <w:p w14:paraId="6F8F456F" w14:textId="60AE4A62" w:rsidR="0040434C" w:rsidRDefault="00C74FD0" w:rsidP="0040434C">
      <w:pPr>
        <w:pStyle w:val="nRubrik2"/>
        <w:spacing w:after="0"/>
      </w:pPr>
      <w:r>
        <w:t xml:space="preserve">  </w:t>
      </w:r>
      <w:bookmarkStart w:id="21" w:name="_Toc195623551"/>
      <w:r w:rsidR="0040434C">
        <w:t>Styrelsen – ordförande</w:t>
      </w:r>
      <w:bookmarkEnd w:id="21"/>
    </w:p>
    <w:p w14:paraId="66679448" w14:textId="77777777" w:rsidR="0040434C" w:rsidRDefault="0040434C" w:rsidP="0040434C">
      <w:pPr>
        <w:pStyle w:val="Brdtext"/>
        <w:spacing w:after="0"/>
      </w:pPr>
    </w:p>
    <w:p w14:paraId="2EB069CC" w14:textId="77777777" w:rsidR="0040434C" w:rsidRDefault="0040434C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0D77034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Stimulera till arbete i enlighet med klubbens stadgar och arbetsordning för styrelsen</w:t>
      </w:r>
    </w:p>
    <w:p w14:paraId="23F86477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Föra klubbens talan och teckna klubbens firma</w:t>
      </w:r>
    </w:p>
    <w:p w14:paraId="0B330073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Kalla till årsmöte, medlemsmöte och S/K-möte, tillsammans med </w:t>
      </w:r>
      <w:proofErr w:type="spellStart"/>
      <w:r>
        <w:rPr>
          <w:rFonts w:asciiTheme="minorHAnsi" w:hAnsiTheme="minorHAnsi"/>
          <w:bCs/>
        </w:rPr>
        <w:t>sektreteraren</w:t>
      </w:r>
      <w:proofErr w:type="spellEnd"/>
    </w:p>
    <w:p w14:paraId="3EA4FFBD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Kalla till samt upprätta dagordning till styrelsemöten och därmed leda mötet</w:t>
      </w:r>
    </w:p>
    <w:p w14:paraId="5AF3C5D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Justera styrelsens protokoll</w:t>
      </w:r>
    </w:p>
    <w:p w14:paraId="54F963DB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Samordna och fördela arbetet inom </w:t>
      </w:r>
      <w:proofErr w:type="spellStart"/>
      <w:r>
        <w:rPr>
          <w:rFonts w:asciiTheme="minorHAnsi" w:hAnsiTheme="minorHAnsi"/>
          <w:bCs/>
        </w:rPr>
        <w:t>styrelen</w:t>
      </w:r>
      <w:proofErr w:type="spellEnd"/>
    </w:p>
    <w:p w14:paraId="7E789C7A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Ansvara för budgetarbetet tillsammans med kassören</w:t>
      </w:r>
    </w:p>
    <w:p w14:paraId="7417DEF1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Söka bidrag från Studiefrämjandet, Kommunen och andra myndigheter, stiftelser och fonder – tillsammans med kassören och sekreteraren</w:t>
      </w:r>
    </w:p>
    <w:p w14:paraId="52D0AFAC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Ansvara för att erforderliga avtal, försäkringar </w:t>
      </w:r>
      <w:proofErr w:type="gramStart"/>
      <w:r>
        <w:rPr>
          <w:rFonts w:asciiTheme="minorHAnsi" w:hAnsiTheme="minorHAnsi"/>
          <w:bCs/>
        </w:rPr>
        <w:t>etc.</w:t>
      </w:r>
      <w:proofErr w:type="gramEnd"/>
      <w:r>
        <w:rPr>
          <w:rFonts w:asciiTheme="minorHAnsi" w:hAnsiTheme="minorHAnsi"/>
          <w:bCs/>
        </w:rPr>
        <w:t xml:space="preserve"> tecknas och följs</w:t>
      </w:r>
    </w:p>
    <w:p w14:paraId="2AF0378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Tillsammans med Kassör teckna betryggande försäkringar för klubbens egendom</w:t>
      </w:r>
    </w:p>
    <w:p w14:paraId="5C8EC19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Hålla vice ordförande väl informerad om styrelsens arbete</w:t>
      </w:r>
    </w:p>
    <w:p w14:paraId="6BA549EB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Fortlöpande hålla kontakt med ordinarie styrelseledamöter och suppleanter</w:t>
      </w:r>
    </w:p>
    <w:p w14:paraId="3F119F94" w14:textId="77777777" w:rsidR="0040434C" w:rsidRPr="00397642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Sköta klubbens korrespondens i samråd med sekreteraren (som är huvudansvarig)</w:t>
      </w:r>
    </w:p>
    <w:p w14:paraId="2223B720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Rådfråga läns- och/eller specialklubb/SKK i ärenden där tveksamheter föreligger</w:t>
      </w:r>
    </w:p>
    <w:p w14:paraId="4F350F9B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Verkställa övriga beslut som styrelsen ålägger ordförande</w:t>
      </w:r>
    </w:p>
    <w:p w14:paraId="41A48400" w14:textId="57A0AC31" w:rsidR="0040434C" w:rsidRPr="001D02B1" w:rsidRDefault="00C74FD0" w:rsidP="0040434C">
      <w:pPr>
        <w:pStyle w:val="nRubrik2"/>
        <w:spacing w:after="0"/>
      </w:pPr>
      <w:r>
        <w:t xml:space="preserve">  </w:t>
      </w:r>
      <w:bookmarkStart w:id="22" w:name="_Toc195623552"/>
      <w:r w:rsidR="0040434C">
        <w:t>Styrelsen – Kassör/Kassaförvaltare</w:t>
      </w:r>
      <w:bookmarkEnd w:id="22"/>
    </w:p>
    <w:p w14:paraId="5F68D3E8" w14:textId="77777777" w:rsidR="0040434C" w:rsidRDefault="0040434C" w:rsidP="0040434C">
      <w:pPr>
        <w:pStyle w:val="Brdtext"/>
        <w:spacing w:after="0"/>
        <w:rPr>
          <w:rFonts w:asciiTheme="minorHAnsi" w:hAnsiTheme="minorHAnsi"/>
          <w:bCs/>
        </w:rPr>
      </w:pPr>
    </w:p>
    <w:p w14:paraId="5396584D" w14:textId="77777777" w:rsidR="0040434C" w:rsidRPr="001D02B1" w:rsidRDefault="0040434C" w:rsidP="001A6D6F">
      <w:pPr>
        <w:pStyle w:val="Brdtext"/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SKA: </w:t>
      </w:r>
    </w:p>
    <w:p w14:paraId="49C666D3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Sköta löpande redovisning</w:t>
      </w:r>
    </w:p>
    <w:p w14:paraId="5B639939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Månadsvis redovisa resultat- och balansrapport till styrelse, sektorer och kommittéer</w:t>
      </w:r>
    </w:p>
    <w:p w14:paraId="16FA011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Redovisa resultat- och balansrapport till medlemmar på års- och medlemsmöten</w:t>
      </w:r>
    </w:p>
    <w:p w14:paraId="10099479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Vara behjälplig vid upprättande av budget för styrelse, sektorer och kommittéer</w:t>
      </w:r>
    </w:p>
    <w:p w14:paraId="5A919EC0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Skapa underlag för upprättande av budget för nästkommande år</w:t>
      </w:r>
    </w:p>
    <w:p w14:paraId="1F841FD1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Upprätta bokslut vid verksamhetsårets slut</w:t>
      </w:r>
    </w:p>
    <w:p w14:paraId="2AC55644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Placera medel som icke erfordras för löpande utgifter på betryggande och räntebärande sätt</w:t>
      </w:r>
    </w:p>
    <w:p w14:paraId="6F8B3129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Teckna klubbens firma</w:t>
      </w:r>
    </w:p>
    <w:p w14:paraId="49E9F684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Tillsammans med ordförande teckna betryggande försäkringar för klubbens egendom</w:t>
      </w:r>
    </w:p>
    <w:p w14:paraId="2FA31346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Söka bidrag från Studiefrämjandet, Kommunen och andra myndigheter, stiftelser och fonder – tillsammans med ordförande och sekreteraren</w:t>
      </w:r>
    </w:p>
    <w:p w14:paraId="1E273ECC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Vid behov upprätta särskild självdeklaration samt svara för redovisning av preliminärskatt och sociala avgifter</w:t>
      </w:r>
    </w:p>
    <w:p w14:paraId="62A0CDD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Fakturera enligt inlämnade underlag </w:t>
      </w:r>
    </w:p>
    <w:p w14:paraId="4E054749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Snabbt och effektivt indriva fordringar och avgifter</w:t>
      </w:r>
    </w:p>
    <w:p w14:paraId="3B8C8C5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Verkställa övriga beslut som styrelsen ålägger kassören</w:t>
      </w:r>
    </w:p>
    <w:p w14:paraId="19F1CB9E" w14:textId="77777777" w:rsidR="0040434C" w:rsidRDefault="0040434C" w:rsidP="0040434C">
      <w:pPr>
        <w:pStyle w:val="Brdtext"/>
        <w:spacing w:after="0"/>
        <w:rPr>
          <w:rFonts w:asciiTheme="minorHAnsi" w:hAnsiTheme="minorHAnsi"/>
          <w:bCs/>
        </w:rPr>
      </w:pPr>
    </w:p>
    <w:p w14:paraId="6C1D1B3A" w14:textId="48E39AE2" w:rsidR="0040434C" w:rsidRPr="001D02B1" w:rsidRDefault="00C74FD0" w:rsidP="0040434C">
      <w:pPr>
        <w:pStyle w:val="nRubrik2"/>
        <w:spacing w:after="0"/>
      </w:pPr>
      <w:r>
        <w:t xml:space="preserve">  </w:t>
      </w:r>
      <w:bookmarkStart w:id="23" w:name="_Toc195623553"/>
      <w:r w:rsidR="0040434C">
        <w:t>Styrelsen – Sekreteraren</w:t>
      </w:r>
      <w:bookmarkEnd w:id="23"/>
    </w:p>
    <w:p w14:paraId="33AA6E11" w14:textId="77777777" w:rsidR="0040434C" w:rsidRDefault="0040434C" w:rsidP="0040434C">
      <w:pPr>
        <w:pStyle w:val="Brdtext"/>
        <w:spacing w:after="0"/>
        <w:rPr>
          <w:rFonts w:asciiTheme="minorHAnsi" w:hAnsiTheme="minorHAnsi"/>
          <w:bCs/>
        </w:rPr>
      </w:pPr>
    </w:p>
    <w:p w14:paraId="2C4D4E87" w14:textId="77777777" w:rsidR="0040434C" w:rsidRPr="001D02B1" w:rsidRDefault="0040434C" w:rsidP="001A6D6F">
      <w:pPr>
        <w:pStyle w:val="Brdtext"/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SKA: </w:t>
      </w:r>
    </w:p>
    <w:p w14:paraId="2CCA6E68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Föra protokoll vid </w:t>
      </w:r>
      <w:proofErr w:type="spellStart"/>
      <w:r>
        <w:rPr>
          <w:rFonts w:asciiTheme="minorHAnsi" w:hAnsiTheme="minorHAnsi"/>
          <w:bCs/>
        </w:rPr>
        <w:t>styrele</w:t>
      </w:r>
      <w:proofErr w:type="spellEnd"/>
      <w:r>
        <w:rPr>
          <w:rFonts w:asciiTheme="minorHAnsi" w:hAnsiTheme="minorHAnsi"/>
          <w:bCs/>
        </w:rPr>
        <w:t>-, medlems, S/K- samt årsmöten</w:t>
      </w:r>
    </w:p>
    <w:p w14:paraId="6CFA4BB1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Ansvara för att protokoll justeras av klubbens ordförande och därtill utsedda justerare</w:t>
      </w:r>
    </w:p>
    <w:p w14:paraId="5936C32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Översända kopior av styrelsen protokoll till revisorer och övriga som enligt stadgan och styrelsens beslut ska ha detta</w:t>
      </w:r>
    </w:p>
    <w:p w14:paraId="24EA9B8C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Se till att följa upp beslut och se till att </w:t>
      </w:r>
      <w:proofErr w:type="gramStart"/>
      <w:r>
        <w:rPr>
          <w:rFonts w:asciiTheme="minorHAnsi" w:hAnsiTheme="minorHAnsi"/>
          <w:bCs/>
        </w:rPr>
        <w:t>de  verkställs</w:t>
      </w:r>
      <w:proofErr w:type="gramEnd"/>
      <w:r>
        <w:rPr>
          <w:rFonts w:asciiTheme="minorHAnsi" w:hAnsiTheme="minorHAnsi"/>
          <w:bCs/>
        </w:rPr>
        <w:t xml:space="preserve"> </w:t>
      </w:r>
    </w:p>
    <w:p w14:paraId="575E098C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Löpande hantera inkommande mejl till styrelsen och anteckna till kommande styrelsemöte</w:t>
      </w:r>
    </w:p>
    <w:p w14:paraId="4DA128D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Vidarebefordra inkommande post och övriga handlingar till ordförande och styrelseledamöter om dessa måste hantera innan nästkommande styrelsemöte</w:t>
      </w:r>
    </w:p>
    <w:p w14:paraId="3AA85F93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Bereda de ärenden som ska behandlas vid styrelsemöten och vara föredragande, såvida detta ej tillkommer annan styrelseledamot</w:t>
      </w:r>
    </w:p>
    <w:p w14:paraId="68676F54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Sköta klubbens korrespondens i samråd med ordförande</w:t>
      </w:r>
    </w:p>
    <w:p w14:paraId="6326DD0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Söka bidrag från Studiefrämjandet, Kommunen och andra myndigheter, stiftelser och fonder – tillsammans med ordförande och kassör</w:t>
      </w:r>
    </w:p>
    <w:p w14:paraId="64FB3F5F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Kalla till årsmöte, medlemsmöten och S/K-möten </w:t>
      </w:r>
    </w:p>
    <w:p w14:paraId="15BAFED3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 god tid översända kallelser, dagordningar och beslutsunderlag till styrelsemöten</w:t>
      </w:r>
    </w:p>
    <w:p w14:paraId="41CE99ED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Ansvara för att årsmöteshandlingar blir renskrivna</w:t>
      </w:r>
    </w:p>
    <w:p w14:paraId="2DF3F88F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Skicka meddelande till Webbansvarig för uppdatering av hemsida inför årsmöte och medlemsmöte</w:t>
      </w:r>
    </w:p>
    <w:p w14:paraId="0393492A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Snarast efter årsmöte insända till SBK;</w:t>
      </w:r>
    </w:p>
    <w:p w14:paraId="446A811C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kopia av verksamhetsberättelse inkl ekonomisk redovisning </w:t>
      </w:r>
    </w:p>
    <w:p w14:paraId="44E7F97F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revisionsberättelse </w:t>
      </w:r>
    </w:p>
    <w:p w14:paraId="125B4D50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Uppgift om nya styrelsens sammansättning och funktioner</w:t>
      </w:r>
    </w:p>
    <w:p w14:paraId="53B1B72D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Ansvara för förvaring och arkivering av klubbens handlingar</w:t>
      </w:r>
    </w:p>
    <w:p w14:paraId="63CD0D44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Skicka till kommunarkivet för framtida fysisk arkivering</w:t>
      </w:r>
    </w:p>
    <w:p w14:paraId="4C82D453" w14:textId="77777777" w:rsidR="0040434C" w:rsidRDefault="0040434C" w:rsidP="001A6D6F">
      <w:pPr>
        <w:pStyle w:val="Brdtext"/>
        <w:numPr>
          <w:ilvl w:val="0"/>
          <w:numId w:val="18"/>
        </w:numPr>
        <w:spacing w:after="120"/>
      </w:pPr>
      <w:r w:rsidRPr="00642FE2">
        <w:rPr>
          <w:rFonts w:asciiTheme="minorHAnsi" w:hAnsiTheme="minorHAnsi"/>
          <w:bCs/>
        </w:rPr>
        <w:t>Verkställa övriga beslut som styrelsen ålägger sekreteraren</w:t>
      </w:r>
    </w:p>
    <w:p w14:paraId="020A9B50" w14:textId="77777777" w:rsidR="0040434C" w:rsidRDefault="0040434C" w:rsidP="001A6D6F">
      <w:pPr>
        <w:pStyle w:val="Punktlista"/>
        <w:numPr>
          <w:ilvl w:val="0"/>
          <w:numId w:val="0"/>
        </w:numPr>
        <w:spacing w:before="0" w:line="240" w:lineRule="auto"/>
        <w:ind w:left="284" w:hanging="284"/>
        <w:rPr>
          <w:rFonts w:asciiTheme="minorHAnsi" w:hAnsiTheme="minorHAnsi"/>
        </w:rPr>
      </w:pPr>
    </w:p>
    <w:p w14:paraId="15C75A0A" w14:textId="0D7F1CC2" w:rsidR="00FE46AB" w:rsidRDefault="00FE46AB" w:rsidP="00FE46AB">
      <w:pPr>
        <w:pStyle w:val="nRubrik1"/>
        <w:spacing w:after="0"/>
        <w:rPr>
          <w:rFonts w:asciiTheme="minorHAnsi" w:hAnsiTheme="minorHAnsi"/>
        </w:rPr>
      </w:pPr>
      <w:bookmarkStart w:id="24" w:name="_Toc195623554"/>
      <w:r>
        <w:rPr>
          <w:rFonts w:asciiTheme="minorHAnsi" w:hAnsiTheme="minorHAnsi"/>
        </w:rPr>
        <w:t>Valberedningen</w:t>
      </w:r>
      <w:bookmarkEnd w:id="24"/>
    </w:p>
    <w:p w14:paraId="0704EB55" w14:textId="77777777" w:rsidR="001A6D6F" w:rsidRPr="001A6D6F" w:rsidRDefault="001A6D6F" w:rsidP="001A6D6F">
      <w:pPr>
        <w:pStyle w:val="Brdtext"/>
      </w:pPr>
    </w:p>
    <w:p w14:paraId="5CB0CDFF" w14:textId="77777777" w:rsidR="001A6D6F" w:rsidRPr="006C2ABE" w:rsidRDefault="001A6D6F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05DB8A14" w14:textId="4469AAF0" w:rsidR="001A6D6F" w:rsidRDefault="001A6D6F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524CDDF5" w14:textId="77777777" w:rsidR="001A6D6F" w:rsidRPr="00503F31" w:rsidRDefault="001A6D6F" w:rsidP="001A6D6F">
      <w:pPr>
        <w:pStyle w:val="Brdtext"/>
        <w:spacing w:after="120"/>
      </w:pPr>
    </w:p>
    <w:p w14:paraId="69EBDEC9" w14:textId="77777777" w:rsidR="001A6D6F" w:rsidRPr="006C2ABE" w:rsidRDefault="001A6D6F" w:rsidP="001A6D6F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18CEBC9C" w14:textId="1C0A0EB9" w:rsidR="001A6D6F" w:rsidRDefault="001A6D6F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403A4073" w14:textId="77777777" w:rsidR="00FE46AB" w:rsidRDefault="00FE46AB" w:rsidP="0040434C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68026000" w14:textId="3E29E140" w:rsidR="001F3F3D" w:rsidRDefault="001F3F3D" w:rsidP="00D20914">
      <w:pPr>
        <w:spacing w:line="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7B33AC0" w14:textId="6E874FF2" w:rsidR="001F3F3D" w:rsidRDefault="001F3F3D" w:rsidP="00D20914">
      <w:pPr>
        <w:pStyle w:val="Rubrik2"/>
        <w:spacing w:after="0"/>
      </w:pPr>
      <w:bookmarkStart w:id="25" w:name="_Toc195623555"/>
      <w:r>
        <w:lastRenderedPageBreak/>
        <w:t>Vilande sektorer &amp; kommittéer</w:t>
      </w:r>
      <w:bookmarkEnd w:id="25"/>
    </w:p>
    <w:p w14:paraId="2280427F" w14:textId="77777777" w:rsidR="00AE14B1" w:rsidRPr="006C2ABE" w:rsidRDefault="00AE14B1" w:rsidP="00D20914">
      <w:pPr>
        <w:pStyle w:val="Brdtext"/>
        <w:spacing w:after="0"/>
        <w:rPr>
          <w:rFonts w:asciiTheme="minorHAnsi" w:hAnsiTheme="minorHAnsi"/>
        </w:rPr>
      </w:pPr>
    </w:p>
    <w:p w14:paraId="6280D7A3" w14:textId="77777777" w:rsidR="000B78F0" w:rsidRPr="001F3F3D" w:rsidRDefault="000B78F0" w:rsidP="00D20914">
      <w:pPr>
        <w:pStyle w:val="nRubrik1"/>
        <w:numPr>
          <w:ilvl w:val="0"/>
          <w:numId w:val="17"/>
        </w:numPr>
        <w:spacing w:after="0"/>
        <w:rPr>
          <w:rFonts w:asciiTheme="minorHAnsi" w:hAnsiTheme="minorHAnsi"/>
        </w:rPr>
      </w:pPr>
      <w:bookmarkStart w:id="26" w:name="_Toc195623556"/>
      <w:r w:rsidRPr="001F3F3D">
        <w:rPr>
          <w:rFonts w:asciiTheme="minorHAnsi" w:hAnsiTheme="minorHAnsi"/>
        </w:rPr>
        <w:t>Agilitysektorn (vilande)</w:t>
      </w:r>
      <w:bookmarkEnd w:id="26"/>
    </w:p>
    <w:p w14:paraId="27FDD6AC" w14:textId="77777777" w:rsidR="001A6D6F" w:rsidRDefault="001A6D6F" w:rsidP="001A6D6F">
      <w:pPr>
        <w:pStyle w:val="Brdtext"/>
        <w:spacing w:after="120"/>
        <w:rPr>
          <w:rFonts w:asciiTheme="minorHAnsi" w:hAnsiTheme="minorHAnsi"/>
          <w:b/>
        </w:rPr>
      </w:pPr>
    </w:p>
    <w:p w14:paraId="03DD661B" w14:textId="5ACA8FDC" w:rsidR="000B78F0" w:rsidRPr="006C2ABE" w:rsidRDefault="000B78F0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5FA2BDC6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Ansöka om tävlingar för nästkommande år i gemensam planering i distriktet</w:t>
      </w:r>
    </w:p>
    <w:p w14:paraId="015735F7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09BE00D4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underhåll av hinder och övrigt material</w:t>
      </w:r>
    </w:p>
    <w:p w14:paraId="59326C0E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7E682C69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Planera och genomföra utbildning och kurser i samråd med HUS, gäller både för medlemmar och funktionärer (instruktörer och tävlingsfunktionärer)</w:t>
      </w:r>
    </w:p>
    <w:p w14:paraId="7D7CC010" w14:textId="77777777" w:rsidR="000B78F0" w:rsidRPr="006C2ABE" w:rsidRDefault="000B78F0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  <w:b/>
        </w:rPr>
      </w:pPr>
    </w:p>
    <w:p w14:paraId="35E112D6" w14:textId="77777777" w:rsidR="000B78F0" w:rsidRPr="006C2ABE" w:rsidRDefault="000B78F0" w:rsidP="001A6D6F">
      <w:pPr>
        <w:pStyle w:val="Punktlista"/>
        <w:numPr>
          <w:ilvl w:val="0"/>
          <w:numId w:val="0"/>
        </w:numPr>
        <w:spacing w:before="0"/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169C5A4F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och samarbete med andra klubbars agilityverksamhet i distriktet</w:t>
      </w:r>
    </w:p>
    <w:p w14:paraId="074155E1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70884FA8" w14:textId="12A8AC5E" w:rsidR="000B78F0" w:rsidRPr="006C2ABE" w:rsidRDefault="000B78F0" w:rsidP="00D20914">
      <w:pPr>
        <w:pStyle w:val="Punktlista"/>
        <w:spacing w:before="0" w:after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träningstävlingar</w:t>
      </w:r>
      <w:r w:rsidR="00855D34">
        <w:rPr>
          <w:rFonts w:asciiTheme="minorHAnsi" w:hAnsiTheme="minorHAnsi"/>
        </w:rPr>
        <w:br/>
      </w:r>
    </w:p>
    <w:p w14:paraId="65C51299" w14:textId="6AA36847" w:rsidR="00855D34" w:rsidRPr="006C2ABE" w:rsidRDefault="00855D34" w:rsidP="00D20914">
      <w:pPr>
        <w:pStyle w:val="nRubrik1"/>
        <w:spacing w:after="0"/>
        <w:rPr>
          <w:rFonts w:asciiTheme="minorHAnsi" w:hAnsiTheme="minorHAnsi"/>
        </w:rPr>
      </w:pPr>
      <w:bookmarkStart w:id="27" w:name="_Toc195623557"/>
      <w:r w:rsidRPr="006C2ABE">
        <w:rPr>
          <w:rFonts w:asciiTheme="minorHAnsi" w:hAnsiTheme="minorHAnsi"/>
        </w:rPr>
        <w:t>Draghundsektorn</w:t>
      </w:r>
      <w:r w:rsidR="008D0D43">
        <w:rPr>
          <w:rFonts w:asciiTheme="minorHAnsi" w:hAnsiTheme="minorHAnsi"/>
        </w:rPr>
        <w:t xml:space="preserve"> (Vilande)</w:t>
      </w:r>
      <w:bookmarkEnd w:id="27"/>
    </w:p>
    <w:p w14:paraId="037BF385" w14:textId="77777777" w:rsidR="001A6D6F" w:rsidRDefault="001A6D6F" w:rsidP="00D20914">
      <w:pPr>
        <w:pStyle w:val="Brdtext"/>
        <w:spacing w:after="0"/>
        <w:rPr>
          <w:rFonts w:asciiTheme="minorHAnsi" w:hAnsiTheme="minorHAnsi"/>
          <w:b/>
        </w:rPr>
      </w:pPr>
    </w:p>
    <w:p w14:paraId="54676AD2" w14:textId="6A3B6419" w:rsidR="00855D34" w:rsidRPr="006C2ABE" w:rsidRDefault="00855D34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1E79E211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Ansöka om tävlingar för nästkommande år i gemensam planering i distriktet</w:t>
      </w:r>
    </w:p>
    <w:p w14:paraId="44E26F9B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3DE06773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64ED6DF5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Planera och genomföra utbildning och kurser i samråd med HUS, gäller både för medlemmar och funktionärer (tävlingsfunktionärer i samarbete med SDSF)</w:t>
      </w:r>
    </w:p>
    <w:p w14:paraId="03A03F47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Vara </w:t>
      </w:r>
      <w:proofErr w:type="spellStart"/>
      <w:r w:rsidRPr="006C2ABE">
        <w:rPr>
          <w:rFonts w:asciiTheme="minorHAnsi" w:hAnsiTheme="minorHAnsi"/>
        </w:rPr>
        <w:t>kontaktpart</w:t>
      </w:r>
      <w:proofErr w:type="spellEnd"/>
      <w:r w:rsidRPr="006C2ABE">
        <w:rPr>
          <w:rFonts w:asciiTheme="minorHAnsi" w:hAnsiTheme="minorHAnsi"/>
        </w:rPr>
        <w:t xml:space="preserve"> mot jaktledare och markägare i samråd med styrelsen</w:t>
      </w:r>
    </w:p>
    <w:p w14:paraId="35A83028" w14:textId="77777777" w:rsidR="00855D34" w:rsidRPr="00C14688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Sända representant till SDSF årsstämma och distriktsmöten</w:t>
      </w:r>
    </w:p>
    <w:p w14:paraId="104C2C33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ökat intresse med friskvård för hundar och förare både under vinter- och barmarkssäsong</w:t>
      </w:r>
    </w:p>
    <w:p w14:paraId="554866CF" w14:textId="77777777" w:rsidR="00855D34" w:rsidRPr="006C2ABE" w:rsidRDefault="00855D34" w:rsidP="001A6D6F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559CFB93" w14:textId="77777777" w:rsidR="00855D34" w:rsidRPr="006C2ABE" w:rsidRDefault="00855D34" w:rsidP="001A6D6F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026C1138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och samarbete med andra klubbar</w:t>
      </w:r>
      <w:r>
        <w:rPr>
          <w:rFonts w:asciiTheme="minorHAnsi" w:hAnsiTheme="minorHAnsi"/>
        </w:rPr>
        <w:t xml:space="preserve"> </w:t>
      </w:r>
      <w:r w:rsidRPr="006C2ABE">
        <w:rPr>
          <w:rFonts w:asciiTheme="minorHAnsi" w:hAnsiTheme="minorHAnsi"/>
        </w:rPr>
        <w:t>i distriktet</w:t>
      </w:r>
    </w:p>
    <w:p w14:paraId="06DD4A85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72807422" w14:textId="77777777" w:rsidR="00855D34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träningstävlingar</w:t>
      </w:r>
    </w:p>
    <w:p w14:paraId="2D83C400" w14:textId="77777777" w:rsidR="008B7C25" w:rsidRDefault="008B7C25" w:rsidP="00D20914">
      <w:pPr>
        <w:rPr>
          <w:rFonts w:asciiTheme="minorHAnsi" w:hAnsiTheme="minorHAnsi"/>
        </w:rPr>
      </w:pPr>
    </w:p>
    <w:p w14:paraId="42C22918" w14:textId="28C28A0B" w:rsidR="00855D34" w:rsidRPr="00306561" w:rsidRDefault="00855D34" w:rsidP="00D20914">
      <w:pPr>
        <w:pStyle w:val="nRubrik1"/>
        <w:spacing w:after="0"/>
        <w:rPr>
          <w:rFonts w:asciiTheme="minorHAnsi" w:hAnsiTheme="minorHAnsi"/>
        </w:rPr>
      </w:pPr>
      <w:bookmarkStart w:id="28" w:name="_Toc195623558"/>
      <w:r w:rsidRPr="00306561">
        <w:rPr>
          <w:rFonts w:asciiTheme="minorHAnsi" w:hAnsiTheme="minorHAnsi"/>
        </w:rPr>
        <w:lastRenderedPageBreak/>
        <w:t>Mentalsektorn</w:t>
      </w:r>
      <w:r w:rsidR="008D0D43">
        <w:rPr>
          <w:rFonts w:asciiTheme="minorHAnsi" w:hAnsiTheme="minorHAnsi"/>
        </w:rPr>
        <w:t xml:space="preserve"> (Vilande)</w:t>
      </w:r>
      <w:bookmarkEnd w:id="28"/>
    </w:p>
    <w:p w14:paraId="7E1B2E40" w14:textId="77777777" w:rsidR="001A6D6F" w:rsidRDefault="001A6D6F" w:rsidP="00D20914">
      <w:pPr>
        <w:pStyle w:val="Brdtext"/>
        <w:spacing w:after="0"/>
        <w:rPr>
          <w:rFonts w:asciiTheme="minorHAnsi" w:hAnsiTheme="minorHAnsi"/>
          <w:b/>
        </w:rPr>
      </w:pPr>
    </w:p>
    <w:p w14:paraId="2DAF5DEE" w14:textId="4FE77909" w:rsidR="00855D34" w:rsidRPr="006C2ABE" w:rsidRDefault="00855D34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3BB32FA1" w14:textId="77777777" w:rsidR="00855D34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Ansöka om </w:t>
      </w:r>
      <w:r>
        <w:rPr>
          <w:rFonts w:asciiTheme="minorHAnsi" w:hAnsiTheme="minorHAnsi"/>
        </w:rPr>
        <w:t>MH och MT</w:t>
      </w:r>
      <w:r w:rsidRPr="006C2ABE">
        <w:rPr>
          <w:rFonts w:asciiTheme="minorHAnsi" w:hAnsiTheme="minorHAnsi"/>
        </w:rPr>
        <w:t xml:space="preserve"> för nästkommande år i gemensam planering i distriktet</w:t>
      </w:r>
    </w:p>
    <w:p w14:paraId="643707DB" w14:textId="77777777" w:rsidR="00855D34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Genomföra tester på ett föredömligt sätt</w:t>
      </w:r>
    </w:p>
    <w:p w14:paraId="2E354AA1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</w:t>
      </w:r>
      <w:proofErr w:type="gramStart"/>
      <w:r w:rsidRPr="006C2ABE">
        <w:rPr>
          <w:rFonts w:asciiTheme="minorHAnsi" w:hAnsiTheme="minorHAnsi"/>
        </w:rPr>
        <w:t xml:space="preserve">underhåll </w:t>
      </w:r>
      <w:r>
        <w:rPr>
          <w:rFonts w:asciiTheme="minorHAnsi" w:hAnsiTheme="minorHAnsi"/>
        </w:rPr>
        <w:t>material</w:t>
      </w:r>
      <w:proofErr w:type="gramEnd"/>
      <w:r>
        <w:rPr>
          <w:rFonts w:asciiTheme="minorHAnsi" w:hAnsiTheme="minorHAnsi"/>
        </w:rPr>
        <w:t xml:space="preserve"> som behövs för testbanorna</w:t>
      </w:r>
    </w:p>
    <w:p w14:paraId="4D7CD5CF" w14:textId="77777777" w:rsidR="00855D34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Vara </w:t>
      </w:r>
      <w:proofErr w:type="spellStart"/>
      <w:r w:rsidRPr="006C2ABE">
        <w:rPr>
          <w:rFonts w:asciiTheme="minorHAnsi" w:hAnsiTheme="minorHAnsi"/>
        </w:rPr>
        <w:t>kontaktpart</w:t>
      </w:r>
      <w:proofErr w:type="spellEnd"/>
      <w:r w:rsidRPr="006C2ABE">
        <w:rPr>
          <w:rFonts w:asciiTheme="minorHAnsi" w:hAnsiTheme="minorHAnsi"/>
        </w:rPr>
        <w:t xml:space="preserve"> mot jaktledare och markägare i samråd med styrelsen</w:t>
      </w:r>
    </w:p>
    <w:p w14:paraId="49233F70" w14:textId="77777777" w:rsidR="00855D34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72607D">
        <w:rPr>
          <w:rFonts w:asciiTheme="minorHAnsi" w:hAnsiTheme="minorHAnsi"/>
        </w:rPr>
        <w:t xml:space="preserve">Planera och genomföra </w:t>
      </w:r>
      <w:r>
        <w:rPr>
          <w:rFonts w:asciiTheme="minorHAnsi" w:hAnsiTheme="minorHAnsi"/>
        </w:rPr>
        <w:t>utbildning och kurser</w:t>
      </w:r>
      <w:r w:rsidRPr="0072607D">
        <w:rPr>
          <w:rFonts w:asciiTheme="minorHAnsi" w:hAnsiTheme="minorHAnsi"/>
        </w:rPr>
        <w:t xml:space="preserve"> för funktionärer i samråd med HUS</w:t>
      </w:r>
    </w:p>
    <w:p w14:paraId="68459256" w14:textId="77777777" w:rsidR="00855D34" w:rsidRPr="0072607D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öka intresset för hundar hälsa och mentalitet</w:t>
      </w:r>
    </w:p>
    <w:p w14:paraId="500BE799" w14:textId="77777777" w:rsidR="00855D34" w:rsidRPr="0072607D" w:rsidRDefault="00855D34" w:rsidP="001A6D6F">
      <w:pPr>
        <w:pStyle w:val="Punktlista"/>
        <w:numPr>
          <w:ilvl w:val="0"/>
          <w:numId w:val="0"/>
        </w:numPr>
        <w:spacing w:before="0" w:line="240" w:lineRule="auto"/>
        <w:ind w:left="284"/>
        <w:rPr>
          <w:rFonts w:asciiTheme="minorHAnsi" w:hAnsiTheme="minorHAnsi"/>
        </w:rPr>
      </w:pPr>
    </w:p>
    <w:p w14:paraId="73C0CA2C" w14:textId="77777777" w:rsidR="00855D34" w:rsidRPr="006C2ABE" w:rsidRDefault="00855D34" w:rsidP="001A6D6F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4618E1E9" w14:textId="77777777" w:rsidR="00855D34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informationskvällar kring hundars hälsa och mentalitet</w:t>
      </w:r>
    </w:p>
    <w:p w14:paraId="439F7F16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7E90233A" w14:textId="0AFEA232" w:rsidR="001A6D6F" w:rsidRDefault="001A6D6F" w:rsidP="00D20914">
      <w:pPr>
        <w:rPr>
          <w:rFonts w:asciiTheme="minorHAnsi" w:hAnsiTheme="minorHAnsi"/>
        </w:rPr>
      </w:pPr>
    </w:p>
    <w:p w14:paraId="0468C52A" w14:textId="39B8516E" w:rsidR="001A6D6F" w:rsidRDefault="001A6D6F" w:rsidP="001A6D6F">
      <w:pPr>
        <w:pStyle w:val="nRubrik1"/>
        <w:spacing w:after="0"/>
        <w:rPr>
          <w:rFonts w:asciiTheme="minorHAnsi" w:hAnsiTheme="minorHAnsi"/>
        </w:rPr>
      </w:pPr>
      <w:bookmarkStart w:id="29" w:name="_Toc195623559"/>
      <w:r>
        <w:rPr>
          <w:rFonts w:asciiTheme="minorHAnsi" w:hAnsiTheme="minorHAnsi"/>
        </w:rPr>
        <w:t>PR/Info</w:t>
      </w:r>
      <w:r w:rsidR="008D0D43">
        <w:rPr>
          <w:rFonts w:asciiTheme="minorHAnsi" w:hAnsiTheme="minorHAnsi"/>
        </w:rPr>
        <w:t xml:space="preserve"> (Vilande)</w:t>
      </w:r>
      <w:bookmarkEnd w:id="29"/>
    </w:p>
    <w:p w14:paraId="5D65F6F9" w14:textId="77777777" w:rsidR="001A6D6F" w:rsidRDefault="001A6D6F" w:rsidP="001A6D6F">
      <w:pPr>
        <w:pStyle w:val="Brdtext"/>
      </w:pPr>
    </w:p>
    <w:p w14:paraId="4BF11473" w14:textId="77777777" w:rsidR="001A6D6F" w:rsidRPr="006C2ABE" w:rsidRDefault="001A6D6F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7AAA4CCD" w14:textId="1986953D" w:rsidR="001A6D6F" w:rsidRDefault="001A6D6F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63F8696B" w14:textId="77777777" w:rsidR="001A6D6F" w:rsidRDefault="001A6D6F" w:rsidP="001A6D6F">
      <w:pPr>
        <w:pStyle w:val="Brdtext"/>
      </w:pPr>
    </w:p>
    <w:p w14:paraId="16CEBF8A" w14:textId="77777777" w:rsidR="001A6D6F" w:rsidRPr="001A6D6F" w:rsidRDefault="001A6D6F" w:rsidP="001A6D6F">
      <w:pPr>
        <w:pStyle w:val="Brdtext"/>
      </w:pPr>
    </w:p>
    <w:p w14:paraId="76E72EE3" w14:textId="79170D5E" w:rsidR="001A6D6F" w:rsidRPr="006C2ABE" w:rsidRDefault="001A6D6F" w:rsidP="00D20914">
      <w:pPr>
        <w:rPr>
          <w:rFonts w:asciiTheme="minorHAnsi" w:hAnsiTheme="minorHAnsi"/>
        </w:rPr>
      </w:pPr>
    </w:p>
    <w:sectPr w:rsidR="001A6D6F" w:rsidRPr="006C2ABE" w:rsidSect="00DB42CF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36DB" w14:textId="77777777" w:rsidR="000A64E8" w:rsidRDefault="000A64E8" w:rsidP="00216B9D">
      <w:r>
        <w:separator/>
      </w:r>
    </w:p>
  </w:endnote>
  <w:endnote w:type="continuationSeparator" w:id="0">
    <w:p w14:paraId="07C5E93F" w14:textId="77777777" w:rsidR="000A64E8" w:rsidRDefault="000A64E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7496FFA3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306527B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5FDA10F1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415386C1" w14:textId="77777777" w:rsidTr="00E67149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2586D985" w14:textId="77777777" w:rsidR="00745826" w:rsidRPr="00207570" w:rsidRDefault="00745826" w:rsidP="00E6714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8" w:name="bmSokvagFirst"/>
          <w:bookmarkEnd w:id="38"/>
        </w:p>
      </w:tc>
    </w:tr>
  </w:tbl>
  <w:p w14:paraId="3C655FDF" w14:textId="77777777" w:rsidR="004E44E1" w:rsidRDefault="004E44E1" w:rsidP="00130004">
    <w:pPr>
      <w:pStyle w:val="SidfotFtg"/>
    </w:pPr>
    <w:bookmarkStart w:id="39" w:name="delSidfot"/>
    <w:r>
      <w:t>Sundsvalls Brukshundklubb</w:t>
    </w:r>
  </w:p>
  <w:p w14:paraId="181BCBF9" w14:textId="2EA14273" w:rsidR="004E44E1" w:rsidRDefault="004E44E1" w:rsidP="00130004">
    <w:pPr>
      <w:pStyle w:val="Sidfot"/>
    </w:pPr>
    <w:bookmarkStart w:id="40" w:name="delWWW"/>
    <w:proofErr w:type="spellStart"/>
    <w:r>
      <w:t>Gudmundsbyn</w:t>
    </w:r>
    <w:proofErr w:type="spellEnd"/>
    <w:r>
      <w:t xml:space="preserve"> 201, 8</w:t>
    </w:r>
    <w:r w:rsidR="00A95998">
      <w:t xml:space="preserve">63 42 </w:t>
    </w:r>
    <w:r>
      <w:t>Sundsvall,</w:t>
    </w:r>
    <w:r w:rsidR="00F10A26">
      <w:tab/>
    </w:r>
    <w:r>
      <w:t xml:space="preserve"> </w:t>
    </w:r>
    <w:hyperlink r:id="rId1" w:history="1">
      <w:r w:rsidRPr="00D45291">
        <w:rPr>
          <w:rStyle w:val="Hyperlnk"/>
        </w:rPr>
        <w:t>www.sundsvallsbhk.se</w:t>
      </w:r>
    </w:hyperlink>
    <w:r>
      <w:t xml:space="preserve"> </w:t>
    </w:r>
  </w:p>
  <w:bookmarkEnd w:id="39"/>
  <w:bookmarkEnd w:id="40"/>
  <w:p w14:paraId="7D6CE0C0" w14:textId="77777777" w:rsidR="004E44E1" w:rsidRPr="00407291" w:rsidRDefault="004E44E1" w:rsidP="00130004">
    <w:pPr>
      <w:pStyle w:val="Sidfot"/>
    </w:pPr>
  </w:p>
  <w:p w14:paraId="54F72906" w14:textId="77777777" w:rsidR="00745826" w:rsidRPr="00407291" w:rsidRDefault="004E44E1" w:rsidP="004E44E1">
    <w:pPr>
      <w:pStyle w:val="Sidfot"/>
      <w:tabs>
        <w:tab w:val="clear" w:pos="4536"/>
        <w:tab w:val="clear" w:pos="9072"/>
        <w:tab w:val="left" w:pos="548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4527" w14:textId="77777777" w:rsidR="000A64E8" w:rsidRDefault="000A64E8" w:rsidP="00216B9D">
      <w:r>
        <w:separator/>
      </w:r>
    </w:p>
  </w:footnote>
  <w:footnote w:type="continuationSeparator" w:id="0">
    <w:p w14:paraId="261A00F8" w14:textId="77777777" w:rsidR="000A64E8" w:rsidRDefault="000A64E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6051779E" w14:textId="77777777" w:rsidTr="00B744FB">
      <w:tc>
        <w:tcPr>
          <w:tcW w:w="1276" w:type="dxa"/>
        </w:tcPr>
        <w:p w14:paraId="110C1F19" w14:textId="77777777" w:rsidR="00745826" w:rsidRPr="00BA5D8C" w:rsidRDefault="00745826" w:rsidP="00C24379">
          <w:pPr>
            <w:pStyle w:val="Sidhuvud"/>
          </w:pPr>
          <w:bookmarkStart w:id="30" w:name="bmDatum4" w:colFirst="1" w:colLast="1"/>
        </w:p>
      </w:tc>
      <w:tc>
        <w:tcPr>
          <w:tcW w:w="5839" w:type="dxa"/>
        </w:tcPr>
        <w:p w14:paraId="1911B69C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57973ECF" w14:textId="77777777" w:rsidR="00745826" w:rsidRPr="006B1AAF" w:rsidRDefault="00745826" w:rsidP="00C24379">
          <w:pPr>
            <w:pStyle w:val="Sidhuvud"/>
            <w:jc w:val="center"/>
          </w:pPr>
          <w:bookmarkStart w:id="31" w:name="bmLogga4"/>
          <w:r w:rsidRPr="00B744FB">
            <w:rPr>
              <w:noProof/>
              <w:lang w:eastAsia="sv-SE"/>
            </w:rPr>
            <w:drawing>
              <wp:inline distT="0" distB="0" distL="0" distR="0" wp14:anchorId="53FC71AE" wp14:editId="16A1F508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1"/>
        </w:p>
      </w:tc>
    </w:tr>
    <w:bookmarkEnd w:id="30"/>
  </w:tbl>
  <w:p w14:paraId="3066E23C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682A2C86" w14:textId="77777777" w:rsidTr="003D4DCC">
      <w:tc>
        <w:tcPr>
          <w:tcW w:w="1843" w:type="dxa"/>
        </w:tcPr>
        <w:p w14:paraId="3FDFB715" w14:textId="3A507B90" w:rsidR="00502819" w:rsidRPr="00BA5D8C" w:rsidRDefault="00F10A26" w:rsidP="00F10A26">
          <w:pPr>
            <w:pStyle w:val="Sidhuvud"/>
          </w:pPr>
          <w:r>
            <w:rPr>
              <w:noProof/>
            </w:rPr>
            <w:drawing>
              <wp:inline distT="0" distB="0" distL="0" distR="0" wp14:anchorId="705BB624" wp14:editId="2168E6DA">
                <wp:extent cx="589025" cy="657225"/>
                <wp:effectExtent l="0" t="0" r="1905" b="0"/>
                <wp:docPr id="59634996" name="Bildobjekt 2" descr="En bild som visar text, hund, däggdjur, Teckensnitt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34996" name="Bildobjekt 2" descr="En bild som visar text, hund, däggdjur, Teckensnitt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324" cy="666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47F7560" w14:textId="77777777" w:rsidR="00502819" w:rsidRPr="006B1AAF" w:rsidRDefault="00502819" w:rsidP="003D4DCC">
          <w:pPr>
            <w:pStyle w:val="Sidhuvud"/>
            <w:jc w:val="right"/>
          </w:pPr>
        </w:p>
      </w:tc>
      <w:bookmarkStart w:id="32" w:name="bmSidnrSecond"/>
      <w:bookmarkEnd w:id="32"/>
      <w:tc>
        <w:tcPr>
          <w:tcW w:w="1417" w:type="dxa"/>
        </w:tcPr>
        <w:p w14:paraId="28C6A810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2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9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33" w:name="bmSidnrSecondTrue"/>
          <w:bookmarkEnd w:id="33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1EF45D94" w14:textId="77777777" w:rsidTr="003D4DCC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34FB1228" w14:textId="77777777" w:rsidR="004E07B6" w:rsidRPr="00207570" w:rsidRDefault="004E07B6" w:rsidP="004E07B6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4" w:name="bmSokvagSecond"/>
          <w:bookmarkEnd w:id="34"/>
        </w:p>
      </w:tc>
    </w:tr>
  </w:tbl>
  <w:p w14:paraId="1FB6B076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1A161F05" w14:textId="77777777" w:rsidTr="008B3370">
      <w:tc>
        <w:tcPr>
          <w:tcW w:w="1843" w:type="dxa"/>
        </w:tcPr>
        <w:p w14:paraId="70F214DC" w14:textId="06F528E1" w:rsidR="00745826" w:rsidRPr="00BA5D8C" w:rsidRDefault="00A95998" w:rsidP="00F02AFC">
          <w:pPr>
            <w:pStyle w:val="Sidhuvud"/>
            <w:jc w:val="center"/>
          </w:pPr>
          <w:bookmarkStart w:id="35" w:name="bmDatum3" w:colFirst="1" w:colLast="1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62DE43B" wp14:editId="6D004E61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600075" cy="669554"/>
                <wp:effectExtent l="0" t="0" r="0" b="0"/>
                <wp:wrapThrough wrapText="bothSides">
                  <wp:wrapPolygon edited="0">
                    <wp:start x="5486" y="0"/>
                    <wp:lineTo x="0" y="3689"/>
                    <wp:lineTo x="0" y="13526"/>
                    <wp:lineTo x="1371" y="20903"/>
                    <wp:lineTo x="19200" y="20903"/>
                    <wp:lineTo x="20571" y="13526"/>
                    <wp:lineTo x="20571" y="3689"/>
                    <wp:lineTo x="15086" y="0"/>
                    <wp:lineTo x="5486" y="0"/>
                  </wp:wrapPolygon>
                </wp:wrapThrough>
                <wp:docPr id="133987788" name="Bildobjekt 1" descr="En bild som visar text, hund, däggdjur, Teckensnitt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87788" name="Bildobjekt 1" descr="En bild som visar text, hund, däggdjur, Teckensnitt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669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</w:tcPr>
        <w:p w14:paraId="1D35ABFC" w14:textId="7B097A71" w:rsidR="00B9467F" w:rsidRPr="00830E1D" w:rsidRDefault="00B9467F" w:rsidP="00B9467F">
          <w:pPr>
            <w:pStyle w:val="Rubrik"/>
            <w:spacing w:after="0"/>
            <w:rPr>
              <w:rFonts w:asciiTheme="minorHAnsi" w:hAnsiTheme="minorHAnsi"/>
              <w:sz w:val="40"/>
              <w:szCs w:val="40"/>
            </w:rPr>
          </w:pPr>
          <w:r w:rsidRPr="00830E1D">
            <w:rPr>
              <w:rFonts w:asciiTheme="minorHAnsi" w:hAnsiTheme="minorHAnsi"/>
              <w:sz w:val="40"/>
              <w:szCs w:val="40"/>
            </w:rPr>
            <w:t>Sundsvalls Brukshundklubb</w:t>
          </w:r>
        </w:p>
        <w:p w14:paraId="12172AE5" w14:textId="77777777" w:rsidR="00745826" w:rsidRPr="00830E1D" w:rsidRDefault="00745826" w:rsidP="00BE2BA6">
          <w:pPr>
            <w:pStyle w:val="Sidhuvud"/>
            <w:jc w:val="right"/>
            <w:rPr>
              <w:sz w:val="40"/>
              <w:szCs w:val="40"/>
            </w:rPr>
          </w:pPr>
        </w:p>
      </w:tc>
      <w:bookmarkStart w:id="36" w:name="bmSidnrFirst"/>
      <w:bookmarkEnd w:id="36"/>
      <w:tc>
        <w:tcPr>
          <w:tcW w:w="1417" w:type="dxa"/>
        </w:tcPr>
        <w:p w14:paraId="1DD5471E" w14:textId="77777777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9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37" w:name="bmSidnrFirstTrue"/>
          <w:bookmarkEnd w:id="37"/>
        </w:p>
      </w:tc>
    </w:tr>
  </w:tbl>
  <w:bookmarkEnd w:id="35"/>
  <w:p w14:paraId="5DB0C37A" w14:textId="586D0F11" w:rsidR="00745826" w:rsidRDefault="00F151F6" w:rsidP="00F02AFC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74EF1A"/>
    <w:lvl w:ilvl="0">
      <w:start w:val="1"/>
      <w:numFmt w:val="bullet"/>
      <w:pStyle w:val="Punktlista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1" w15:restartNumberingAfterBreak="0">
    <w:nsid w:val="167F3D1B"/>
    <w:multiLevelType w:val="hybridMultilevel"/>
    <w:tmpl w:val="C4E05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1796A"/>
    <w:multiLevelType w:val="multilevel"/>
    <w:tmpl w:val="7EAE4AA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CD43938"/>
    <w:multiLevelType w:val="multilevel"/>
    <w:tmpl w:val="3742518C"/>
    <w:lvl w:ilvl="0">
      <w:numFmt w:val="bullet"/>
      <w:lvlText w:val="-"/>
      <w:lvlJc w:val="left"/>
      <w:pPr>
        <w:ind w:left="432" w:hanging="432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 w15:restartNumberingAfterBreak="0">
    <w:nsid w:val="56960FCE"/>
    <w:multiLevelType w:val="hybridMultilevel"/>
    <w:tmpl w:val="389C27D2"/>
    <w:lvl w:ilvl="0" w:tplc="DF44D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41755902">
    <w:abstractNumId w:val="7"/>
  </w:num>
  <w:num w:numId="2" w16cid:durableId="1318195140">
    <w:abstractNumId w:val="7"/>
  </w:num>
  <w:num w:numId="3" w16cid:durableId="1942832818">
    <w:abstractNumId w:val="3"/>
  </w:num>
  <w:num w:numId="4" w16cid:durableId="1857845297">
    <w:abstractNumId w:val="5"/>
  </w:num>
  <w:num w:numId="5" w16cid:durableId="765732647">
    <w:abstractNumId w:val="7"/>
  </w:num>
  <w:num w:numId="6" w16cid:durableId="1159539475">
    <w:abstractNumId w:val="7"/>
  </w:num>
  <w:num w:numId="7" w16cid:durableId="1198741647">
    <w:abstractNumId w:val="5"/>
  </w:num>
  <w:num w:numId="8" w16cid:durableId="481702674">
    <w:abstractNumId w:val="7"/>
  </w:num>
  <w:num w:numId="9" w16cid:durableId="1150831479">
    <w:abstractNumId w:val="7"/>
  </w:num>
  <w:num w:numId="10" w16cid:durableId="1706444875">
    <w:abstractNumId w:val="7"/>
  </w:num>
  <w:num w:numId="11" w16cid:durableId="1888906366">
    <w:abstractNumId w:val="7"/>
  </w:num>
  <w:num w:numId="12" w16cid:durableId="1365520832">
    <w:abstractNumId w:val="7"/>
  </w:num>
  <w:num w:numId="13" w16cid:durableId="1559363638">
    <w:abstractNumId w:val="7"/>
  </w:num>
  <w:num w:numId="14" w16cid:durableId="1734815061">
    <w:abstractNumId w:val="7"/>
  </w:num>
  <w:num w:numId="15" w16cid:durableId="1903783205">
    <w:abstractNumId w:val="7"/>
  </w:num>
  <w:num w:numId="16" w16cid:durableId="950169753">
    <w:abstractNumId w:val="0"/>
  </w:num>
  <w:num w:numId="17" w16cid:durableId="1765373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693428">
    <w:abstractNumId w:val="1"/>
  </w:num>
  <w:num w:numId="19" w16cid:durableId="1235624687">
    <w:abstractNumId w:val="6"/>
  </w:num>
  <w:num w:numId="20" w16cid:durableId="1769885091">
    <w:abstractNumId w:val="4"/>
  </w:num>
  <w:num w:numId="21" w16cid:durableId="619066089">
    <w:abstractNumId w:val="2"/>
  </w:num>
  <w:num w:numId="22" w16cid:durableId="583957509">
    <w:abstractNumId w:val="7"/>
  </w:num>
  <w:num w:numId="23" w16cid:durableId="65988993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E1"/>
    <w:rsid w:val="00005A36"/>
    <w:rsid w:val="000200C8"/>
    <w:rsid w:val="000212A0"/>
    <w:rsid w:val="00022BB6"/>
    <w:rsid w:val="00023126"/>
    <w:rsid w:val="00023BD1"/>
    <w:rsid w:val="0002606E"/>
    <w:rsid w:val="000270EF"/>
    <w:rsid w:val="00032758"/>
    <w:rsid w:val="000337C7"/>
    <w:rsid w:val="00033BA1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64F01"/>
    <w:rsid w:val="00073421"/>
    <w:rsid w:val="0007668B"/>
    <w:rsid w:val="000807E7"/>
    <w:rsid w:val="00090E65"/>
    <w:rsid w:val="000933D5"/>
    <w:rsid w:val="00093C90"/>
    <w:rsid w:val="00094EDD"/>
    <w:rsid w:val="000953D8"/>
    <w:rsid w:val="0009598C"/>
    <w:rsid w:val="00097E2A"/>
    <w:rsid w:val="000A0596"/>
    <w:rsid w:val="000A1366"/>
    <w:rsid w:val="000A64E8"/>
    <w:rsid w:val="000B0A57"/>
    <w:rsid w:val="000B1A9D"/>
    <w:rsid w:val="000B3234"/>
    <w:rsid w:val="000B7074"/>
    <w:rsid w:val="000B78F0"/>
    <w:rsid w:val="000C0955"/>
    <w:rsid w:val="000C3103"/>
    <w:rsid w:val="000C435A"/>
    <w:rsid w:val="000C693B"/>
    <w:rsid w:val="000C6AFE"/>
    <w:rsid w:val="000C7517"/>
    <w:rsid w:val="000C7F50"/>
    <w:rsid w:val="000D0081"/>
    <w:rsid w:val="000D1F66"/>
    <w:rsid w:val="000D3D41"/>
    <w:rsid w:val="000D6A13"/>
    <w:rsid w:val="000D6BBA"/>
    <w:rsid w:val="000D6C0B"/>
    <w:rsid w:val="000E1269"/>
    <w:rsid w:val="000E1C6D"/>
    <w:rsid w:val="000E31E4"/>
    <w:rsid w:val="000E3F78"/>
    <w:rsid w:val="000E442E"/>
    <w:rsid w:val="000E7743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7F5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A6D6F"/>
    <w:rsid w:val="001B61B6"/>
    <w:rsid w:val="001B7966"/>
    <w:rsid w:val="001B7B33"/>
    <w:rsid w:val="001B7CA6"/>
    <w:rsid w:val="001C516D"/>
    <w:rsid w:val="001C548E"/>
    <w:rsid w:val="001C592D"/>
    <w:rsid w:val="001C76B8"/>
    <w:rsid w:val="001D02B1"/>
    <w:rsid w:val="001E01B3"/>
    <w:rsid w:val="001E09F7"/>
    <w:rsid w:val="001E1AB6"/>
    <w:rsid w:val="001E3011"/>
    <w:rsid w:val="001E4CE7"/>
    <w:rsid w:val="001E72C6"/>
    <w:rsid w:val="001F068D"/>
    <w:rsid w:val="001F2387"/>
    <w:rsid w:val="001F3A0D"/>
    <w:rsid w:val="001F3F3D"/>
    <w:rsid w:val="001F54DD"/>
    <w:rsid w:val="001F65CD"/>
    <w:rsid w:val="001F7BB6"/>
    <w:rsid w:val="002013B5"/>
    <w:rsid w:val="00205B04"/>
    <w:rsid w:val="00207570"/>
    <w:rsid w:val="00210259"/>
    <w:rsid w:val="00210A89"/>
    <w:rsid w:val="002110DC"/>
    <w:rsid w:val="00212FDB"/>
    <w:rsid w:val="00215E1E"/>
    <w:rsid w:val="00216B9D"/>
    <w:rsid w:val="00220B67"/>
    <w:rsid w:val="00243808"/>
    <w:rsid w:val="0025071F"/>
    <w:rsid w:val="0025121B"/>
    <w:rsid w:val="0025232F"/>
    <w:rsid w:val="002547E8"/>
    <w:rsid w:val="002600A9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214"/>
    <w:rsid w:val="00290DC6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B2358"/>
    <w:rsid w:val="002B54ED"/>
    <w:rsid w:val="002C0810"/>
    <w:rsid w:val="002C149D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6465"/>
    <w:rsid w:val="002F70FD"/>
    <w:rsid w:val="002F7263"/>
    <w:rsid w:val="002F7854"/>
    <w:rsid w:val="003050F8"/>
    <w:rsid w:val="003058B4"/>
    <w:rsid w:val="00306561"/>
    <w:rsid w:val="00306F3F"/>
    <w:rsid w:val="00307E31"/>
    <w:rsid w:val="003122E8"/>
    <w:rsid w:val="00313185"/>
    <w:rsid w:val="003131B5"/>
    <w:rsid w:val="0031338A"/>
    <w:rsid w:val="00315341"/>
    <w:rsid w:val="00315D36"/>
    <w:rsid w:val="00316DEB"/>
    <w:rsid w:val="00326F74"/>
    <w:rsid w:val="003270B8"/>
    <w:rsid w:val="003304F9"/>
    <w:rsid w:val="003331E9"/>
    <w:rsid w:val="003363E5"/>
    <w:rsid w:val="00337A58"/>
    <w:rsid w:val="00344CC3"/>
    <w:rsid w:val="00347137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642"/>
    <w:rsid w:val="00397AA4"/>
    <w:rsid w:val="003A1292"/>
    <w:rsid w:val="003A1EFC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D622C"/>
    <w:rsid w:val="003E1507"/>
    <w:rsid w:val="003E63B9"/>
    <w:rsid w:val="003E7544"/>
    <w:rsid w:val="003F075A"/>
    <w:rsid w:val="003F2C4E"/>
    <w:rsid w:val="003F4B93"/>
    <w:rsid w:val="004005A2"/>
    <w:rsid w:val="00402A6B"/>
    <w:rsid w:val="0040434C"/>
    <w:rsid w:val="004071CF"/>
    <w:rsid w:val="00407291"/>
    <w:rsid w:val="00411027"/>
    <w:rsid w:val="004208C7"/>
    <w:rsid w:val="00420B14"/>
    <w:rsid w:val="00420BA5"/>
    <w:rsid w:val="00420DAA"/>
    <w:rsid w:val="0042328A"/>
    <w:rsid w:val="004324B1"/>
    <w:rsid w:val="00433BE3"/>
    <w:rsid w:val="0043407A"/>
    <w:rsid w:val="00434757"/>
    <w:rsid w:val="004352E2"/>
    <w:rsid w:val="00435C5C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2004"/>
    <w:rsid w:val="00484FF4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51E"/>
    <w:rsid w:val="004D2B1A"/>
    <w:rsid w:val="004D3C6E"/>
    <w:rsid w:val="004D4287"/>
    <w:rsid w:val="004E057A"/>
    <w:rsid w:val="004E06B8"/>
    <w:rsid w:val="004E07B6"/>
    <w:rsid w:val="004E2501"/>
    <w:rsid w:val="004E2A51"/>
    <w:rsid w:val="004E2E75"/>
    <w:rsid w:val="004E44E1"/>
    <w:rsid w:val="004E5A42"/>
    <w:rsid w:val="004E5AF9"/>
    <w:rsid w:val="004F10D4"/>
    <w:rsid w:val="004F13E7"/>
    <w:rsid w:val="004F2AB2"/>
    <w:rsid w:val="004F530C"/>
    <w:rsid w:val="005024B3"/>
    <w:rsid w:val="00502819"/>
    <w:rsid w:val="00502CB1"/>
    <w:rsid w:val="00503F31"/>
    <w:rsid w:val="00506F8B"/>
    <w:rsid w:val="00507F12"/>
    <w:rsid w:val="0051430F"/>
    <w:rsid w:val="0051513D"/>
    <w:rsid w:val="005157E6"/>
    <w:rsid w:val="005158F2"/>
    <w:rsid w:val="005171E0"/>
    <w:rsid w:val="00522583"/>
    <w:rsid w:val="00525D57"/>
    <w:rsid w:val="00531329"/>
    <w:rsid w:val="00532CC7"/>
    <w:rsid w:val="00533638"/>
    <w:rsid w:val="005439B2"/>
    <w:rsid w:val="00545BD6"/>
    <w:rsid w:val="00546582"/>
    <w:rsid w:val="00546E6E"/>
    <w:rsid w:val="005540C9"/>
    <w:rsid w:val="00554F86"/>
    <w:rsid w:val="005561E0"/>
    <w:rsid w:val="00560ACA"/>
    <w:rsid w:val="005613D3"/>
    <w:rsid w:val="005613FE"/>
    <w:rsid w:val="0056200B"/>
    <w:rsid w:val="0056485A"/>
    <w:rsid w:val="00577889"/>
    <w:rsid w:val="00581F1B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E0A48"/>
    <w:rsid w:val="005E56F9"/>
    <w:rsid w:val="005F02D5"/>
    <w:rsid w:val="005F0C1D"/>
    <w:rsid w:val="005F1FC9"/>
    <w:rsid w:val="005F3957"/>
    <w:rsid w:val="005F4241"/>
    <w:rsid w:val="005F6530"/>
    <w:rsid w:val="00600823"/>
    <w:rsid w:val="0060083C"/>
    <w:rsid w:val="006038FD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40A03"/>
    <w:rsid w:val="00642FE2"/>
    <w:rsid w:val="00653066"/>
    <w:rsid w:val="006603A5"/>
    <w:rsid w:val="00662EF5"/>
    <w:rsid w:val="00664958"/>
    <w:rsid w:val="006650C8"/>
    <w:rsid w:val="00666019"/>
    <w:rsid w:val="006704D2"/>
    <w:rsid w:val="00674805"/>
    <w:rsid w:val="00675145"/>
    <w:rsid w:val="006806DE"/>
    <w:rsid w:val="006831F8"/>
    <w:rsid w:val="00695570"/>
    <w:rsid w:val="00696159"/>
    <w:rsid w:val="006A1297"/>
    <w:rsid w:val="006A53DB"/>
    <w:rsid w:val="006A7CAE"/>
    <w:rsid w:val="006B123E"/>
    <w:rsid w:val="006B1AAF"/>
    <w:rsid w:val="006B2D76"/>
    <w:rsid w:val="006B5329"/>
    <w:rsid w:val="006B59BD"/>
    <w:rsid w:val="006C00E5"/>
    <w:rsid w:val="006C2ABE"/>
    <w:rsid w:val="006C44AA"/>
    <w:rsid w:val="006C68FC"/>
    <w:rsid w:val="006D3AF6"/>
    <w:rsid w:val="006D4F71"/>
    <w:rsid w:val="006E1907"/>
    <w:rsid w:val="006F04BA"/>
    <w:rsid w:val="006F68AB"/>
    <w:rsid w:val="006F6A23"/>
    <w:rsid w:val="006F79A7"/>
    <w:rsid w:val="00710918"/>
    <w:rsid w:val="00711322"/>
    <w:rsid w:val="0071133E"/>
    <w:rsid w:val="00712C97"/>
    <w:rsid w:val="007141E7"/>
    <w:rsid w:val="00715DE1"/>
    <w:rsid w:val="00717019"/>
    <w:rsid w:val="00721426"/>
    <w:rsid w:val="007225FD"/>
    <w:rsid w:val="0072607D"/>
    <w:rsid w:val="00734631"/>
    <w:rsid w:val="00735EA0"/>
    <w:rsid w:val="00736D7B"/>
    <w:rsid w:val="00741424"/>
    <w:rsid w:val="00745826"/>
    <w:rsid w:val="0075081A"/>
    <w:rsid w:val="0075138B"/>
    <w:rsid w:val="00763329"/>
    <w:rsid w:val="00765042"/>
    <w:rsid w:val="007669D2"/>
    <w:rsid w:val="00771189"/>
    <w:rsid w:val="00774ECE"/>
    <w:rsid w:val="00787C80"/>
    <w:rsid w:val="007908B8"/>
    <w:rsid w:val="00792E58"/>
    <w:rsid w:val="007A7C22"/>
    <w:rsid w:val="007B0F65"/>
    <w:rsid w:val="007B799C"/>
    <w:rsid w:val="007C2E04"/>
    <w:rsid w:val="007D0EB9"/>
    <w:rsid w:val="007D20A9"/>
    <w:rsid w:val="007D34F3"/>
    <w:rsid w:val="007D6853"/>
    <w:rsid w:val="007E16B4"/>
    <w:rsid w:val="007E1ED5"/>
    <w:rsid w:val="007E4F40"/>
    <w:rsid w:val="007F0572"/>
    <w:rsid w:val="007F21F2"/>
    <w:rsid w:val="00804D03"/>
    <w:rsid w:val="00805030"/>
    <w:rsid w:val="00813285"/>
    <w:rsid w:val="0082246C"/>
    <w:rsid w:val="00822C1F"/>
    <w:rsid w:val="00823E3B"/>
    <w:rsid w:val="00830E1D"/>
    <w:rsid w:val="00836C7E"/>
    <w:rsid w:val="00837C28"/>
    <w:rsid w:val="008408FC"/>
    <w:rsid w:val="0084271A"/>
    <w:rsid w:val="0084677B"/>
    <w:rsid w:val="00846D54"/>
    <w:rsid w:val="00847B0E"/>
    <w:rsid w:val="00851B7A"/>
    <w:rsid w:val="00853A3D"/>
    <w:rsid w:val="00855D34"/>
    <w:rsid w:val="008568CD"/>
    <w:rsid w:val="00861061"/>
    <w:rsid w:val="00864ADD"/>
    <w:rsid w:val="00865BCC"/>
    <w:rsid w:val="0086746C"/>
    <w:rsid w:val="00872174"/>
    <w:rsid w:val="00875FEE"/>
    <w:rsid w:val="008860F0"/>
    <w:rsid w:val="00892E93"/>
    <w:rsid w:val="00893091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51BD"/>
    <w:rsid w:val="008C5E9B"/>
    <w:rsid w:val="008D0D43"/>
    <w:rsid w:val="008D0E0A"/>
    <w:rsid w:val="008D6C5A"/>
    <w:rsid w:val="008E22B1"/>
    <w:rsid w:val="008E2628"/>
    <w:rsid w:val="008E3217"/>
    <w:rsid w:val="008E4450"/>
    <w:rsid w:val="008E4878"/>
    <w:rsid w:val="008E4D1D"/>
    <w:rsid w:val="008E6F78"/>
    <w:rsid w:val="008E73CE"/>
    <w:rsid w:val="008F0D91"/>
    <w:rsid w:val="008F1BE3"/>
    <w:rsid w:val="008F3A16"/>
    <w:rsid w:val="00901B2C"/>
    <w:rsid w:val="009030B5"/>
    <w:rsid w:val="009059DF"/>
    <w:rsid w:val="0090701E"/>
    <w:rsid w:val="00907285"/>
    <w:rsid w:val="00910FA2"/>
    <w:rsid w:val="009156CA"/>
    <w:rsid w:val="009159AC"/>
    <w:rsid w:val="00916E5C"/>
    <w:rsid w:val="00921319"/>
    <w:rsid w:val="0092769D"/>
    <w:rsid w:val="00930880"/>
    <w:rsid w:val="009311EE"/>
    <w:rsid w:val="00940670"/>
    <w:rsid w:val="00940D4F"/>
    <w:rsid w:val="00942A33"/>
    <w:rsid w:val="009469CD"/>
    <w:rsid w:val="00950E5B"/>
    <w:rsid w:val="0095196D"/>
    <w:rsid w:val="009537E0"/>
    <w:rsid w:val="0096310E"/>
    <w:rsid w:val="00963881"/>
    <w:rsid w:val="0096453C"/>
    <w:rsid w:val="00970075"/>
    <w:rsid w:val="009706F9"/>
    <w:rsid w:val="009775A2"/>
    <w:rsid w:val="00981375"/>
    <w:rsid w:val="009817AB"/>
    <w:rsid w:val="0098272B"/>
    <w:rsid w:val="009836D3"/>
    <w:rsid w:val="00994F59"/>
    <w:rsid w:val="009973F6"/>
    <w:rsid w:val="009A0906"/>
    <w:rsid w:val="009A268E"/>
    <w:rsid w:val="009A3677"/>
    <w:rsid w:val="009A5875"/>
    <w:rsid w:val="009A6C64"/>
    <w:rsid w:val="009A7CD0"/>
    <w:rsid w:val="009B0190"/>
    <w:rsid w:val="009B2251"/>
    <w:rsid w:val="009B2E49"/>
    <w:rsid w:val="009B30BB"/>
    <w:rsid w:val="009B4A18"/>
    <w:rsid w:val="009B581B"/>
    <w:rsid w:val="009B73FB"/>
    <w:rsid w:val="009C3716"/>
    <w:rsid w:val="009C6728"/>
    <w:rsid w:val="009D3911"/>
    <w:rsid w:val="009E5F49"/>
    <w:rsid w:val="009F22D3"/>
    <w:rsid w:val="00A01F74"/>
    <w:rsid w:val="00A03307"/>
    <w:rsid w:val="00A04773"/>
    <w:rsid w:val="00A06522"/>
    <w:rsid w:val="00A2030D"/>
    <w:rsid w:val="00A214E5"/>
    <w:rsid w:val="00A22DDF"/>
    <w:rsid w:val="00A22F25"/>
    <w:rsid w:val="00A23FC6"/>
    <w:rsid w:val="00A307BC"/>
    <w:rsid w:val="00A31064"/>
    <w:rsid w:val="00A31B67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95998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D5539"/>
    <w:rsid w:val="00AE14B1"/>
    <w:rsid w:val="00AE51CA"/>
    <w:rsid w:val="00AE7ECD"/>
    <w:rsid w:val="00AF0AC2"/>
    <w:rsid w:val="00AF237A"/>
    <w:rsid w:val="00AF7FA4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436B6"/>
    <w:rsid w:val="00B4414F"/>
    <w:rsid w:val="00B62968"/>
    <w:rsid w:val="00B63D8D"/>
    <w:rsid w:val="00B64383"/>
    <w:rsid w:val="00B70393"/>
    <w:rsid w:val="00B7270B"/>
    <w:rsid w:val="00B75FF8"/>
    <w:rsid w:val="00B819BC"/>
    <w:rsid w:val="00B84318"/>
    <w:rsid w:val="00B847CA"/>
    <w:rsid w:val="00B8572A"/>
    <w:rsid w:val="00B87519"/>
    <w:rsid w:val="00B87AB5"/>
    <w:rsid w:val="00B9063A"/>
    <w:rsid w:val="00B93E95"/>
    <w:rsid w:val="00B9467F"/>
    <w:rsid w:val="00B97646"/>
    <w:rsid w:val="00BA23FA"/>
    <w:rsid w:val="00BA4909"/>
    <w:rsid w:val="00BA5D8C"/>
    <w:rsid w:val="00BA63AE"/>
    <w:rsid w:val="00BB5F1F"/>
    <w:rsid w:val="00BD08B8"/>
    <w:rsid w:val="00BD6625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4688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47C3"/>
    <w:rsid w:val="00C45113"/>
    <w:rsid w:val="00C5640D"/>
    <w:rsid w:val="00C655D2"/>
    <w:rsid w:val="00C674DE"/>
    <w:rsid w:val="00C70B5E"/>
    <w:rsid w:val="00C74FD0"/>
    <w:rsid w:val="00C765D7"/>
    <w:rsid w:val="00C84184"/>
    <w:rsid w:val="00C91CB8"/>
    <w:rsid w:val="00C9250D"/>
    <w:rsid w:val="00C96EBA"/>
    <w:rsid w:val="00C977CD"/>
    <w:rsid w:val="00CA06AF"/>
    <w:rsid w:val="00CB1C23"/>
    <w:rsid w:val="00CC1623"/>
    <w:rsid w:val="00CC5F63"/>
    <w:rsid w:val="00CC7DAB"/>
    <w:rsid w:val="00CD0400"/>
    <w:rsid w:val="00CD1193"/>
    <w:rsid w:val="00CD4FF1"/>
    <w:rsid w:val="00CD50A6"/>
    <w:rsid w:val="00CD5DD5"/>
    <w:rsid w:val="00CE0461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0891"/>
    <w:rsid w:val="00D12893"/>
    <w:rsid w:val="00D13C3F"/>
    <w:rsid w:val="00D15E54"/>
    <w:rsid w:val="00D20914"/>
    <w:rsid w:val="00D23035"/>
    <w:rsid w:val="00D3028B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3B1F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3533"/>
    <w:rsid w:val="00DC56FF"/>
    <w:rsid w:val="00DD07C6"/>
    <w:rsid w:val="00DD2969"/>
    <w:rsid w:val="00DE5250"/>
    <w:rsid w:val="00DE600A"/>
    <w:rsid w:val="00DE67DE"/>
    <w:rsid w:val="00DE7F50"/>
    <w:rsid w:val="00DF0967"/>
    <w:rsid w:val="00DF1D2F"/>
    <w:rsid w:val="00DF2268"/>
    <w:rsid w:val="00DF2601"/>
    <w:rsid w:val="00DF4FEE"/>
    <w:rsid w:val="00DF6D02"/>
    <w:rsid w:val="00E02D6D"/>
    <w:rsid w:val="00E10153"/>
    <w:rsid w:val="00E1540A"/>
    <w:rsid w:val="00E22249"/>
    <w:rsid w:val="00E22B07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1713"/>
    <w:rsid w:val="00E65EC6"/>
    <w:rsid w:val="00E66084"/>
    <w:rsid w:val="00E6677F"/>
    <w:rsid w:val="00E77E2F"/>
    <w:rsid w:val="00E77E58"/>
    <w:rsid w:val="00E811B1"/>
    <w:rsid w:val="00E81A47"/>
    <w:rsid w:val="00E820C3"/>
    <w:rsid w:val="00E86467"/>
    <w:rsid w:val="00E90BDA"/>
    <w:rsid w:val="00E917EC"/>
    <w:rsid w:val="00E9189A"/>
    <w:rsid w:val="00EA1BCE"/>
    <w:rsid w:val="00EA5EB2"/>
    <w:rsid w:val="00EA6E1C"/>
    <w:rsid w:val="00EB73AE"/>
    <w:rsid w:val="00EB7FA4"/>
    <w:rsid w:val="00EC0E70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129F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0A26"/>
    <w:rsid w:val="00F13BE8"/>
    <w:rsid w:val="00F151F6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ED9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E0C"/>
    <w:rsid w:val="00F65738"/>
    <w:rsid w:val="00F6649F"/>
    <w:rsid w:val="00F7026D"/>
    <w:rsid w:val="00F75914"/>
    <w:rsid w:val="00F75F7A"/>
    <w:rsid w:val="00F76123"/>
    <w:rsid w:val="00F77F69"/>
    <w:rsid w:val="00F83AE9"/>
    <w:rsid w:val="00F84B1A"/>
    <w:rsid w:val="00F9543B"/>
    <w:rsid w:val="00F96912"/>
    <w:rsid w:val="00F96BAF"/>
    <w:rsid w:val="00FA2CEB"/>
    <w:rsid w:val="00FA6353"/>
    <w:rsid w:val="00FB0CA0"/>
    <w:rsid w:val="00FB43F4"/>
    <w:rsid w:val="00FC0156"/>
    <w:rsid w:val="00FC0408"/>
    <w:rsid w:val="00FC4E38"/>
    <w:rsid w:val="00FC5EF7"/>
    <w:rsid w:val="00FC7D68"/>
    <w:rsid w:val="00FD1355"/>
    <w:rsid w:val="00FD313D"/>
    <w:rsid w:val="00FD47B8"/>
    <w:rsid w:val="00FD6FAA"/>
    <w:rsid w:val="00FE46AB"/>
    <w:rsid w:val="00FE59FF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B92C"/>
  <w15:docId w15:val="{1050E0AB-8CCD-4A85-92DB-B1F442AE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7" w:unhideWhenUsed="1"/>
    <w:lsdException w:name="footer" w:semiHidden="1" w:uiPriority="7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7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2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938D4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3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styleId="Hyperlnk">
    <w:name w:val="Hyperlink"/>
    <w:basedOn w:val="Standardstycketeckensnitt"/>
    <w:uiPriority w:val="99"/>
    <w:semiHidden/>
    <w:rsid w:val="004E44E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rsid w:val="001467F5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rsid w:val="00DF2268"/>
    <w:pPr>
      <w:spacing w:after="100"/>
      <w:ind w:left="440"/>
    </w:pPr>
  </w:style>
  <w:style w:type="paragraph" w:styleId="Innehll2">
    <w:name w:val="toc 2"/>
    <w:basedOn w:val="Normal"/>
    <w:next w:val="Normal"/>
    <w:autoRedefine/>
    <w:uiPriority w:val="39"/>
    <w:rsid w:val="004F530C"/>
    <w:pPr>
      <w:spacing w:after="100"/>
      <w:ind w:left="220"/>
    </w:pPr>
  </w:style>
  <w:style w:type="paragraph" w:styleId="Innehll6">
    <w:name w:val="toc 6"/>
    <w:basedOn w:val="Normal"/>
    <w:next w:val="Normal"/>
    <w:autoRedefine/>
    <w:uiPriority w:val="39"/>
    <w:rsid w:val="001A6D6F"/>
    <w:pPr>
      <w:spacing w:after="100"/>
      <w:ind w:left="1100"/>
    </w:pPr>
  </w:style>
  <w:style w:type="paragraph" w:styleId="Innehll4">
    <w:name w:val="toc 4"/>
    <w:basedOn w:val="Normal"/>
    <w:next w:val="Normal"/>
    <w:autoRedefine/>
    <w:uiPriority w:val="39"/>
    <w:rsid w:val="008D0D43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ndsvallsbh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48D8-C416-4A6B-9337-159838F8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134</TotalTime>
  <Pages>13</Pages>
  <Words>2593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ARBETSORDNINGAR SUNDSVALLS BRUKSHUNDKLUBB</vt:lpstr>
    </vt:vector>
  </TitlesOfParts>
  <Company>HSB Gemensam IT</Company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ARBETSORDNINGAR SUNDSVALLS BRUKSHUNDKLUBB</dc:title>
  <dc:creator>Katarina Lundquist</dc:creator>
  <cp:keywords>Rapportmall - HSB</cp:keywords>
  <cp:lastModifiedBy>Katarina Lundquist</cp:lastModifiedBy>
  <cp:revision>92</cp:revision>
  <cp:lastPrinted>2011-02-03T12:22:00Z</cp:lastPrinted>
  <dcterms:created xsi:type="dcterms:W3CDTF">2025-04-15T11:13:00Z</dcterms:created>
  <dcterms:modified xsi:type="dcterms:W3CDTF">2025-04-15T13:33:00Z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2016-04-18</vt:lpwstr>
  </property>
  <property fmtid="{D5CDD505-2E9C-101B-9397-08002B2CF9AE}" pid="5" name="Rubrik">
    <vt:lpwstr>Arbetsordningar Sundsvalls Brukshundklubb</vt:lpwstr>
  </property>
  <property fmtid="{D5CDD505-2E9C-101B-9397-08002B2CF9AE}" pid="6" name="UnderRubrik">
    <vt:lpwstr>Gällande från 2016</vt:lpwstr>
  </property>
</Properties>
</file>