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5A46" w14:textId="77777777" w:rsidR="008228A8" w:rsidRPr="008228A8" w:rsidRDefault="008228A8" w:rsidP="008228A8">
      <w:pPr>
        <w:pStyle w:val="Rubrik1"/>
        <w:rPr>
          <w:b/>
          <w:bCs/>
        </w:rPr>
      </w:pPr>
      <w:r w:rsidRPr="008228A8">
        <w:rPr>
          <w:b/>
          <w:bCs/>
        </w:rPr>
        <w:t>ARBETSORDNING FÖR VALBEREDNINGEN</w:t>
      </w:r>
    </w:p>
    <w:p w14:paraId="13100D43" w14:textId="77777777" w:rsidR="008228A8" w:rsidRDefault="008228A8" w:rsidP="008228A8">
      <w:pPr>
        <w:pStyle w:val="Rubrik2"/>
      </w:pPr>
      <w:r>
        <w:t>Valberedningen</w:t>
      </w:r>
    </w:p>
    <w:p w14:paraId="69D97DB5" w14:textId="77777777" w:rsidR="008228A8" w:rsidRDefault="008228A8" w:rsidP="008228A8"/>
    <w:p w14:paraId="57B875B3" w14:textId="54C54D09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på olika sätt följa klubbens arbete under året</w:t>
      </w:r>
    </w:p>
    <w:p w14:paraId="35EFA856" w14:textId="0B121B48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under hela året inskaffa </w:t>
      </w:r>
      <w:r w:rsidRPr="008228A8">
        <w:rPr>
          <w:bCs/>
        </w:rPr>
        <w:t>kandidatförslag</w:t>
      </w:r>
      <w:r>
        <w:t xml:space="preserve"> från medlemmarna genom att på olika sätt göra medlemmarna medvetna om valberedningens arbete</w:t>
      </w:r>
    </w:p>
    <w:p w14:paraId="66BE7BE2" w14:textId="30C3D89C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genom styrelseprotokoll och övriga handlingar bilda sig en uppfattning om tidigare innehavares sätt att fullgöra sina uppdrag</w:t>
      </w:r>
    </w:p>
    <w:p w14:paraId="7F939079" w14:textId="5E61B16F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kontakta nuvarande ledamöter vars mandattid utgår för att höra om dessa önskar </w:t>
      </w:r>
      <w:r w:rsidRPr="009E5F4B">
        <w:rPr>
          <w:bCs/>
        </w:rPr>
        <w:t>kandidera</w:t>
      </w:r>
      <w:r>
        <w:t xml:space="preserve"> ytterligare en mandatperiod</w:t>
      </w:r>
    </w:p>
    <w:p w14:paraId="1F91EC8B" w14:textId="22DC3087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vid behov inhämta ytterligare förslag och själv kontakta lämpliga </w:t>
      </w:r>
      <w:r w:rsidRPr="008228A8">
        <w:rPr>
          <w:bCs/>
        </w:rPr>
        <w:t>kandidater</w:t>
      </w:r>
    </w:p>
    <w:p w14:paraId="098615A4" w14:textId="1D37A6E1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sammanträffa personligen med de </w:t>
      </w:r>
      <w:r w:rsidRPr="008228A8">
        <w:rPr>
          <w:bCs/>
        </w:rPr>
        <w:t>kandidater</w:t>
      </w:r>
      <w:r>
        <w:t xml:space="preserve"> som är aktuella för valberedningens förslag för att</w:t>
      </w:r>
    </w:p>
    <w:p w14:paraId="77F8EB6C" w14:textId="32244C65" w:rsidR="008228A8" w:rsidRDefault="008228A8" w:rsidP="008228A8">
      <w:pPr>
        <w:pStyle w:val="Liststycke"/>
        <w:numPr>
          <w:ilvl w:val="1"/>
          <w:numId w:val="2"/>
        </w:numPr>
        <w:contextualSpacing w:val="0"/>
      </w:pPr>
      <w:r>
        <w:t>informera om uppgiften</w:t>
      </w:r>
    </w:p>
    <w:p w14:paraId="236C8CF1" w14:textId="425A9EE4" w:rsidR="008228A8" w:rsidRDefault="008228A8" w:rsidP="008228A8">
      <w:pPr>
        <w:pStyle w:val="Liststycke"/>
        <w:numPr>
          <w:ilvl w:val="1"/>
          <w:numId w:val="2"/>
        </w:numPr>
        <w:contextualSpacing w:val="0"/>
      </w:pPr>
      <w:r>
        <w:t xml:space="preserve">kontrollera att </w:t>
      </w:r>
      <w:r w:rsidRPr="008228A8">
        <w:rPr>
          <w:bCs/>
        </w:rPr>
        <w:t>kandidaten</w:t>
      </w:r>
      <w:r>
        <w:t xml:space="preserve"> har intresse för uppgiften</w:t>
      </w:r>
    </w:p>
    <w:p w14:paraId="1667B306" w14:textId="55770C9F" w:rsidR="008228A8" w:rsidRDefault="008228A8" w:rsidP="008228A8">
      <w:pPr>
        <w:pStyle w:val="Liststycke"/>
        <w:numPr>
          <w:ilvl w:val="1"/>
          <w:numId w:val="2"/>
        </w:numPr>
        <w:contextualSpacing w:val="0"/>
      </w:pPr>
      <w:r>
        <w:t xml:space="preserve">kontrollera att </w:t>
      </w:r>
      <w:r w:rsidRPr="008228A8">
        <w:rPr>
          <w:bCs/>
        </w:rPr>
        <w:t>kandidaten</w:t>
      </w:r>
      <w:r>
        <w:t xml:space="preserve"> har tid för uppgiften</w:t>
      </w:r>
    </w:p>
    <w:p w14:paraId="2933A9A0" w14:textId="39CEC1BE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avlämna förslag till de olika posterna enligt stadgarna</w:t>
      </w:r>
    </w:p>
    <w:p w14:paraId="0039AFF0" w14:textId="1FEA9D15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informera styrelsen om valberedningens förslag</w:t>
      </w:r>
    </w:p>
    <w:p w14:paraId="07A7AA4A" w14:textId="361AC9F5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föredra valberedningens förslag vid årsmötet</w:t>
      </w:r>
    </w:p>
    <w:p w14:paraId="1EDB34D3" w14:textId="57D559E9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ansvara för det materiel </w:t>
      </w:r>
      <w:r w:rsidR="009E5F4B">
        <w:t xml:space="preserve">som </w:t>
      </w:r>
      <w:r>
        <w:t>valberedningen behöver; inköpa, vårda och förvara</w:t>
      </w:r>
    </w:p>
    <w:p w14:paraId="6CD6DF21" w14:textId="54E71B11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kontakta PR i frågor som rör sponsring</w:t>
      </w:r>
    </w:p>
    <w:p w14:paraId="0EE0B863" w14:textId="2854934C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följa de anvisningar PR upprättat beträffande layout</w:t>
      </w:r>
    </w:p>
    <w:p w14:paraId="69721593" w14:textId="503F8B9C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arbeta för ett gott samarbete med övriga sektorer och kommittéer</w:t>
      </w:r>
    </w:p>
    <w:p w14:paraId="54802795" w14:textId="787427BE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deltaga med minst en representant vid varje S/K-möte</w:t>
      </w:r>
    </w:p>
    <w:p w14:paraId="3D339DB9" w14:textId="5EEC5CCC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vid egna möten föra protokoll eller minnesanteckningar, där punkten inkommande skrivelser </w:t>
      </w:r>
      <w:r w:rsidRPr="008228A8">
        <w:rPr>
          <w:bCs/>
        </w:rPr>
        <w:t>ska</w:t>
      </w:r>
      <w:r>
        <w:t xml:space="preserve"> finnas med, som sedan delges styrelsen</w:t>
      </w:r>
    </w:p>
    <w:p w14:paraId="4B8B98D5" w14:textId="19955D37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lastRenderedPageBreak/>
        <w:t>ska</w:t>
      </w:r>
      <w:r>
        <w:t xml:space="preserve"> i god tid hålla Köks- och Fastighetskommittéer underrättade om sin verksamhet</w:t>
      </w:r>
    </w:p>
    <w:p w14:paraId="65B16130" w14:textId="4FF2A3B2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hörsamma kallelse till gemensamma aktiviteter från Fastighetskommittén (</w:t>
      </w:r>
      <w:proofErr w:type="gramStart"/>
      <w:r>
        <w:t>t.ex.</w:t>
      </w:r>
      <w:proofErr w:type="gramEnd"/>
      <w:r>
        <w:t xml:space="preserve"> vår-städning)</w:t>
      </w:r>
    </w:p>
    <w:p w14:paraId="189B69AE" w14:textId="5D52575A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ska</w:t>
      </w:r>
      <w:r>
        <w:t xml:space="preserve"> fullfölja sina åtaganden enligt det städschema som upprättas av Fastighetskommittén</w:t>
      </w:r>
    </w:p>
    <w:p w14:paraId="38D28DAB" w14:textId="77777777" w:rsidR="00D77214" w:rsidRDefault="00D77214" w:rsidP="00D77214"/>
    <w:p w14:paraId="22590C03" w14:textId="5EFFC202" w:rsidR="008228A8" w:rsidRDefault="008228A8" w:rsidP="008228A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228A8">
        <w:rPr>
          <w:b/>
        </w:rPr>
        <w:t>kan</w:t>
      </w:r>
      <w:r>
        <w:t xml:space="preserve"> medverka i klubbtidningen BA på för valberedningen avsedd sida</w:t>
      </w:r>
    </w:p>
    <w:sectPr w:rsidR="008228A8" w:rsidSect="004054E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C04D" w14:textId="77777777" w:rsidR="007B1AEA" w:rsidRDefault="007B1AEA" w:rsidP="004054E9">
      <w:pPr>
        <w:spacing w:after="0" w:line="240" w:lineRule="auto"/>
      </w:pPr>
      <w:r>
        <w:separator/>
      </w:r>
    </w:p>
  </w:endnote>
  <w:endnote w:type="continuationSeparator" w:id="0">
    <w:p w14:paraId="256E984D" w14:textId="77777777" w:rsidR="007B1AEA" w:rsidRDefault="007B1AEA" w:rsidP="0040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F140" w14:textId="77777777" w:rsidR="004054E9" w:rsidRPr="006347B1" w:rsidRDefault="004054E9" w:rsidP="006E256F">
    <w:pPr>
      <w:pStyle w:val="Sidfot"/>
      <w:tabs>
        <w:tab w:val="clear" w:pos="4536"/>
        <w:tab w:val="left" w:pos="3828"/>
      </w:tabs>
      <w:rPr>
        <w:sz w:val="20"/>
        <w:szCs w:val="20"/>
      </w:rPr>
    </w:pPr>
    <w:r w:rsidRPr="006347B1">
      <w:rPr>
        <w:sz w:val="20"/>
        <w:szCs w:val="20"/>
      </w:rPr>
      <w:t>SUNDSVALLS BRUKSHUNDKLUBB</w:t>
    </w:r>
    <w:r w:rsidR="006E256F">
      <w:rPr>
        <w:sz w:val="20"/>
        <w:szCs w:val="20"/>
      </w:rPr>
      <w:tab/>
      <w:t>styrelsen@sundsvallsbhk.se</w:t>
    </w:r>
    <w:r w:rsidR="006E256F">
      <w:rPr>
        <w:sz w:val="20"/>
        <w:szCs w:val="20"/>
      </w:rPr>
      <w:tab/>
    </w:r>
    <w:r w:rsidRPr="006347B1">
      <w:rPr>
        <w:sz w:val="20"/>
        <w:szCs w:val="20"/>
      </w:rPr>
      <w:t>www.sundsvallsbhk.se</w:t>
    </w:r>
  </w:p>
  <w:p w14:paraId="0C25E2AB" w14:textId="77777777" w:rsidR="004054E9" w:rsidRPr="006347B1" w:rsidRDefault="004054E9" w:rsidP="004054E9">
    <w:pPr>
      <w:pStyle w:val="Sidfot"/>
      <w:tabs>
        <w:tab w:val="clear" w:pos="4536"/>
        <w:tab w:val="left" w:pos="4111"/>
      </w:tabs>
      <w:rPr>
        <w:sz w:val="20"/>
        <w:szCs w:val="20"/>
      </w:rPr>
    </w:pPr>
    <w:proofErr w:type="spellStart"/>
    <w:r w:rsidRPr="006347B1">
      <w:rPr>
        <w:sz w:val="20"/>
        <w:szCs w:val="20"/>
      </w:rPr>
      <w:t>Gudmundsbyn</w:t>
    </w:r>
    <w:proofErr w:type="spellEnd"/>
    <w:r w:rsidRPr="006347B1">
      <w:rPr>
        <w:sz w:val="20"/>
        <w:szCs w:val="20"/>
      </w:rPr>
      <w:t xml:space="preserve"> 201, 863 42 Sundsvall</w:t>
    </w:r>
    <w:r w:rsidR="00F41A73" w:rsidRPr="006347B1">
      <w:rPr>
        <w:sz w:val="20"/>
        <w:szCs w:val="20"/>
      </w:rPr>
      <w:tab/>
    </w:r>
    <w:r w:rsidR="00F41A73" w:rsidRPr="006347B1">
      <w:rPr>
        <w:sz w:val="20"/>
        <w:szCs w:val="20"/>
      </w:rPr>
      <w:tab/>
    </w:r>
    <w:r w:rsidR="00EE6F6D" w:rsidRPr="006347B1">
      <w:rPr>
        <w:sz w:val="20"/>
        <w:szCs w:val="20"/>
      </w:rPr>
      <w:t xml:space="preserve">Sida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PAGE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1</w:t>
    </w:r>
    <w:r w:rsidR="00EE6F6D" w:rsidRPr="006347B1">
      <w:rPr>
        <w:sz w:val="20"/>
        <w:szCs w:val="20"/>
      </w:rPr>
      <w:fldChar w:fldCharType="end"/>
    </w:r>
    <w:r w:rsidR="00EE6F6D" w:rsidRPr="006347B1">
      <w:rPr>
        <w:sz w:val="20"/>
        <w:szCs w:val="20"/>
      </w:rPr>
      <w:t xml:space="preserve"> av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NUMPAGES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2</w:t>
    </w:r>
    <w:r w:rsidR="00EE6F6D" w:rsidRPr="006347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9191" w14:textId="77777777" w:rsidR="007B1AEA" w:rsidRDefault="007B1AEA" w:rsidP="004054E9">
      <w:pPr>
        <w:spacing w:after="0" w:line="240" w:lineRule="auto"/>
      </w:pPr>
      <w:r>
        <w:separator/>
      </w:r>
    </w:p>
  </w:footnote>
  <w:footnote w:type="continuationSeparator" w:id="0">
    <w:p w14:paraId="0BC5CCDF" w14:textId="77777777" w:rsidR="007B1AEA" w:rsidRDefault="007B1AEA" w:rsidP="0040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8FA1" w14:textId="77777777" w:rsidR="006E256F" w:rsidRDefault="004054E9" w:rsidP="006E256F">
    <w:pPr>
      <w:pStyle w:val="Sidhuvud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B477FD7" wp14:editId="5100176C">
          <wp:simplePos x="0" y="0"/>
          <wp:positionH relativeFrom="column">
            <wp:posOffset>-442595</wp:posOffset>
          </wp:positionH>
          <wp:positionV relativeFrom="paragraph">
            <wp:posOffset>-144780</wp:posOffset>
          </wp:positionV>
          <wp:extent cx="733425" cy="818378"/>
          <wp:effectExtent l="0" t="0" r="0" b="1270"/>
          <wp:wrapTight wrapText="bothSides">
            <wp:wrapPolygon edited="0">
              <wp:start x="6732" y="0"/>
              <wp:lineTo x="0" y="3019"/>
              <wp:lineTo x="0" y="13081"/>
              <wp:lineTo x="1683" y="21130"/>
              <wp:lineTo x="19075" y="21130"/>
              <wp:lineTo x="20758" y="13081"/>
              <wp:lineTo x="20758" y="3019"/>
              <wp:lineTo x="14026" y="0"/>
              <wp:lineTo x="6732" y="0"/>
            </wp:wrapPolygon>
          </wp:wrapTight>
          <wp:docPr id="1915853661" name="Bildobjekt 1" descr="En bild som visar text, hund, däggdjur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6047" name="Bildobjekt 1" descr="En bild som visar text, hund, däggdjur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F56F7D">
      <w:rPr>
        <w:sz w:val="20"/>
        <w:szCs w:val="20"/>
      </w:rPr>
      <w:tab/>
    </w:r>
    <w:r w:rsidR="006E256F">
      <w:rPr>
        <w:sz w:val="20"/>
        <w:szCs w:val="20"/>
      </w:rPr>
      <w:t>Sundsvalls Brukshundklubb</w:t>
    </w:r>
  </w:p>
  <w:p w14:paraId="609CCB75" w14:textId="104EEC6D" w:rsidR="004054E9" w:rsidRPr="004054E9" w:rsidRDefault="006E256F" w:rsidP="004054E9">
    <w:pPr>
      <w:pStyle w:val="Sidhuvud"/>
      <w:tabs>
        <w:tab w:val="left" w:pos="751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054E9" w:rsidRPr="004054E9">
      <w:rPr>
        <w:sz w:val="20"/>
        <w:szCs w:val="20"/>
      </w:rPr>
      <w:fldChar w:fldCharType="begin"/>
    </w:r>
    <w:r w:rsidR="004054E9" w:rsidRPr="004054E9">
      <w:rPr>
        <w:sz w:val="20"/>
        <w:szCs w:val="20"/>
      </w:rPr>
      <w:instrText xml:space="preserve"> TIME \@ "yyyy-MM-dd" </w:instrText>
    </w:r>
    <w:r w:rsidR="004054E9" w:rsidRPr="004054E9">
      <w:rPr>
        <w:sz w:val="20"/>
        <w:szCs w:val="20"/>
      </w:rPr>
      <w:fldChar w:fldCharType="separate"/>
    </w:r>
    <w:r w:rsidR="00D77214">
      <w:rPr>
        <w:noProof/>
        <w:sz w:val="20"/>
        <w:szCs w:val="20"/>
      </w:rPr>
      <w:t>2025-04-15</w:t>
    </w:r>
    <w:r w:rsidR="004054E9" w:rsidRPr="004054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174C3"/>
    <w:multiLevelType w:val="hybridMultilevel"/>
    <w:tmpl w:val="607CD7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5F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481790">
    <w:abstractNumId w:val="1"/>
  </w:num>
  <w:num w:numId="2" w16cid:durableId="101504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A8"/>
    <w:rsid w:val="000C19FD"/>
    <w:rsid w:val="001B0B56"/>
    <w:rsid w:val="001C0332"/>
    <w:rsid w:val="002C60FD"/>
    <w:rsid w:val="004054E9"/>
    <w:rsid w:val="005B20BE"/>
    <w:rsid w:val="005D12D0"/>
    <w:rsid w:val="00606537"/>
    <w:rsid w:val="006347B1"/>
    <w:rsid w:val="006E256F"/>
    <w:rsid w:val="007B1AEA"/>
    <w:rsid w:val="007E32A1"/>
    <w:rsid w:val="008228A8"/>
    <w:rsid w:val="00996671"/>
    <w:rsid w:val="009E5F4B"/>
    <w:rsid w:val="00AD7A83"/>
    <w:rsid w:val="00BC4352"/>
    <w:rsid w:val="00C26F4B"/>
    <w:rsid w:val="00CF38A5"/>
    <w:rsid w:val="00D77214"/>
    <w:rsid w:val="00E307C4"/>
    <w:rsid w:val="00E71F11"/>
    <w:rsid w:val="00EE6F6D"/>
    <w:rsid w:val="00F41A73"/>
    <w:rsid w:val="00F56F7D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DE46F"/>
  <w15:chartTrackingRefBased/>
  <w15:docId w15:val="{86EEA157-ADFD-4709-A78A-99B6A0AD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4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4E9"/>
  </w:style>
  <w:style w:type="paragraph" w:styleId="Sidfot">
    <w:name w:val="footer"/>
    <w:basedOn w:val="Normal"/>
    <w:link w:val="Sidfot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kalu01\OneDrive%20-%20HSB\Skrivbordet\Klubben\Arbetsbeskrivningar\Mall%20sundvalls%20b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sundvalls bk</Template>
  <TotalTime>5</TotalTime>
  <Pages>2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Lundquist</dc:creator>
  <cp:keywords/>
  <dc:description/>
  <cp:lastModifiedBy>Katarina Lundquist</cp:lastModifiedBy>
  <cp:revision>5</cp:revision>
  <dcterms:created xsi:type="dcterms:W3CDTF">2025-04-15T07:39:00Z</dcterms:created>
  <dcterms:modified xsi:type="dcterms:W3CDTF">2025-04-15T08:20:00Z</dcterms:modified>
</cp:coreProperties>
</file>