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85C6" w14:textId="77777777" w:rsidR="0086133F" w:rsidRPr="0086133F" w:rsidRDefault="0086133F" w:rsidP="0086133F">
      <w:pPr>
        <w:pStyle w:val="Rubrik1"/>
        <w:rPr>
          <w:b/>
          <w:bCs/>
        </w:rPr>
      </w:pPr>
      <w:r w:rsidRPr="0086133F">
        <w:rPr>
          <w:b/>
          <w:bCs/>
        </w:rPr>
        <w:t>ARBETSORDNING FÖR PR-/INFO-KOMMITTÉN</w:t>
      </w:r>
    </w:p>
    <w:p w14:paraId="25F4EE01" w14:textId="77777777" w:rsidR="0086133F" w:rsidRDefault="0086133F" w:rsidP="0086133F">
      <w:pPr>
        <w:pStyle w:val="Rubrik2"/>
      </w:pPr>
      <w:r>
        <w:t>PR-/Info-kommittén</w:t>
      </w:r>
    </w:p>
    <w:p w14:paraId="405B67F8" w14:textId="77777777" w:rsidR="0086133F" w:rsidRDefault="0086133F" w:rsidP="0086133F"/>
    <w:p w14:paraId="0DB06186" w14:textId="539B7FB2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arbeta för att höja statusen och förståelsen för Brukshundklubbens verksamhet</w:t>
      </w:r>
    </w:p>
    <w:p w14:paraId="2B570F19" w14:textId="2F53EE0D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ansvara för beställning av foldrar och broschyrer från förbundet</w:t>
      </w:r>
    </w:p>
    <w:p w14:paraId="64EA71C4" w14:textId="4F9DAB91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utarbeta information om klubben och dess verksamhet för att nå ut till allmänheten, nya medlemmar, områdets uppfödare </w:t>
      </w:r>
      <w:proofErr w:type="gramStart"/>
      <w:r>
        <w:t>m.fl.</w:t>
      </w:r>
      <w:proofErr w:type="gramEnd"/>
    </w:p>
    <w:p w14:paraId="62D8B1F0" w14:textId="029C3860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ansvara för det materiel </w:t>
      </w:r>
      <w:r>
        <w:t xml:space="preserve">som </w:t>
      </w:r>
      <w:r>
        <w:t>kommittén behöver; inköpa, vårda och förvara</w:t>
      </w:r>
    </w:p>
    <w:p w14:paraId="60BC82EB" w14:textId="0A2020B9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upprätta anvisningar vad avser layout vid alla utskick/programblad/inbjudningar o dyl.</w:t>
      </w:r>
    </w:p>
    <w:p w14:paraId="414E6BC4" w14:textId="0189C057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ansvara för att aktuell information från övriga sektorer och kommittéer införes på klubbens hemsida</w:t>
      </w:r>
    </w:p>
    <w:p w14:paraId="3CC8828D" w14:textId="6C626BAE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ansvara för att de aktuella uppgifter om kommande aktiviteter som lämnas till kommittén skickas till tidningen Sundsvalls Guiden</w:t>
      </w:r>
    </w:p>
    <w:p w14:paraId="3F2E8E36" w14:textId="5AE8BF6D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samordna all kontakt med massmedia och vid artiklar med klubbens underskrift få styrelsens godkännande</w:t>
      </w:r>
    </w:p>
    <w:p w14:paraId="7A1CE296" w14:textId="0349E3A5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ansvara för samordning av all sponsring</w:t>
      </w:r>
    </w:p>
    <w:p w14:paraId="0BC84CC3" w14:textId="0366DB18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ansvara för framtagning och försäljning av klubbkläder och övriga PR-artiklar samt i samarbete med Kökskommittén göra försäljning möjlig vid kökets öppethållande</w:t>
      </w:r>
    </w:p>
    <w:p w14:paraId="055F8CC0" w14:textId="5BC45E51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ansvara för Klubbens Dag</w:t>
      </w:r>
    </w:p>
    <w:p w14:paraId="576944A5" w14:textId="5482D463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ansvara för att kommitténs pärm hålles uppdaterad</w:t>
      </w:r>
    </w:p>
    <w:p w14:paraId="24BF0451" w14:textId="2EF7A5EC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arbeta för ett gott samarbete med övriga sektorer och kommittéer</w:t>
      </w:r>
    </w:p>
    <w:p w14:paraId="007F7F3B" w14:textId="70804A32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deltaga med minst en representant vid varje S/K-möte</w:t>
      </w:r>
    </w:p>
    <w:p w14:paraId="68D5A6E7" w14:textId="0F37C6BE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vid egna möten föra protokoll eller minnesanteckningar, där punkten inkommande skrivelser </w:t>
      </w:r>
      <w:r w:rsidRPr="0086133F">
        <w:rPr>
          <w:bCs/>
        </w:rPr>
        <w:t>ska</w:t>
      </w:r>
      <w:r>
        <w:t xml:space="preserve"> finnas med, som sedan delges styrelsen</w:t>
      </w:r>
    </w:p>
    <w:p w14:paraId="7186D9C9" w14:textId="6DACC828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upprätta budget, verksamhetsberättelse och verksamhetsplan</w:t>
      </w:r>
    </w:p>
    <w:p w14:paraId="769A7575" w14:textId="22C47DB5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lastRenderedPageBreak/>
        <w:t>ska</w:t>
      </w:r>
      <w:r>
        <w:t xml:space="preserve"> attestera de fakturor som belastar kommitténs budget</w:t>
      </w:r>
    </w:p>
    <w:p w14:paraId="6D3377CF" w14:textId="0CA64418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senast tio dagar före aktivitet lämna skriftlig beställning till Kökskommittén samt lämna en årsplanering vid årets </w:t>
      </w:r>
      <w:r w:rsidRPr="0086133F">
        <w:rPr>
          <w:bCs/>
        </w:rPr>
        <w:t>bör</w:t>
      </w:r>
      <w:r w:rsidRPr="0086133F">
        <w:rPr>
          <w:bCs/>
        </w:rPr>
        <w:t>jan</w:t>
      </w:r>
    </w:p>
    <w:p w14:paraId="07DF23F6" w14:textId="2E67DC59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hålla Fastighetskommittén underrättad om sin verksamhet</w:t>
      </w:r>
    </w:p>
    <w:p w14:paraId="5D563522" w14:textId="17163C83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hörsamma kallelse till gemensamma aktiviteter från Fastighetskommittén (</w:t>
      </w:r>
      <w:proofErr w:type="gramStart"/>
      <w:r>
        <w:t>t.ex.</w:t>
      </w:r>
      <w:proofErr w:type="gramEnd"/>
      <w:r>
        <w:t xml:space="preserve"> vår-städning)</w:t>
      </w:r>
    </w:p>
    <w:p w14:paraId="16AB6A11" w14:textId="15188DB7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ska</w:t>
      </w:r>
      <w:r>
        <w:t xml:space="preserve"> fullfölja sina åtaganden enligt det städschema som upprättas av Fastighetskommittén</w:t>
      </w:r>
    </w:p>
    <w:p w14:paraId="249114B9" w14:textId="77777777" w:rsidR="0086133F" w:rsidRDefault="0086133F" w:rsidP="0086133F">
      <w:pPr>
        <w:pStyle w:val="Liststycke"/>
        <w:ind w:left="425"/>
        <w:contextualSpacing w:val="0"/>
      </w:pPr>
    </w:p>
    <w:p w14:paraId="235D8FC8" w14:textId="4751E0F7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bör</w:t>
      </w:r>
      <w:r>
        <w:t xml:space="preserve"> ansvara för Hundens Dag och liknande arrangemang</w:t>
      </w:r>
    </w:p>
    <w:p w14:paraId="39EF1431" w14:textId="77777777" w:rsidR="0086133F" w:rsidRDefault="0086133F" w:rsidP="0086133F"/>
    <w:p w14:paraId="5941F494" w14:textId="729D53E4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kan</w:t>
      </w:r>
      <w:r>
        <w:t xml:space="preserve"> vara behjälplig med resultatredovisning till pressen</w:t>
      </w:r>
    </w:p>
    <w:p w14:paraId="7FC51D95" w14:textId="0CCFE9B0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kan</w:t>
      </w:r>
      <w:r>
        <w:t xml:space="preserve"> ansvara för uppvisningsgruppen</w:t>
      </w:r>
    </w:p>
    <w:p w14:paraId="3234A4CD" w14:textId="2B522172" w:rsidR="0086133F" w:rsidRDefault="0086133F" w:rsidP="0086133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6133F">
        <w:rPr>
          <w:b/>
        </w:rPr>
        <w:t>kan</w:t>
      </w:r>
      <w:r>
        <w:t xml:space="preserve"> medverka i klubbtidningen BA på för kommittén avsedd sida</w:t>
      </w:r>
    </w:p>
    <w:p w14:paraId="1AE3B9F4" w14:textId="77777777" w:rsidR="004054E9" w:rsidRPr="00EE6F6D" w:rsidRDefault="004054E9" w:rsidP="00EE6F6D"/>
    <w:sectPr w:rsidR="004054E9" w:rsidRPr="00EE6F6D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F146" w14:textId="77777777" w:rsidR="0086133F" w:rsidRDefault="0086133F" w:rsidP="004054E9">
      <w:pPr>
        <w:spacing w:after="0" w:line="240" w:lineRule="auto"/>
      </w:pPr>
      <w:r>
        <w:separator/>
      </w:r>
    </w:p>
  </w:endnote>
  <w:endnote w:type="continuationSeparator" w:id="0">
    <w:p w14:paraId="2CBF3F2E" w14:textId="77777777" w:rsidR="0086133F" w:rsidRDefault="0086133F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ACA8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4EBC7934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proofErr w:type="spellStart"/>
    <w:r w:rsidRPr="006347B1">
      <w:rPr>
        <w:sz w:val="20"/>
        <w:szCs w:val="20"/>
      </w:rPr>
      <w:t>Gudmundsbyn</w:t>
    </w:r>
    <w:proofErr w:type="spellEnd"/>
    <w:r w:rsidRPr="006347B1">
      <w:rPr>
        <w:sz w:val="20"/>
        <w:szCs w:val="20"/>
      </w:rPr>
      <w:t xml:space="preserve">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DBFF" w14:textId="77777777" w:rsidR="0086133F" w:rsidRDefault="0086133F" w:rsidP="004054E9">
      <w:pPr>
        <w:spacing w:after="0" w:line="240" w:lineRule="auto"/>
      </w:pPr>
      <w:r>
        <w:separator/>
      </w:r>
    </w:p>
  </w:footnote>
  <w:footnote w:type="continuationSeparator" w:id="0">
    <w:p w14:paraId="0EB82AA6" w14:textId="77777777" w:rsidR="0086133F" w:rsidRDefault="0086133F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B977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7297CC" wp14:editId="1D365929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6DCFE1AB" w14:textId="77777777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86133F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7630A"/>
    <w:multiLevelType w:val="hybridMultilevel"/>
    <w:tmpl w:val="6E5632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1"/>
  </w:num>
  <w:num w:numId="2" w16cid:durableId="28018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3F"/>
    <w:rsid w:val="001B0B56"/>
    <w:rsid w:val="001C0332"/>
    <w:rsid w:val="002C60FD"/>
    <w:rsid w:val="004054E9"/>
    <w:rsid w:val="005675B9"/>
    <w:rsid w:val="005D12D0"/>
    <w:rsid w:val="00606537"/>
    <w:rsid w:val="006347B1"/>
    <w:rsid w:val="006E256F"/>
    <w:rsid w:val="0086133F"/>
    <w:rsid w:val="00AD7A83"/>
    <w:rsid w:val="00B633F3"/>
    <w:rsid w:val="00C26F4B"/>
    <w:rsid w:val="00CF38A5"/>
    <w:rsid w:val="00E13DF2"/>
    <w:rsid w:val="00E307C4"/>
    <w:rsid w:val="00E71F11"/>
    <w:rsid w:val="00EE6F6D"/>
    <w:rsid w:val="00F41A73"/>
    <w:rsid w:val="00F56F7D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3979E"/>
  <w15:chartTrackingRefBased/>
  <w15:docId w15:val="{F34EBCC5-9F5A-4B85-A7FD-6580D07A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3</TotalTime>
  <Pages>2</Pages>
  <Words>334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1</cp:revision>
  <dcterms:created xsi:type="dcterms:W3CDTF">2025-04-15T08:25:00Z</dcterms:created>
  <dcterms:modified xsi:type="dcterms:W3CDTF">2025-04-15T08:28:00Z</dcterms:modified>
</cp:coreProperties>
</file>