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8F" w:rsidRDefault="00104D36" w:rsidP="00407C68">
      <w:pPr>
        <w:pStyle w:val="Rubrik1"/>
      </w:pPr>
      <w:r>
        <w:t xml:space="preserve"> </w:t>
      </w:r>
      <w:r w:rsidR="003D228F" w:rsidRPr="00407C68">
        <w:t>Styrelsemötesprotokoll</w:t>
      </w:r>
      <w:r w:rsidR="00024087" w:rsidRPr="00407C68">
        <w:t xml:space="preserve"> </w:t>
      </w:r>
      <w:r w:rsidR="00095153">
        <w:t>2026-03-30</w:t>
      </w:r>
      <w:r w:rsidR="005078B1">
        <w:t xml:space="preserve"> </w:t>
      </w:r>
      <w:r w:rsidR="000F6795">
        <w:t xml:space="preserve"> kl 18</w:t>
      </w:r>
      <w:r w:rsidR="004F4CFE">
        <w:t xml:space="preserve"> </w:t>
      </w:r>
      <w:r w:rsidR="00A215F0">
        <w:t xml:space="preserve"> Klubbstugan Nbk</w:t>
      </w:r>
    </w:p>
    <w:p w:rsidR="0059212C" w:rsidRPr="0059212C" w:rsidRDefault="0059212C" w:rsidP="0059212C"/>
    <w:p w:rsidR="0069330B" w:rsidRDefault="003D228F" w:rsidP="00407C68">
      <w:pPr>
        <w:pStyle w:val="Ingetavstnd"/>
      </w:pPr>
      <w:r w:rsidRPr="00407C68">
        <w:rPr>
          <w:b/>
        </w:rPr>
        <w:t>Närvarande</w:t>
      </w:r>
      <w:r>
        <w:t>:</w:t>
      </w:r>
      <w:r w:rsidR="000F6795">
        <w:t xml:space="preserve"> </w:t>
      </w:r>
      <w:r w:rsidR="00292629">
        <w:t>Ingrid Höglund,</w:t>
      </w:r>
      <w:r w:rsidR="00A2144B">
        <w:t xml:space="preserve"> Sören S</w:t>
      </w:r>
      <w:r w:rsidR="000F6795">
        <w:t>vensson</w:t>
      </w:r>
      <w:r w:rsidR="006F5C9C">
        <w:t>,</w:t>
      </w:r>
      <w:r w:rsidR="00095153">
        <w:t xml:space="preserve"> Helen Dragsten, Björn Mossberg,</w:t>
      </w:r>
    </w:p>
    <w:p w:rsidR="000F6795" w:rsidRDefault="006F5C9C" w:rsidP="00407C68">
      <w:pPr>
        <w:pStyle w:val="Ingetavstnd"/>
      </w:pPr>
      <w:r>
        <w:t xml:space="preserve">                      Siv Back, Jessica Holmström, K</w:t>
      </w:r>
      <w:r w:rsidR="00352A5D">
        <w:t>atarina Holmström, M</w:t>
      </w:r>
      <w:r w:rsidR="00095153">
        <w:t xml:space="preserve">arit Erikes </w:t>
      </w:r>
    </w:p>
    <w:p w:rsidR="00352A5D" w:rsidRDefault="00095153" w:rsidP="00407C68">
      <w:pPr>
        <w:pStyle w:val="Ingetavstnd"/>
      </w:pPr>
      <w:r>
        <w:t xml:space="preserve">                      </w:t>
      </w:r>
    </w:p>
    <w:p w:rsidR="0091128D" w:rsidRDefault="00E834CB" w:rsidP="00407C68">
      <w:pPr>
        <w:pStyle w:val="Ingetavstnd"/>
      </w:pPr>
      <w:r>
        <w:t xml:space="preserve">                     </w:t>
      </w:r>
      <w:r w:rsidR="005274AD">
        <w:t xml:space="preserve"> </w:t>
      </w:r>
      <w:r w:rsidR="00064CD2">
        <w:t>Anmält frånvaro: Marie Hjort, Siv Back</w:t>
      </w:r>
      <w:bookmarkStart w:id="0" w:name="_GoBack"/>
      <w:bookmarkEnd w:id="0"/>
    </w:p>
    <w:p w:rsidR="00E834CB" w:rsidRDefault="00E834CB" w:rsidP="00407C68">
      <w:pPr>
        <w:pStyle w:val="Ingetavstnd"/>
      </w:pPr>
      <w:r>
        <w:t xml:space="preserve">  </w:t>
      </w:r>
      <w:r w:rsidR="000F6795">
        <w:t xml:space="preserve">                    </w:t>
      </w:r>
    </w:p>
    <w:p w:rsidR="00A215F0" w:rsidRDefault="00632CD6" w:rsidP="00407C68">
      <w:pPr>
        <w:pStyle w:val="Ingetavstnd"/>
      </w:pPr>
      <w:r>
        <w:t xml:space="preserve">                     </w:t>
      </w:r>
      <w:r w:rsidR="0091128D">
        <w:t xml:space="preserve"> </w:t>
      </w:r>
    </w:p>
    <w:p w:rsidR="003D228F" w:rsidRPr="008E16A6" w:rsidRDefault="00572A19" w:rsidP="00407C68">
      <w:pPr>
        <w:pStyle w:val="Ingetavstnd"/>
      </w:pPr>
      <w:r>
        <w:t>§</w:t>
      </w:r>
      <w:r w:rsidR="006F5C9C">
        <w:t xml:space="preserve"> </w:t>
      </w:r>
      <w:r w:rsidR="00770992">
        <w:t>1</w:t>
      </w:r>
      <w:r w:rsidR="00095153">
        <w:t>1</w:t>
      </w:r>
      <w:r w:rsidR="00C724B3">
        <w:t xml:space="preserve">  </w:t>
      </w:r>
      <w:r w:rsidR="00177385">
        <w:t xml:space="preserve">    </w:t>
      </w:r>
      <w:r w:rsidR="0052487F">
        <w:t xml:space="preserve"> </w:t>
      </w:r>
      <w:r w:rsidR="000539EB">
        <w:t xml:space="preserve">     </w:t>
      </w:r>
      <w:r w:rsidR="002B7979">
        <w:t xml:space="preserve">   </w:t>
      </w:r>
      <w:r w:rsidR="003D228F" w:rsidRPr="00407C68">
        <w:rPr>
          <w:b/>
        </w:rPr>
        <w:t>Mötets öppnande</w:t>
      </w:r>
    </w:p>
    <w:p w:rsidR="00FB78B2" w:rsidRDefault="00D72FB7" w:rsidP="00407C68">
      <w:pPr>
        <w:pStyle w:val="Ingetavstnd"/>
      </w:pPr>
      <w:r>
        <w:t xml:space="preserve">                 </w:t>
      </w:r>
      <w:r w:rsidR="00654F24">
        <w:t xml:space="preserve"> </w:t>
      </w:r>
      <w:r w:rsidR="00095153">
        <w:t xml:space="preserve">    Ordförande öppnade mötet.</w:t>
      </w:r>
    </w:p>
    <w:p w:rsidR="00770992" w:rsidRDefault="00DC0691" w:rsidP="00407C68">
      <w:pPr>
        <w:pStyle w:val="Ingetavstnd"/>
      </w:pPr>
      <w:r>
        <w:t xml:space="preserve">             </w:t>
      </w:r>
      <w:r w:rsidR="00770992">
        <w:t xml:space="preserve">       </w:t>
      </w:r>
    </w:p>
    <w:p w:rsidR="00407C68" w:rsidRDefault="006F5C9C" w:rsidP="00407C68">
      <w:pPr>
        <w:pStyle w:val="Ingetavstnd"/>
      </w:pPr>
      <w:r>
        <w:t xml:space="preserve">§ </w:t>
      </w:r>
      <w:r w:rsidR="00095153">
        <w:t>1</w:t>
      </w:r>
      <w:r w:rsidR="00D72FB7">
        <w:t>2</w:t>
      </w:r>
      <w:r w:rsidR="00FB78B2">
        <w:tab/>
      </w:r>
      <w:r w:rsidR="00D76BA3" w:rsidRPr="00407C68">
        <w:rPr>
          <w:b/>
        </w:rPr>
        <w:t xml:space="preserve">Val av </w:t>
      </w:r>
      <w:r w:rsidR="00407C68" w:rsidRPr="00407C68">
        <w:rPr>
          <w:b/>
        </w:rPr>
        <w:t>justerare</w:t>
      </w:r>
      <w:r w:rsidR="00683462">
        <w:t xml:space="preserve"> </w:t>
      </w:r>
    </w:p>
    <w:p w:rsidR="00046339" w:rsidRPr="00987E69" w:rsidRDefault="005E6DAB" w:rsidP="00987E69">
      <w:pPr>
        <w:pStyle w:val="Ingetavstnd"/>
      </w:pPr>
      <w:r>
        <w:t xml:space="preserve">    </w:t>
      </w:r>
      <w:r w:rsidR="00970CB4">
        <w:t xml:space="preserve">   </w:t>
      </w:r>
      <w:r w:rsidR="005078B1">
        <w:t xml:space="preserve">              </w:t>
      </w:r>
      <w:r w:rsidR="00095153">
        <w:t>Helen Dragsten</w:t>
      </w:r>
      <w:r w:rsidR="00654F24">
        <w:t xml:space="preserve"> </w:t>
      </w:r>
      <w:r w:rsidR="00683462">
        <w:t>valdes att justera protokollet</w:t>
      </w:r>
      <w:r w:rsidR="009171BC">
        <w:t>.</w:t>
      </w:r>
    </w:p>
    <w:p w:rsidR="00046339" w:rsidRPr="00046339" w:rsidRDefault="00046339" w:rsidP="00407C68">
      <w:pPr>
        <w:pStyle w:val="Ingetavstnd"/>
        <w:ind w:firstLine="1304"/>
      </w:pPr>
    </w:p>
    <w:p w:rsidR="00251CCF" w:rsidRPr="00407C68" w:rsidRDefault="002907A8" w:rsidP="00407C68">
      <w:pPr>
        <w:pStyle w:val="Ingetavstnd"/>
        <w:rPr>
          <w:b/>
        </w:rPr>
      </w:pPr>
      <w:r>
        <w:t>§</w:t>
      </w:r>
      <w:r w:rsidR="006F5C9C">
        <w:t xml:space="preserve"> </w:t>
      </w:r>
      <w:r w:rsidR="00095153">
        <w:t>1</w:t>
      </w:r>
      <w:r w:rsidR="000F6795">
        <w:t>3</w:t>
      </w:r>
      <w:r w:rsidR="00251CCF">
        <w:tab/>
      </w:r>
      <w:r w:rsidR="00251CCF" w:rsidRPr="00407C68">
        <w:rPr>
          <w:b/>
        </w:rPr>
        <w:t>Fastställande av dagordning</w:t>
      </w:r>
      <w:r w:rsidR="00F24171" w:rsidRPr="00407C68">
        <w:rPr>
          <w:b/>
        </w:rPr>
        <w:t xml:space="preserve"> och anmälan av övriga frågor</w:t>
      </w:r>
    </w:p>
    <w:p w:rsidR="00D72FB7" w:rsidRDefault="005D5195" w:rsidP="00407C68">
      <w:pPr>
        <w:pStyle w:val="Ingetavstnd"/>
      </w:pPr>
      <w:r>
        <w:tab/>
      </w:r>
      <w:r w:rsidR="00102DDC">
        <w:t>Da</w:t>
      </w:r>
      <w:r w:rsidR="00235994">
        <w:t>gor</w:t>
      </w:r>
      <w:r w:rsidR="0059212C">
        <w:t>dningen godkändes.</w:t>
      </w:r>
      <w:r w:rsidR="00770992">
        <w:t xml:space="preserve"> </w:t>
      </w:r>
    </w:p>
    <w:p w:rsidR="004B637D" w:rsidRDefault="0052487F" w:rsidP="00407C68">
      <w:pPr>
        <w:pStyle w:val="Ingetavstnd"/>
      </w:pPr>
      <w:r>
        <w:t xml:space="preserve">             </w:t>
      </w:r>
      <w:r w:rsidR="009171BC">
        <w:t xml:space="preserve">        </w:t>
      </w:r>
    </w:p>
    <w:p w:rsidR="00251CCF" w:rsidRDefault="002907A8" w:rsidP="00407C68">
      <w:pPr>
        <w:pStyle w:val="Ingetavstnd"/>
        <w:rPr>
          <w:b/>
        </w:rPr>
      </w:pPr>
      <w:r>
        <w:t>§</w:t>
      </w:r>
      <w:r w:rsidR="0013458C">
        <w:t xml:space="preserve"> </w:t>
      </w:r>
      <w:r w:rsidR="00095153">
        <w:t>1</w:t>
      </w:r>
      <w:r w:rsidR="00D72FB7">
        <w:t>4</w:t>
      </w:r>
      <w:r w:rsidR="00251CCF">
        <w:tab/>
      </w:r>
      <w:r w:rsidR="00251CCF" w:rsidRPr="00407C68">
        <w:rPr>
          <w:b/>
        </w:rPr>
        <w:t>Föregående protokoll</w:t>
      </w:r>
    </w:p>
    <w:p w:rsidR="002D22BD" w:rsidRDefault="00981C22" w:rsidP="003F3D4E">
      <w:pPr>
        <w:pStyle w:val="Ingetavstnd"/>
      </w:pPr>
      <w:r>
        <w:rPr>
          <w:b/>
        </w:rPr>
        <w:t xml:space="preserve">                     </w:t>
      </w:r>
      <w:r w:rsidR="00046339">
        <w:t>Gicks ige</w:t>
      </w:r>
      <w:r w:rsidR="00095153">
        <w:t>nom med följande kommentar:</w:t>
      </w:r>
    </w:p>
    <w:p w:rsidR="00095153" w:rsidRDefault="00095153" w:rsidP="003F3D4E">
      <w:pPr>
        <w:pStyle w:val="Ingetavstnd"/>
      </w:pPr>
      <w:r>
        <w:t xml:space="preserve">                     Vi sammanställde sektorernas inskickade kommentarer angående reseersättningar </w:t>
      </w:r>
    </w:p>
    <w:p w:rsidR="00095153" w:rsidRDefault="00095153" w:rsidP="003F3D4E">
      <w:pPr>
        <w:pStyle w:val="Ingetavstnd"/>
      </w:pPr>
      <w:r>
        <w:t xml:space="preserve">                     och beslutade enligt vad majoriteten ansåg. </w:t>
      </w:r>
      <w:r w:rsidR="00DE4766">
        <w:t>Reseersättning betalas ut under 2026</w:t>
      </w:r>
    </w:p>
    <w:p w:rsidR="00DE4766" w:rsidRDefault="00DE4766" w:rsidP="003F3D4E">
      <w:pPr>
        <w:pStyle w:val="Ingetavstnd"/>
      </w:pPr>
      <w:r>
        <w:t xml:space="preserve">                     med 25 kr/ mil samt att minsta avstånd enkel resa är 10 km.</w:t>
      </w:r>
    </w:p>
    <w:p w:rsidR="00DE4766" w:rsidRDefault="00DE4766" w:rsidP="003F3D4E">
      <w:pPr>
        <w:pStyle w:val="Ingetavstnd"/>
      </w:pPr>
      <w:r>
        <w:t xml:space="preserve">                     Funktionärsarbete där det inte utgår reseersättning erhåller poäng i poängjakten.</w:t>
      </w:r>
    </w:p>
    <w:p w:rsidR="00DE4766" w:rsidRDefault="00DE4766" w:rsidP="003F3D4E">
      <w:pPr>
        <w:pStyle w:val="Ingetavstnd"/>
      </w:pPr>
      <w:r>
        <w:t xml:space="preserve">                     Dokumentet om reseersättning finns på hemsidan under fliken dokument.</w:t>
      </w:r>
    </w:p>
    <w:p w:rsidR="00DE4766" w:rsidRDefault="00DE4766" w:rsidP="003F3D4E">
      <w:pPr>
        <w:pStyle w:val="Ingetavstnd"/>
      </w:pPr>
      <w:r>
        <w:t xml:space="preserve">                    </w:t>
      </w:r>
    </w:p>
    <w:p w:rsidR="00095153" w:rsidRPr="00046339" w:rsidRDefault="00095153" w:rsidP="003F3D4E">
      <w:pPr>
        <w:pStyle w:val="Ingetavstnd"/>
      </w:pPr>
      <w:r>
        <w:t xml:space="preserve">                     </w:t>
      </w:r>
    </w:p>
    <w:p w:rsidR="002D22BD" w:rsidRDefault="002D22BD" w:rsidP="003F3D4E">
      <w:pPr>
        <w:pStyle w:val="Ingetavstnd"/>
      </w:pPr>
      <w:r>
        <w:t xml:space="preserve">                  </w:t>
      </w:r>
    </w:p>
    <w:p w:rsidR="00F137B5" w:rsidRPr="002628EE" w:rsidRDefault="00770992" w:rsidP="00407C68">
      <w:pPr>
        <w:pStyle w:val="Ingetavstnd"/>
      </w:pPr>
      <w:r>
        <w:t>§</w:t>
      </w:r>
      <w:r w:rsidR="00D72FB7">
        <w:t xml:space="preserve"> </w:t>
      </w:r>
      <w:r w:rsidR="00095153">
        <w:t>1</w:t>
      </w:r>
      <w:r>
        <w:t>5</w:t>
      </w:r>
      <w:r w:rsidR="00407C68">
        <w:tab/>
      </w:r>
      <w:r w:rsidR="00F137B5" w:rsidRPr="00407C68">
        <w:rPr>
          <w:b/>
        </w:rPr>
        <w:t>A. Skrivelser inkommande</w:t>
      </w:r>
    </w:p>
    <w:p w:rsidR="000F6795" w:rsidRDefault="00970CB4" w:rsidP="00407C68">
      <w:pPr>
        <w:pStyle w:val="Ingetavstnd"/>
      </w:pPr>
      <w:r>
        <w:t xml:space="preserve">              </w:t>
      </w:r>
      <w:r w:rsidR="000539EB">
        <w:t xml:space="preserve">   </w:t>
      </w:r>
      <w:r w:rsidR="006F5C9C">
        <w:t xml:space="preserve">    Inga inkommande skrivelser</w:t>
      </w:r>
    </w:p>
    <w:p w:rsidR="00C23AD8" w:rsidRDefault="004F1E29" w:rsidP="00407C68">
      <w:pPr>
        <w:pStyle w:val="Ingetavstnd"/>
      </w:pPr>
      <w:r>
        <w:t xml:space="preserve">                     Inbjudan till skyddsfiguranter, anmälan senast 25 mars.</w:t>
      </w:r>
    </w:p>
    <w:p w:rsidR="004F1E29" w:rsidRDefault="004F1E29" w:rsidP="00407C68">
      <w:pPr>
        <w:pStyle w:val="Ingetavstnd"/>
      </w:pPr>
    </w:p>
    <w:p w:rsidR="00092283" w:rsidRPr="00092283" w:rsidRDefault="008E16A6" w:rsidP="00407C68">
      <w:pPr>
        <w:pStyle w:val="Ingetavstnd"/>
      </w:pPr>
      <w:r>
        <w:t xml:space="preserve">                     </w:t>
      </w:r>
      <w:r w:rsidR="00092283">
        <w:rPr>
          <w:b/>
        </w:rPr>
        <w:t>B. Skrivelser utgående</w:t>
      </w:r>
    </w:p>
    <w:p w:rsidR="00213626" w:rsidRPr="00092283" w:rsidRDefault="00092283" w:rsidP="00407C68">
      <w:pPr>
        <w:pStyle w:val="Ingetavstnd"/>
      </w:pPr>
      <w:r>
        <w:t xml:space="preserve">              </w:t>
      </w:r>
      <w:r w:rsidR="00213626">
        <w:t xml:space="preserve">    </w:t>
      </w:r>
      <w:r w:rsidR="00E30FCA">
        <w:t xml:space="preserve">   </w:t>
      </w:r>
      <w:r w:rsidR="00C724B3">
        <w:t>Inga utgående skrivelser.</w:t>
      </w:r>
    </w:p>
    <w:p w:rsidR="00407C68" w:rsidRPr="00407C68" w:rsidRDefault="00407C68" w:rsidP="00407C68">
      <w:pPr>
        <w:pStyle w:val="Ingetavstnd"/>
      </w:pPr>
    </w:p>
    <w:p w:rsidR="00407C68" w:rsidRDefault="002907A8" w:rsidP="00407C68">
      <w:pPr>
        <w:pStyle w:val="Ingetavstnd"/>
        <w:ind w:left="1302" w:hanging="1302"/>
        <w:rPr>
          <w:b/>
        </w:rPr>
      </w:pPr>
      <w:r w:rsidRPr="00407C68">
        <w:t>§</w:t>
      </w:r>
      <w:r w:rsidR="00407C68">
        <w:t xml:space="preserve"> </w:t>
      </w:r>
      <w:r w:rsidR="004F1E29">
        <w:t>1</w:t>
      </w:r>
      <w:r w:rsidR="00D72FB7">
        <w:t>6</w:t>
      </w:r>
      <w:r w:rsidR="00251CCF" w:rsidRPr="00407C68">
        <w:tab/>
      </w:r>
      <w:r w:rsidR="00251CCF" w:rsidRPr="00407C68">
        <w:rPr>
          <w:b/>
        </w:rPr>
        <w:t>Rapporter</w:t>
      </w:r>
    </w:p>
    <w:p w:rsidR="008E0082" w:rsidRPr="004F1E29" w:rsidRDefault="002304BE" w:rsidP="004F1E29">
      <w:pPr>
        <w:pStyle w:val="Ingetavstnd"/>
        <w:ind w:left="1302"/>
        <w:rPr>
          <w:b/>
        </w:rPr>
      </w:pPr>
      <w:r w:rsidRPr="00407C68">
        <w:br/>
      </w:r>
      <w:r w:rsidR="005E31DD" w:rsidRPr="00407C68">
        <w:rPr>
          <w:b/>
        </w:rPr>
        <w:t>A</w:t>
      </w:r>
      <w:r w:rsidR="00407C68" w:rsidRPr="00407C68">
        <w:rPr>
          <w:b/>
        </w:rPr>
        <w:t>.</w:t>
      </w:r>
      <w:r w:rsidR="00162988">
        <w:rPr>
          <w:b/>
        </w:rPr>
        <w:t xml:space="preserve"> Ekonomisk rapport.</w:t>
      </w:r>
    </w:p>
    <w:p w:rsidR="00987E69" w:rsidRDefault="000F6795" w:rsidP="00092283">
      <w:pPr>
        <w:pStyle w:val="Ingetavstnd"/>
        <w:ind w:left="1302"/>
      </w:pPr>
      <w:r>
        <w:t>Kassören informerade om nuläget.</w:t>
      </w:r>
    </w:p>
    <w:p w:rsidR="00E834CB" w:rsidRDefault="00E834CB" w:rsidP="00092283">
      <w:pPr>
        <w:pStyle w:val="Ingetavstnd"/>
        <w:ind w:left="1302"/>
      </w:pPr>
    </w:p>
    <w:p w:rsidR="001D68E0" w:rsidRDefault="00987E69" w:rsidP="00987E69">
      <w:pPr>
        <w:pStyle w:val="Ingetavstnd"/>
        <w:rPr>
          <w:b/>
        </w:rPr>
      </w:pPr>
      <w:r>
        <w:t xml:space="preserve">                     </w:t>
      </w:r>
      <w:r w:rsidR="005E31DD" w:rsidRPr="00407C68">
        <w:rPr>
          <w:b/>
        </w:rPr>
        <w:t>B</w:t>
      </w:r>
      <w:r w:rsidR="00407C68" w:rsidRPr="00407C68">
        <w:rPr>
          <w:b/>
        </w:rPr>
        <w:t>.</w:t>
      </w:r>
      <w:r w:rsidR="005E31DD" w:rsidRPr="00407C68">
        <w:rPr>
          <w:b/>
        </w:rPr>
        <w:t xml:space="preserve"> Sektor</w:t>
      </w:r>
    </w:p>
    <w:p w:rsidR="0033122B" w:rsidRPr="00407C68" w:rsidRDefault="0033122B" w:rsidP="00407C68">
      <w:pPr>
        <w:pStyle w:val="Ingetavstnd"/>
        <w:ind w:firstLine="1302"/>
        <w:rPr>
          <w:b/>
        </w:rPr>
      </w:pPr>
    </w:p>
    <w:p w:rsidR="0059212C" w:rsidRDefault="00DC35DA" w:rsidP="0059212C">
      <w:pPr>
        <w:pStyle w:val="Ingetavstnd"/>
        <w:rPr>
          <w:b/>
        </w:rPr>
      </w:pPr>
      <w:r>
        <w:t xml:space="preserve">                     </w:t>
      </w:r>
      <w:r w:rsidR="00293ADC" w:rsidRPr="00407C68">
        <w:rPr>
          <w:b/>
        </w:rPr>
        <w:t>A</w:t>
      </w:r>
      <w:r w:rsidR="00407C68" w:rsidRPr="00407C68">
        <w:rPr>
          <w:b/>
        </w:rPr>
        <w:t>gilitys</w:t>
      </w:r>
      <w:r w:rsidR="0059212C">
        <w:rPr>
          <w:b/>
        </w:rPr>
        <w:t>ektorn</w:t>
      </w:r>
    </w:p>
    <w:p w:rsidR="006F5C9C" w:rsidRDefault="00D00BEF" w:rsidP="00D23E67">
      <w:pPr>
        <w:pStyle w:val="Ingetavstnd"/>
      </w:pPr>
      <w:r>
        <w:rPr>
          <w:b/>
        </w:rPr>
        <w:t xml:space="preserve">                     </w:t>
      </w:r>
      <w:r w:rsidR="004F1E29">
        <w:t>Hindren är utplockade och kodlås utsatt.</w:t>
      </w:r>
    </w:p>
    <w:p w:rsidR="005D0950" w:rsidRDefault="005D0950" w:rsidP="00D23E67">
      <w:pPr>
        <w:pStyle w:val="Ingetavstnd"/>
      </w:pPr>
    </w:p>
    <w:p w:rsidR="008E16A6" w:rsidRPr="00B93A90" w:rsidRDefault="005D0950" w:rsidP="00D23E67">
      <w:pPr>
        <w:pStyle w:val="Ingetavstnd"/>
      </w:pPr>
      <w:r>
        <w:t xml:space="preserve">                      </w:t>
      </w:r>
      <w:r w:rsidR="008E16A6">
        <w:rPr>
          <w:b/>
        </w:rPr>
        <w:t>HUS</w:t>
      </w:r>
    </w:p>
    <w:p w:rsidR="006F5C9C" w:rsidRDefault="008E16A6" w:rsidP="00D23E67">
      <w:pPr>
        <w:pStyle w:val="Ingetavstnd"/>
      </w:pPr>
      <w:r>
        <w:t xml:space="preserve">  </w:t>
      </w:r>
      <w:r w:rsidR="00D53C43">
        <w:t xml:space="preserve">  </w:t>
      </w:r>
      <w:r w:rsidR="00D72FB7">
        <w:t xml:space="preserve">         </w:t>
      </w:r>
      <w:r w:rsidR="002B7979">
        <w:t xml:space="preserve">         </w:t>
      </w:r>
      <w:r w:rsidR="004F1E29">
        <w:t xml:space="preserve">Planeringsmöte av kurser den 29/3. 4 st instruktörer deltog. En hel del kurser är nu </w:t>
      </w:r>
    </w:p>
    <w:p w:rsidR="004F1E29" w:rsidRDefault="004F1E29" w:rsidP="00D23E67">
      <w:pPr>
        <w:pStyle w:val="Ingetavstnd"/>
      </w:pPr>
      <w:r>
        <w:t xml:space="preserve">                      planerade.</w:t>
      </w:r>
    </w:p>
    <w:p w:rsidR="000F6795" w:rsidRDefault="000F6795" w:rsidP="00D23E67">
      <w:pPr>
        <w:pStyle w:val="Ingetavstnd"/>
      </w:pPr>
    </w:p>
    <w:p w:rsidR="000F4089" w:rsidRPr="000F4089" w:rsidRDefault="006F5C9C" w:rsidP="00B0558F">
      <w:pPr>
        <w:pStyle w:val="Ingetavstnd"/>
      </w:pPr>
      <w:r>
        <w:t xml:space="preserve">                      </w:t>
      </w:r>
      <w:r w:rsidR="00407C68" w:rsidRPr="00407C68">
        <w:rPr>
          <w:b/>
        </w:rPr>
        <w:t>Rasutvecklingss</w:t>
      </w:r>
      <w:r w:rsidR="006F2DBE" w:rsidRPr="00407C68">
        <w:rPr>
          <w:b/>
        </w:rPr>
        <w:t>ektorn</w:t>
      </w:r>
      <w:r w:rsidR="00B0558F">
        <w:rPr>
          <w:b/>
        </w:rPr>
        <w:t xml:space="preserve"> – mental</w:t>
      </w:r>
    </w:p>
    <w:p w:rsidR="006F5C9C" w:rsidRDefault="004F1E29" w:rsidP="004F1E29">
      <w:pPr>
        <w:pStyle w:val="Ingetavstnd"/>
        <w:ind w:left="1304"/>
      </w:pPr>
      <w:r>
        <w:t xml:space="preserve"> </w:t>
      </w:r>
      <w:r w:rsidR="000B7583">
        <w:t>Den 11 april är det fixardag inför MH i maj.</w:t>
      </w:r>
    </w:p>
    <w:p w:rsidR="000B7583" w:rsidRDefault="000B7583" w:rsidP="004F1E29">
      <w:pPr>
        <w:pStyle w:val="Ingetavstnd"/>
        <w:ind w:left="1304"/>
      </w:pPr>
    </w:p>
    <w:p w:rsidR="00987E69" w:rsidRDefault="00987E69" w:rsidP="00987E69">
      <w:pPr>
        <w:pStyle w:val="Ingetavstnd"/>
        <w:ind w:left="1304"/>
      </w:pPr>
    </w:p>
    <w:p w:rsidR="00987E69" w:rsidRDefault="00DF300F" w:rsidP="000F6795">
      <w:pPr>
        <w:pStyle w:val="Ingetavstnd"/>
        <w:rPr>
          <w:b/>
        </w:rPr>
      </w:pPr>
      <w:r>
        <w:lastRenderedPageBreak/>
        <w:t xml:space="preserve">                      </w:t>
      </w:r>
      <w:r w:rsidR="002F1AE8">
        <w:rPr>
          <w:b/>
        </w:rPr>
        <w:t>Ra</w:t>
      </w:r>
      <w:r w:rsidR="00E834CB">
        <w:rPr>
          <w:b/>
        </w:rPr>
        <w:t>sutvecklingssektorn-utställning</w:t>
      </w:r>
    </w:p>
    <w:p w:rsidR="00E834CB" w:rsidRPr="00E834CB" w:rsidRDefault="00E834CB" w:rsidP="00E834CB">
      <w:pPr>
        <w:pStyle w:val="Ingetavstnd"/>
        <w:ind w:left="1304"/>
      </w:pPr>
      <w:r>
        <w:rPr>
          <w:b/>
        </w:rPr>
        <w:t xml:space="preserve"> </w:t>
      </w:r>
      <w:r w:rsidR="000B7583">
        <w:t>Domare klart till alla arrangemang.</w:t>
      </w:r>
    </w:p>
    <w:p w:rsidR="002B7979" w:rsidRDefault="003D745D" w:rsidP="003D745D">
      <w:pPr>
        <w:pStyle w:val="Ingetavstnd"/>
      </w:pPr>
      <w:r>
        <w:t xml:space="preserve"> </w:t>
      </w:r>
      <w:r w:rsidR="007C7398">
        <w:t xml:space="preserve">    </w:t>
      </w:r>
      <w:r w:rsidR="005D0950">
        <w:t xml:space="preserve">                </w:t>
      </w:r>
      <w:r w:rsidR="00987E69">
        <w:t xml:space="preserve"> </w:t>
      </w:r>
    </w:p>
    <w:p w:rsidR="00AD1DB5" w:rsidRPr="005274AD" w:rsidRDefault="00447014" w:rsidP="00BD596B">
      <w:pPr>
        <w:pStyle w:val="Ingetavstnd"/>
      </w:pPr>
      <w:r>
        <w:t xml:space="preserve">                    </w:t>
      </w:r>
      <w:r w:rsidR="005274AD">
        <w:t xml:space="preserve">   </w:t>
      </w:r>
      <w:r w:rsidR="00B76CE8">
        <w:rPr>
          <w:b/>
        </w:rPr>
        <w:t>Tjänstehund</w:t>
      </w:r>
    </w:p>
    <w:p w:rsidR="0091128D" w:rsidRDefault="00BD596B" w:rsidP="00BD596B">
      <w:pPr>
        <w:pStyle w:val="Ingetavstnd"/>
      </w:pPr>
      <w:r>
        <w:rPr>
          <w:b/>
        </w:rPr>
        <w:t xml:space="preserve">                  </w:t>
      </w:r>
      <w:r w:rsidR="007C7398">
        <w:rPr>
          <w:b/>
        </w:rPr>
        <w:t xml:space="preserve">  </w:t>
      </w:r>
      <w:r w:rsidR="00DF300F">
        <w:rPr>
          <w:b/>
        </w:rPr>
        <w:t xml:space="preserve">   </w:t>
      </w:r>
      <w:r w:rsidR="000B7583">
        <w:t>Inget att rapportera.</w:t>
      </w:r>
    </w:p>
    <w:p w:rsidR="005274AD" w:rsidRPr="00DF300F" w:rsidRDefault="005274AD" w:rsidP="00BD596B">
      <w:pPr>
        <w:pStyle w:val="Ingetavstnd"/>
      </w:pPr>
    </w:p>
    <w:p w:rsidR="00D72FB7" w:rsidRPr="007C7398" w:rsidRDefault="00D72FB7" w:rsidP="00BD596B">
      <w:pPr>
        <w:pStyle w:val="Ingetavstnd"/>
      </w:pPr>
    </w:p>
    <w:p w:rsidR="008E0D7E" w:rsidRPr="00D72FB7" w:rsidRDefault="0059212C" w:rsidP="0059212C">
      <w:pPr>
        <w:pStyle w:val="Ingetavstnd"/>
        <w:rPr>
          <w:b/>
        </w:rPr>
      </w:pPr>
      <w:r>
        <w:t xml:space="preserve">           </w:t>
      </w:r>
      <w:r w:rsidR="00BD596B">
        <w:t xml:space="preserve">          </w:t>
      </w:r>
      <w:r w:rsidR="0091128D">
        <w:t xml:space="preserve"> </w:t>
      </w:r>
      <w:r w:rsidR="00D72FB7">
        <w:rPr>
          <w:b/>
        </w:rPr>
        <w:t>Lydnadssektorn</w:t>
      </w:r>
    </w:p>
    <w:p w:rsidR="000F6795" w:rsidRDefault="005D0950" w:rsidP="00447014">
      <w:pPr>
        <w:pStyle w:val="Ingetavstnd"/>
      </w:pPr>
      <w:r>
        <w:t xml:space="preserve">          </w:t>
      </w:r>
      <w:r w:rsidR="0091128D">
        <w:t xml:space="preserve">            </w:t>
      </w:r>
      <w:r w:rsidR="000B7583">
        <w:t xml:space="preserve">Planering på g. Efterlyser SBK utbildad instruktör till kursverksamheten. Kontaktat </w:t>
      </w:r>
    </w:p>
    <w:p w:rsidR="000B7583" w:rsidRDefault="000B7583" w:rsidP="00447014">
      <w:pPr>
        <w:pStyle w:val="Ingetavstnd"/>
      </w:pPr>
      <w:r>
        <w:t xml:space="preserve">                      HUS angående detta och en lydnadsinstruktör är kontaktad och kommer ev att hålla </w:t>
      </w:r>
    </w:p>
    <w:p w:rsidR="000B7583" w:rsidRDefault="000B7583" w:rsidP="00447014">
      <w:pPr>
        <w:pStyle w:val="Ingetavstnd"/>
      </w:pPr>
      <w:r>
        <w:t xml:space="preserve">                      kurs i sommar. Men vi behöver ha kontakt med distriktet när det blir instruktörs-       </w:t>
      </w:r>
    </w:p>
    <w:p w:rsidR="000B7583" w:rsidRDefault="000B7583" w:rsidP="00447014">
      <w:pPr>
        <w:pStyle w:val="Ingetavstnd"/>
      </w:pPr>
      <w:r>
        <w:t xml:space="preserve">                      utbildning samt se över intresse för detta bland våra medlemmar.</w:t>
      </w:r>
    </w:p>
    <w:p w:rsidR="005608AB" w:rsidRDefault="005608AB" w:rsidP="009E2693">
      <w:pPr>
        <w:pStyle w:val="Ingetavstnd"/>
        <w:ind w:left="1304"/>
      </w:pPr>
    </w:p>
    <w:p w:rsidR="00AD1DB5" w:rsidRDefault="004E726D" w:rsidP="009E2693">
      <w:pPr>
        <w:pStyle w:val="Ingetavstnd"/>
        <w:ind w:left="1304"/>
      </w:pPr>
      <w:r>
        <w:rPr>
          <w:b/>
        </w:rPr>
        <w:t xml:space="preserve"> </w:t>
      </w:r>
      <w:r w:rsidR="00B76CE8">
        <w:rPr>
          <w:b/>
        </w:rPr>
        <w:t>Draghundsektorn</w:t>
      </w:r>
    </w:p>
    <w:p w:rsidR="00E30581" w:rsidRDefault="00AA7978" w:rsidP="00AA7978">
      <w:pPr>
        <w:pStyle w:val="Ingetavstnd"/>
      </w:pPr>
      <w:r>
        <w:t xml:space="preserve">    </w:t>
      </w:r>
      <w:r w:rsidR="00610DB5">
        <w:t xml:space="preserve"> </w:t>
      </w:r>
      <w:r w:rsidR="00447014">
        <w:t xml:space="preserve">                </w:t>
      </w:r>
      <w:r w:rsidR="004E726D">
        <w:t xml:space="preserve"> </w:t>
      </w:r>
      <w:r w:rsidR="00987E69">
        <w:t>Ingen ansvarig.</w:t>
      </w:r>
    </w:p>
    <w:p w:rsidR="005608AB" w:rsidRPr="00B76CE8" w:rsidRDefault="005608AB" w:rsidP="00AA7978">
      <w:pPr>
        <w:pStyle w:val="Ingetavstnd"/>
      </w:pPr>
    </w:p>
    <w:p w:rsidR="00AD1DB5" w:rsidRDefault="002B7979" w:rsidP="002B7979">
      <w:pPr>
        <w:pStyle w:val="Ingetavstnd"/>
        <w:rPr>
          <w:b/>
        </w:rPr>
      </w:pPr>
      <w:r>
        <w:t xml:space="preserve">                      </w:t>
      </w:r>
      <w:r w:rsidR="00B76CE8">
        <w:rPr>
          <w:b/>
        </w:rPr>
        <w:t>Rallylydnadssektorn</w:t>
      </w:r>
    </w:p>
    <w:p w:rsidR="00A2144B" w:rsidRDefault="00AA7978" w:rsidP="00DC35DA">
      <w:pPr>
        <w:pStyle w:val="Ingetavstnd"/>
      </w:pPr>
      <w:r>
        <w:t xml:space="preserve">          </w:t>
      </w:r>
      <w:r w:rsidR="00F9527D">
        <w:t xml:space="preserve">     </w:t>
      </w:r>
      <w:r w:rsidR="007D0ABB">
        <w:t xml:space="preserve">    </w:t>
      </w:r>
      <w:r w:rsidR="000F6795">
        <w:t xml:space="preserve">   </w:t>
      </w:r>
      <w:r w:rsidR="000B7583">
        <w:t>Start av kurs i grundpositioner, 6 ggr, 10 deltagare.</w:t>
      </w:r>
    </w:p>
    <w:p w:rsidR="00B033C6" w:rsidRDefault="00B033C6" w:rsidP="00DC35DA">
      <w:pPr>
        <w:pStyle w:val="Ingetavstnd"/>
      </w:pPr>
    </w:p>
    <w:p w:rsidR="00A2144B" w:rsidRPr="00A2144B" w:rsidRDefault="00A2144B" w:rsidP="00DC35DA">
      <w:pPr>
        <w:pStyle w:val="Ingetavstnd"/>
        <w:rPr>
          <w:b/>
        </w:rPr>
      </w:pPr>
      <w:r>
        <w:t xml:space="preserve">                     </w:t>
      </w:r>
      <w:r w:rsidR="004E726D">
        <w:t xml:space="preserve"> </w:t>
      </w:r>
      <w:r>
        <w:rPr>
          <w:b/>
        </w:rPr>
        <w:t>Specialsöksektorn</w:t>
      </w:r>
    </w:p>
    <w:p w:rsidR="00987E69" w:rsidRDefault="0059212C" w:rsidP="0059212C">
      <w:pPr>
        <w:pStyle w:val="Ingetavstnd"/>
      </w:pPr>
      <w:r>
        <w:t xml:space="preserve">    </w:t>
      </w:r>
      <w:r w:rsidR="0069330B">
        <w:t xml:space="preserve">                 </w:t>
      </w:r>
      <w:r w:rsidR="00DF300F">
        <w:t xml:space="preserve"> </w:t>
      </w:r>
      <w:r w:rsidR="000B7583">
        <w:t xml:space="preserve">Kurs önskas i sps, kan vi anlita extern kursledare?  Planeringsmöte den 13/ 4 för </w:t>
      </w:r>
    </w:p>
    <w:p w:rsidR="000B7583" w:rsidRDefault="000B7583" w:rsidP="0059212C">
      <w:pPr>
        <w:pStyle w:val="Ingetavstnd"/>
      </w:pPr>
      <w:r>
        <w:t xml:space="preserve">                      sommar/ höst.</w:t>
      </w:r>
    </w:p>
    <w:p w:rsidR="000F6795" w:rsidRDefault="000F6795" w:rsidP="0059212C">
      <w:pPr>
        <w:pStyle w:val="Ingetavstnd"/>
      </w:pPr>
      <w:r>
        <w:t xml:space="preserve">                     </w:t>
      </w:r>
    </w:p>
    <w:p w:rsidR="00046D8C" w:rsidRPr="005608AB" w:rsidRDefault="0066211D" w:rsidP="0059212C">
      <w:pPr>
        <w:pStyle w:val="Ingetavstnd"/>
      </w:pPr>
      <w:r>
        <w:t xml:space="preserve">                    </w:t>
      </w:r>
      <w:r w:rsidR="00DF300F">
        <w:t xml:space="preserve">  </w:t>
      </w:r>
      <w:r w:rsidR="00046D8C">
        <w:rPr>
          <w:b/>
        </w:rPr>
        <w:t>Noseworksektorn.</w:t>
      </w:r>
    </w:p>
    <w:p w:rsidR="00DF300F" w:rsidRPr="000F6795" w:rsidRDefault="007C7398" w:rsidP="0059212C">
      <w:pPr>
        <w:pStyle w:val="Ingetavstnd"/>
      </w:pPr>
      <w:r>
        <w:rPr>
          <w:b/>
        </w:rPr>
        <w:t xml:space="preserve">                    </w:t>
      </w:r>
      <w:r w:rsidR="000F6795">
        <w:rPr>
          <w:b/>
        </w:rPr>
        <w:t xml:space="preserve">  </w:t>
      </w:r>
      <w:r w:rsidR="000B7583">
        <w:t>T</w:t>
      </w:r>
      <w:r w:rsidR="00DF300F">
        <w:t>räningstä</w:t>
      </w:r>
      <w:r w:rsidR="000B7583">
        <w:t xml:space="preserve">vling den 31/3. </w:t>
      </w:r>
    </w:p>
    <w:p w:rsidR="0066211D" w:rsidRDefault="0066211D" w:rsidP="0059212C">
      <w:pPr>
        <w:pStyle w:val="Ingetavstnd"/>
      </w:pPr>
    </w:p>
    <w:p w:rsidR="0066211D" w:rsidRDefault="0066211D" w:rsidP="0059212C">
      <w:pPr>
        <w:pStyle w:val="Ingetavstnd"/>
        <w:rPr>
          <w:b/>
        </w:rPr>
      </w:pPr>
      <w:r>
        <w:t xml:space="preserve">                    </w:t>
      </w:r>
      <w:r w:rsidR="004E726D">
        <w:t xml:space="preserve"> </w:t>
      </w:r>
      <w:r>
        <w:t xml:space="preserve"> </w:t>
      </w:r>
      <w:r>
        <w:rPr>
          <w:b/>
        </w:rPr>
        <w:t>Brukssektorn</w:t>
      </w:r>
    </w:p>
    <w:p w:rsidR="0095589C" w:rsidRDefault="004A2A07" w:rsidP="0059212C">
      <w:pPr>
        <w:pStyle w:val="Ingetavstnd"/>
      </w:pPr>
      <w:r>
        <w:t xml:space="preserve">             </w:t>
      </w:r>
      <w:r w:rsidR="005608AB">
        <w:t xml:space="preserve">        </w:t>
      </w:r>
      <w:r w:rsidR="00454EF2">
        <w:t xml:space="preserve"> Hoppas dra igång tisdagsträningarna i april. Bruksläger 16-17/5. ( Silverbergs idrotts-</w:t>
      </w:r>
    </w:p>
    <w:p w:rsidR="00454EF2" w:rsidRDefault="00454EF2" w:rsidP="0059212C">
      <w:pPr>
        <w:pStyle w:val="Ingetavstnd"/>
      </w:pPr>
      <w:r>
        <w:t xml:space="preserve">                      plats)</w:t>
      </w:r>
    </w:p>
    <w:p w:rsidR="006B0CA8" w:rsidRDefault="006B0CA8" w:rsidP="0059212C">
      <w:pPr>
        <w:pStyle w:val="Ingetavstnd"/>
      </w:pPr>
      <w:r>
        <w:t xml:space="preserve">       </w:t>
      </w:r>
    </w:p>
    <w:p w:rsidR="006B0CA8" w:rsidRDefault="006B0CA8" w:rsidP="0059212C">
      <w:pPr>
        <w:pStyle w:val="Ingetavstnd"/>
        <w:rPr>
          <w:b/>
        </w:rPr>
      </w:pPr>
      <w:r>
        <w:t xml:space="preserve">                      </w:t>
      </w:r>
      <w:r>
        <w:rPr>
          <w:b/>
        </w:rPr>
        <w:t>Freestylesektorn</w:t>
      </w:r>
    </w:p>
    <w:p w:rsidR="00352A5D" w:rsidRPr="00454EF2" w:rsidRDefault="006B0CA8" w:rsidP="0059212C">
      <w:pPr>
        <w:pStyle w:val="Ingetavstnd"/>
      </w:pPr>
      <w:r>
        <w:rPr>
          <w:b/>
        </w:rPr>
        <w:t xml:space="preserve">                      </w:t>
      </w:r>
      <w:r w:rsidR="00454EF2">
        <w:t>Inget att rapportera.</w:t>
      </w:r>
    </w:p>
    <w:p w:rsidR="00DD1A64" w:rsidRDefault="00DD1A64" w:rsidP="009E2693">
      <w:pPr>
        <w:pStyle w:val="Ingetavstnd"/>
        <w:ind w:left="1304"/>
      </w:pPr>
    </w:p>
    <w:p w:rsidR="00DD1A64" w:rsidRDefault="00DD1A64" w:rsidP="009E2693">
      <w:pPr>
        <w:pStyle w:val="Ingetavstnd"/>
        <w:ind w:left="1304"/>
        <w:rPr>
          <w:b/>
        </w:rPr>
      </w:pPr>
      <w:r>
        <w:rPr>
          <w:b/>
        </w:rPr>
        <w:t>C. Övriga rapporter</w:t>
      </w:r>
    </w:p>
    <w:p w:rsidR="00DD1A64" w:rsidRDefault="00DD1A64" w:rsidP="009E2693">
      <w:pPr>
        <w:pStyle w:val="Ingetavstnd"/>
        <w:ind w:left="1304"/>
        <w:rPr>
          <w:b/>
        </w:rPr>
      </w:pPr>
    </w:p>
    <w:p w:rsidR="00AE5C09" w:rsidRDefault="004E726D" w:rsidP="000539EB">
      <w:pPr>
        <w:pStyle w:val="Ingetavstnd"/>
        <w:ind w:left="1304"/>
        <w:rPr>
          <w:b/>
        </w:rPr>
      </w:pPr>
      <w:r>
        <w:rPr>
          <w:b/>
        </w:rPr>
        <w:t xml:space="preserve"> </w:t>
      </w:r>
      <w:r w:rsidR="00717D81">
        <w:rPr>
          <w:b/>
        </w:rPr>
        <w:t>Anläggning.</w:t>
      </w:r>
    </w:p>
    <w:p w:rsidR="00406DA2" w:rsidRDefault="00F37387" w:rsidP="000263DF">
      <w:pPr>
        <w:pStyle w:val="Ingetavstnd"/>
      </w:pPr>
      <w:r>
        <w:t xml:space="preserve">            </w:t>
      </w:r>
      <w:r w:rsidR="00D6245B">
        <w:t xml:space="preserve">       </w:t>
      </w:r>
      <w:r w:rsidR="000F6795">
        <w:t xml:space="preserve">   </w:t>
      </w:r>
      <w:r w:rsidR="00DF300F">
        <w:t>Inget att rapportera.</w:t>
      </w:r>
    </w:p>
    <w:p w:rsidR="00A1684A" w:rsidRDefault="00A1684A" w:rsidP="000263DF">
      <w:pPr>
        <w:pStyle w:val="Ingetavstnd"/>
      </w:pPr>
    </w:p>
    <w:p w:rsidR="00653EBD" w:rsidRDefault="00406DA2" w:rsidP="000263DF">
      <w:pPr>
        <w:pStyle w:val="Ingetavstnd"/>
        <w:rPr>
          <w:b/>
        </w:rPr>
      </w:pPr>
      <w:r>
        <w:t xml:space="preserve">                    </w:t>
      </w:r>
      <w:r w:rsidR="000263DF">
        <w:t xml:space="preserve"> </w:t>
      </w:r>
      <w:r w:rsidR="004E726D">
        <w:t xml:space="preserve"> </w:t>
      </w:r>
      <w:r w:rsidR="0059212C">
        <w:rPr>
          <w:b/>
        </w:rPr>
        <w:t>Stuga/ kiosk.</w:t>
      </w:r>
    </w:p>
    <w:p w:rsidR="00AA2484" w:rsidRDefault="0066211D" w:rsidP="0066211D">
      <w:pPr>
        <w:pStyle w:val="Ingetavstnd"/>
      </w:pPr>
      <w:r>
        <w:t xml:space="preserve">                     </w:t>
      </w:r>
      <w:r w:rsidR="008A2825">
        <w:t xml:space="preserve"> </w:t>
      </w:r>
      <w:r w:rsidR="006B0CA8">
        <w:t>En liten frys finns nu i köket för enbart kaffebröd.</w:t>
      </w:r>
      <w:r w:rsidR="00454EF2">
        <w:t xml:space="preserve"> Inköp av ny diskmaskin. Vi beslutar </w:t>
      </w:r>
    </w:p>
    <w:p w:rsidR="00454EF2" w:rsidRDefault="00454EF2" w:rsidP="0066211D">
      <w:pPr>
        <w:pStyle w:val="Ingetavstnd"/>
      </w:pPr>
      <w:r>
        <w:t xml:space="preserve">                      Ann Egnell kontaktar Elon för inköp.</w:t>
      </w:r>
    </w:p>
    <w:p w:rsidR="00B033C6" w:rsidRDefault="00B033C6" w:rsidP="0066211D">
      <w:pPr>
        <w:pStyle w:val="Ingetavstnd"/>
      </w:pPr>
      <w:r>
        <w:t xml:space="preserve">                    </w:t>
      </w:r>
    </w:p>
    <w:p w:rsidR="00407C68" w:rsidRDefault="006B0CA8" w:rsidP="0066211D">
      <w:pPr>
        <w:pStyle w:val="Ingetavstnd"/>
        <w:rPr>
          <w:b/>
        </w:rPr>
      </w:pPr>
      <w:r>
        <w:t xml:space="preserve">                      </w:t>
      </w:r>
      <w:r w:rsidR="00621583" w:rsidRPr="00407C68">
        <w:rPr>
          <w:b/>
        </w:rPr>
        <w:t>A</w:t>
      </w:r>
      <w:r w:rsidR="007F5CAB" w:rsidRPr="00407C68">
        <w:rPr>
          <w:b/>
        </w:rPr>
        <w:t>ktivitetsgruppen</w:t>
      </w:r>
    </w:p>
    <w:p w:rsidR="006B0CA8" w:rsidRDefault="00F51E32" w:rsidP="0066211D">
      <w:pPr>
        <w:pStyle w:val="Ingetavstnd"/>
      </w:pPr>
      <w:r>
        <w:rPr>
          <w:b/>
        </w:rPr>
        <w:t xml:space="preserve">                      </w:t>
      </w:r>
      <w:r w:rsidR="00454EF2">
        <w:t>Alla pass på marknadsparkeringen är tillsatta. Det fattas 4 träningsvärdar för</w:t>
      </w:r>
    </w:p>
    <w:p w:rsidR="00454EF2" w:rsidRPr="00F51E32" w:rsidRDefault="00454EF2" w:rsidP="0066211D">
      <w:pPr>
        <w:pStyle w:val="Ingetavstnd"/>
      </w:pPr>
      <w:r>
        <w:t xml:space="preserve">                      måndagsträningarna. </w:t>
      </w:r>
    </w:p>
    <w:p w:rsidR="00F708E2" w:rsidRDefault="0059212C" w:rsidP="0066211D">
      <w:pPr>
        <w:pStyle w:val="Ingetavstnd"/>
      </w:pPr>
      <w:r>
        <w:t xml:space="preserve"> </w:t>
      </w:r>
      <w:r w:rsidR="003918E9">
        <w:t xml:space="preserve">  </w:t>
      </w:r>
      <w:r w:rsidR="003A3432">
        <w:t xml:space="preserve">           </w:t>
      </w:r>
      <w:r w:rsidR="005608AB">
        <w:t xml:space="preserve">       </w:t>
      </w:r>
    </w:p>
    <w:p w:rsidR="00407C68" w:rsidRDefault="008A2825" w:rsidP="0066211D">
      <w:pPr>
        <w:pStyle w:val="Ingetavstnd"/>
      </w:pPr>
      <w:r>
        <w:t xml:space="preserve">            </w:t>
      </w:r>
      <w:r w:rsidR="00F51E32">
        <w:t xml:space="preserve">         </w:t>
      </w:r>
      <w:r w:rsidR="00B033C6">
        <w:t xml:space="preserve"> </w:t>
      </w:r>
      <w:r w:rsidR="002D544D" w:rsidRPr="00407C68">
        <w:rPr>
          <w:b/>
        </w:rPr>
        <w:t>Hemsidan</w:t>
      </w:r>
    </w:p>
    <w:p w:rsidR="00E92264" w:rsidRDefault="00AA7978" w:rsidP="00EA5196">
      <w:pPr>
        <w:pStyle w:val="Ingetavstnd"/>
      </w:pPr>
      <w:r>
        <w:t xml:space="preserve">   </w:t>
      </w:r>
      <w:r w:rsidR="008719B7">
        <w:t xml:space="preserve"> </w:t>
      </w:r>
      <w:r w:rsidR="00186815">
        <w:t xml:space="preserve">                 </w:t>
      </w:r>
      <w:r w:rsidR="000F6795">
        <w:t xml:space="preserve"> Inget att rapportera.</w:t>
      </w:r>
    </w:p>
    <w:p w:rsidR="00F51E32" w:rsidRDefault="00F51E32" w:rsidP="00EA5196">
      <w:pPr>
        <w:pStyle w:val="Ingetavstnd"/>
      </w:pPr>
    </w:p>
    <w:p w:rsidR="00717D81" w:rsidRPr="00D6245B" w:rsidRDefault="00B033C6" w:rsidP="00EA5196">
      <w:pPr>
        <w:pStyle w:val="Ingetavstnd"/>
      </w:pPr>
      <w:r>
        <w:t xml:space="preserve">                      </w:t>
      </w:r>
      <w:r w:rsidR="00717D81">
        <w:rPr>
          <w:b/>
        </w:rPr>
        <w:t>Distriktet</w:t>
      </w:r>
    </w:p>
    <w:p w:rsidR="00876408" w:rsidRDefault="00717D81" w:rsidP="00EA5196">
      <w:pPr>
        <w:pStyle w:val="Ingetavstnd"/>
      </w:pPr>
      <w:r>
        <w:t xml:space="preserve"> </w:t>
      </w:r>
      <w:r w:rsidR="00A2144B">
        <w:t xml:space="preserve">            </w:t>
      </w:r>
      <w:r w:rsidR="00D6245B">
        <w:t xml:space="preserve">        </w:t>
      </w:r>
      <w:r w:rsidR="00454EF2">
        <w:t xml:space="preserve"> Ingrid och Helen rapporterade från distriktets årsmöte.</w:t>
      </w:r>
    </w:p>
    <w:p w:rsidR="00454EF2" w:rsidRDefault="00454EF2" w:rsidP="00EA5196">
      <w:pPr>
        <w:pStyle w:val="Ingetavstnd"/>
      </w:pPr>
    </w:p>
    <w:p w:rsidR="00454EF2" w:rsidRDefault="00454EF2" w:rsidP="00EA5196">
      <w:pPr>
        <w:pStyle w:val="Ingetavstnd"/>
      </w:pPr>
    </w:p>
    <w:p w:rsidR="00454EF2" w:rsidRDefault="00454EF2" w:rsidP="00EA5196">
      <w:pPr>
        <w:pStyle w:val="Ingetavstnd"/>
      </w:pPr>
    </w:p>
    <w:p w:rsidR="00876408" w:rsidRDefault="00876408" w:rsidP="00EA5196">
      <w:pPr>
        <w:pStyle w:val="Ingetavstnd"/>
      </w:pPr>
    </w:p>
    <w:p w:rsidR="00F77320" w:rsidRPr="007C7398" w:rsidRDefault="006B0CA8" w:rsidP="00104D36">
      <w:pPr>
        <w:pStyle w:val="Ingetavstnd"/>
      </w:pPr>
      <w:r>
        <w:lastRenderedPageBreak/>
        <w:t xml:space="preserve">  </w:t>
      </w:r>
      <w:r w:rsidR="005274AD">
        <w:t xml:space="preserve"> </w:t>
      </w:r>
      <w:r w:rsidR="004A1E84">
        <w:t xml:space="preserve">§ </w:t>
      </w:r>
      <w:r w:rsidR="00454EF2">
        <w:t>1</w:t>
      </w:r>
      <w:r w:rsidR="00406DA2">
        <w:t>7</w:t>
      </w:r>
      <w:r w:rsidR="00046D8C">
        <w:t xml:space="preserve"> </w:t>
      </w:r>
      <w:r w:rsidR="00976AE5">
        <w:t xml:space="preserve"> </w:t>
      </w:r>
      <w:r w:rsidR="00FE1C7C">
        <w:t xml:space="preserve">            </w:t>
      </w:r>
      <w:r w:rsidR="00FE1C7C">
        <w:rPr>
          <w:b/>
        </w:rPr>
        <w:t>Att göra lista</w:t>
      </w:r>
    </w:p>
    <w:p w:rsidR="00D53C43" w:rsidRDefault="008E0D7E" w:rsidP="00104D36">
      <w:pPr>
        <w:pStyle w:val="Ingetavstnd"/>
      </w:pPr>
      <w:r>
        <w:rPr>
          <w:b/>
        </w:rPr>
        <w:t xml:space="preserve">                   </w:t>
      </w:r>
      <w:r w:rsidR="0066211D">
        <w:rPr>
          <w:b/>
        </w:rPr>
        <w:t xml:space="preserve"> </w:t>
      </w:r>
      <w:r w:rsidR="005274AD">
        <w:rPr>
          <w:b/>
        </w:rPr>
        <w:t xml:space="preserve"> </w:t>
      </w:r>
      <w:r w:rsidR="0066211D">
        <w:rPr>
          <w:b/>
        </w:rPr>
        <w:t xml:space="preserve"> </w:t>
      </w:r>
      <w:r w:rsidR="003D745D">
        <w:t>Reparera garaget.</w:t>
      </w:r>
      <w:r w:rsidR="00406DA2">
        <w:t xml:space="preserve"> Se över anslagstavlan ute.</w:t>
      </w:r>
      <w:r w:rsidR="004A2A07">
        <w:t xml:space="preserve"> Olja in bänkar och staket.</w:t>
      </w:r>
      <w:r w:rsidR="00EC5DC2">
        <w:t xml:space="preserve"> </w:t>
      </w:r>
      <w:r w:rsidR="00876408">
        <w:t xml:space="preserve">Byte av </w:t>
      </w:r>
    </w:p>
    <w:p w:rsidR="00876408" w:rsidRDefault="00876408" w:rsidP="00104D36">
      <w:pPr>
        <w:pStyle w:val="Ingetavstnd"/>
      </w:pPr>
      <w:r>
        <w:t xml:space="preserve">                     </w:t>
      </w:r>
      <w:r w:rsidR="005274AD">
        <w:t xml:space="preserve"> </w:t>
      </w:r>
      <w:r>
        <w:t>stolpar på agilityplanen. Detta får ske till våren.</w:t>
      </w:r>
    </w:p>
    <w:p w:rsidR="005274AD" w:rsidRDefault="005274AD" w:rsidP="00104D36">
      <w:pPr>
        <w:pStyle w:val="Ingetavstnd"/>
      </w:pPr>
    </w:p>
    <w:p w:rsidR="005274AD" w:rsidRDefault="005274AD" w:rsidP="00104D36">
      <w:pPr>
        <w:pStyle w:val="Ingetavstnd"/>
      </w:pPr>
    </w:p>
    <w:p w:rsidR="00210DFB" w:rsidRPr="00454EF2" w:rsidRDefault="00454EF2" w:rsidP="00104D36">
      <w:pPr>
        <w:pStyle w:val="Ingetavstnd"/>
      </w:pPr>
      <w:r>
        <w:t xml:space="preserve">   </w:t>
      </w:r>
      <w:r w:rsidR="000539EB">
        <w:t>§</w:t>
      </w:r>
      <w:r w:rsidR="00406DA2">
        <w:t xml:space="preserve"> </w:t>
      </w:r>
      <w:r>
        <w:t>1</w:t>
      </w:r>
      <w:r w:rsidR="00406DA2">
        <w:t>8</w:t>
      </w:r>
      <w:r w:rsidR="00046D8C">
        <w:t xml:space="preserve">   </w:t>
      </w:r>
      <w:r w:rsidR="00F9174E">
        <w:t xml:space="preserve"> </w:t>
      </w:r>
      <w:r w:rsidR="00976AE5">
        <w:t xml:space="preserve"> </w:t>
      </w:r>
      <w:r w:rsidR="003D745D">
        <w:t xml:space="preserve">        </w:t>
      </w:r>
      <w:r w:rsidR="004A2A07">
        <w:t xml:space="preserve"> </w:t>
      </w:r>
      <w:r w:rsidR="00A2144B">
        <w:rPr>
          <w:b/>
        </w:rPr>
        <w:t>Övrigt</w:t>
      </w:r>
    </w:p>
    <w:p w:rsidR="006B0CA8" w:rsidRDefault="00406DA2" w:rsidP="00104D36">
      <w:pPr>
        <w:pStyle w:val="Ingetavstnd"/>
      </w:pPr>
      <w:r>
        <w:t xml:space="preserve">                  </w:t>
      </w:r>
      <w:r w:rsidR="005608AB">
        <w:t xml:space="preserve"> </w:t>
      </w:r>
      <w:r w:rsidR="005274AD">
        <w:t xml:space="preserve"> </w:t>
      </w:r>
      <w:r w:rsidR="00454EF2">
        <w:t xml:space="preserve">    Maria Rydell avgår ur styrelsen med omedelbar verkan.</w:t>
      </w:r>
    </w:p>
    <w:p w:rsidR="00454EF2" w:rsidRDefault="00454EF2" w:rsidP="00104D36">
      <w:pPr>
        <w:pStyle w:val="Ingetavstnd"/>
      </w:pPr>
      <w:r>
        <w:t xml:space="preserve">                        Medlemsmöte och städdag den 25/4 kl 10. BL.a så gräs, tvätta containern. Vi </w:t>
      </w:r>
    </w:p>
    <w:p w:rsidR="00454EF2" w:rsidRDefault="00454EF2" w:rsidP="00104D36">
      <w:pPr>
        <w:pStyle w:val="Ingetavstnd"/>
      </w:pPr>
      <w:r>
        <w:t xml:space="preserve">                        Bjuder på korv och fika. </w:t>
      </w:r>
    </w:p>
    <w:p w:rsidR="00454EF2" w:rsidRDefault="00454EF2" w:rsidP="00104D36">
      <w:pPr>
        <w:pStyle w:val="Ingetavstnd"/>
      </w:pPr>
      <w:r>
        <w:t xml:space="preserve">                        </w:t>
      </w:r>
    </w:p>
    <w:p w:rsidR="000F6795" w:rsidRDefault="000F6795" w:rsidP="00104D36">
      <w:pPr>
        <w:pStyle w:val="Ingetavstnd"/>
      </w:pPr>
      <w:r>
        <w:t xml:space="preserve">                 </w:t>
      </w:r>
    </w:p>
    <w:p w:rsidR="00876408" w:rsidRDefault="000F6795" w:rsidP="00104D36">
      <w:pPr>
        <w:pStyle w:val="Ingetavstnd"/>
      </w:pPr>
      <w:r>
        <w:t xml:space="preserve">            </w:t>
      </w:r>
    </w:p>
    <w:p w:rsidR="000F6795" w:rsidRDefault="000F6795" w:rsidP="00BE4E55">
      <w:pPr>
        <w:pStyle w:val="Ingetavstnd"/>
      </w:pPr>
      <w:r>
        <w:t xml:space="preserve">                 </w:t>
      </w:r>
    </w:p>
    <w:p w:rsidR="000F6795" w:rsidRDefault="000F6795" w:rsidP="00BE4E55">
      <w:pPr>
        <w:pStyle w:val="Ingetavstnd"/>
      </w:pPr>
    </w:p>
    <w:p w:rsidR="000719B2" w:rsidRPr="00EC5DC2" w:rsidRDefault="009B7868" w:rsidP="00BE4E55">
      <w:pPr>
        <w:pStyle w:val="Ingetavstnd"/>
      </w:pPr>
      <w:r>
        <w:t xml:space="preserve">                     </w:t>
      </w:r>
      <w:r w:rsidR="00BE4E55" w:rsidRPr="004E726D">
        <w:rPr>
          <w:b/>
          <w:i/>
        </w:rPr>
        <w:t>Beslut för mötet:</w:t>
      </w:r>
    </w:p>
    <w:p w:rsidR="006B0CA8" w:rsidRDefault="00F201B3" w:rsidP="00BE4E55">
      <w:pPr>
        <w:pStyle w:val="Ingetavstnd"/>
        <w:rPr>
          <w:i/>
        </w:rPr>
      </w:pPr>
      <w:r>
        <w:rPr>
          <w:i/>
        </w:rPr>
        <w:t xml:space="preserve">                    </w:t>
      </w:r>
      <w:r w:rsidR="000F6795">
        <w:rPr>
          <w:i/>
        </w:rPr>
        <w:t xml:space="preserve"> </w:t>
      </w:r>
      <w:r w:rsidR="009D0743">
        <w:rPr>
          <w:i/>
        </w:rPr>
        <w:t>Reseersättning utgår med 25 kr/ mil, minsta avstånd 10 km. Detta dokument ligger på</w:t>
      </w:r>
    </w:p>
    <w:p w:rsidR="009D0743" w:rsidRDefault="009D0743" w:rsidP="00BE4E55">
      <w:pPr>
        <w:pStyle w:val="Ingetavstnd"/>
        <w:rPr>
          <w:i/>
        </w:rPr>
      </w:pPr>
      <w:r>
        <w:rPr>
          <w:i/>
        </w:rPr>
        <w:t xml:space="preserve">                     hemsidan.</w:t>
      </w:r>
    </w:p>
    <w:p w:rsidR="00EC5DC2" w:rsidRDefault="009D0743" w:rsidP="00BE4E55">
      <w:pPr>
        <w:pStyle w:val="Ingetavstnd"/>
        <w:rPr>
          <w:i/>
        </w:rPr>
      </w:pPr>
      <w:r>
        <w:rPr>
          <w:i/>
        </w:rPr>
        <w:t xml:space="preserve">                     Inköp av diskmaskin.</w:t>
      </w:r>
    </w:p>
    <w:p w:rsidR="004E726D" w:rsidRDefault="004E726D" w:rsidP="00BE4E55">
      <w:pPr>
        <w:pStyle w:val="Ingetavstnd"/>
        <w:rPr>
          <w:i/>
        </w:rPr>
      </w:pPr>
    </w:p>
    <w:p w:rsidR="00F55B5C" w:rsidRDefault="00F55B5C" w:rsidP="00BE4E55">
      <w:pPr>
        <w:pStyle w:val="Ingetavstnd"/>
        <w:rPr>
          <w:i/>
        </w:rPr>
      </w:pPr>
    </w:p>
    <w:p w:rsidR="009C3645" w:rsidRPr="0068468A" w:rsidRDefault="00406DA2" w:rsidP="00BE4E55">
      <w:pPr>
        <w:pStyle w:val="Ingetavstnd"/>
        <w:rPr>
          <w:i/>
        </w:rPr>
      </w:pPr>
      <w:r>
        <w:t xml:space="preserve">§ </w:t>
      </w:r>
      <w:r w:rsidR="00454EF2">
        <w:t>1</w:t>
      </w:r>
      <w:r>
        <w:t>9</w:t>
      </w:r>
      <w:r w:rsidR="00D172AE">
        <w:t xml:space="preserve">  </w:t>
      </w:r>
      <w:r w:rsidR="001A6806">
        <w:rPr>
          <w:b/>
        </w:rPr>
        <w:t xml:space="preserve">     </w:t>
      </w:r>
      <w:r w:rsidR="00646479">
        <w:rPr>
          <w:b/>
        </w:rPr>
        <w:t xml:space="preserve">     </w:t>
      </w:r>
      <w:r w:rsidR="003D745D">
        <w:rPr>
          <w:b/>
        </w:rPr>
        <w:t xml:space="preserve"> </w:t>
      </w:r>
      <w:r w:rsidR="004E063E">
        <w:rPr>
          <w:b/>
        </w:rPr>
        <w:t>Nästa</w:t>
      </w:r>
      <w:r w:rsidR="00736C49">
        <w:rPr>
          <w:b/>
        </w:rPr>
        <w:t xml:space="preserve"> möte</w:t>
      </w:r>
      <w:r w:rsidR="003B51BC">
        <w:rPr>
          <w:b/>
        </w:rPr>
        <w:t xml:space="preserve"> </w:t>
      </w:r>
      <w:r w:rsidR="00D53C43">
        <w:rPr>
          <w:b/>
        </w:rPr>
        <w:t xml:space="preserve">den </w:t>
      </w:r>
      <w:r w:rsidR="00454EF2">
        <w:rPr>
          <w:b/>
        </w:rPr>
        <w:t>20 april</w:t>
      </w:r>
      <w:r w:rsidR="000F6795">
        <w:rPr>
          <w:b/>
        </w:rPr>
        <w:t xml:space="preserve"> </w:t>
      </w:r>
      <w:r w:rsidR="00876408">
        <w:rPr>
          <w:b/>
        </w:rPr>
        <w:t xml:space="preserve"> kl 18.</w:t>
      </w:r>
    </w:p>
    <w:p w:rsidR="0022448B" w:rsidRDefault="0022448B" w:rsidP="00BE4E55">
      <w:pPr>
        <w:pStyle w:val="Ingetavstnd"/>
        <w:rPr>
          <w:b/>
        </w:rPr>
      </w:pPr>
      <w:r>
        <w:rPr>
          <w:b/>
        </w:rPr>
        <w:t xml:space="preserve">                        </w:t>
      </w:r>
    </w:p>
    <w:p w:rsidR="00BE4E55" w:rsidRDefault="009C3645" w:rsidP="00BE4E55">
      <w:pPr>
        <w:pStyle w:val="Ingetavstnd"/>
      </w:pPr>
      <w:r>
        <w:rPr>
          <w:b/>
        </w:rPr>
        <w:t xml:space="preserve">                       </w:t>
      </w:r>
    </w:p>
    <w:p w:rsidR="00BE4E55" w:rsidRPr="00EC5DC2" w:rsidRDefault="00454EF2" w:rsidP="00BE4E55">
      <w:pPr>
        <w:pStyle w:val="Ingetavstnd"/>
      </w:pPr>
      <w:r>
        <w:t>§ 2</w:t>
      </w:r>
      <w:r w:rsidR="000F6795">
        <w:t>0</w:t>
      </w:r>
      <w:r w:rsidR="0093595B">
        <w:t xml:space="preserve">          </w:t>
      </w:r>
      <w:r w:rsidR="00F8115E">
        <w:rPr>
          <w:b/>
        </w:rPr>
        <w:t xml:space="preserve"> Mötet avslutas.</w:t>
      </w:r>
    </w:p>
    <w:p w:rsidR="00BE4E55" w:rsidRDefault="00BE4E55" w:rsidP="00BE4E55">
      <w:pPr>
        <w:pStyle w:val="Ingetavstnd"/>
        <w:rPr>
          <w:i/>
        </w:rPr>
      </w:pPr>
    </w:p>
    <w:p w:rsidR="00BE4E55" w:rsidRDefault="00BE4E55" w:rsidP="00BE4E55">
      <w:pPr>
        <w:pStyle w:val="Ingetavstnd"/>
        <w:rPr>
          <w:i/>
        </w:rPr>
      </w:pPr>
    </w:p>
    <w:p w:rsidR="00BE4E55" w:rsidRDefault="00BE4E55" w:rsidP="00BE4E55">
      <w:pPr>
        <w:pStyle w:val="Ingetavstnd"/>
      </w:pPr>
      <w:r>
        <w:t xml:space="preserve">                  </w:t>
      </w:r>
      <w:r w:rsidR="00646479">
        <w:t xml:space="preserve">  </w:t>
      </w:r>
      <w:r>
        <w:t>Justeras</w:t>
      </w:r>
    </w:p>
    <w:p w:rsidR="00BE4E55" w:rsidRPr="00BE4E55" w:rsidRDefault="00BE4E55" w:rsidP="00BE4E55">
      <w:pPr>
        <w:pStyle w:val="Ingetavstnd"/>
      </w:pPr>
    </w:p>
    <w:p w:rsidR="00BE4E55" w:rsidRDefault="00BE4E55" w:rsidP="00BE4E55">
      <w:pPr>
        <w:pStyle w:val="Ingetavstnd"/>
      </w:pPr>
      <w:r>
        <w:t xml:space="preserve">                  </w:t>
      </w:r>
      <w:r w:rsidR="00646479">
        <w:t xml:space="preserve">  </w:t>
      </w:r>
      <w:r>
        <w:t>Ingrid Höglund sekreterare</w:t>
      </w:r>
    </w:p>
    <w:p w:rsidR="00BE4E55" w:rsidRDefault="00BE4E55" w:rsidP="00BE4E55">
      <w:pPr>
        <w:pStyle w:val="Ingetavstnd"/>
      </w:pPr>
    </w:p>
    <w:p w:rsidR="00BE4E55" w:rsidRPr="00BE4E55" w:rsidRDefault="00BE4E55" w:rsidP="00BE4E55">
      <w:pPr>
        <w:pStyle w:val="Ingetavstnd"/>
      </w:pPr>
    </w:p>
    <w:p w:rsidR="000719B2" w:rsidRDefault="000719B2" w:rsidP="000719B2">
      <w:pPr>
        <w:pStyle w:val="Ingetavstnd"/>
      </w:pPr>
    </w:p>
    <w:p w:rsidR="00797209" w:rsidRDefault="00797209" w:rsidP="000719B2">
      <w:pPr>
        <w:pStyle w:val="Ingetavstnd"/>
      </w:pPr>
    </w:p>
    <w:p w:rsidR="00F741B8" w:rsidRPr="00BE4E55" w:rsidRDefault="00BE4E55" w:rsidP="000719B2">
      <w:pPr>
        <w:pStyle w:val="Ingetavstnd"/>
      </w:pPr>
      <w:r>
        <w:t xml:space="preserve">              </w:t>
      </w:r>
      <w:r w:rsidR="00E95780" w:rsidRPr="000719B2">
        <w:t xml:space="preserve">  </w:t>
      </w:r>
      <w:r w:rsidR="001A6806">
        <w:t xml:space="preserve">  </w:t>
      </w:r>
      <w:r w:rsidR="00646479">
        <w:t xml:space="preserve"> </w:t>
      </w:r>
      <w:r w:rsidR="00E95780" w:rsidRPr="000719B2">
        <w:t xml:space="preserve"> </w:t>
      </w:r>
      <w:r w:rsidR="009D0743">
        <w:t>Marit Erikes</w:t>
      </w:r>
      <w:r w:rsidR="00EA5A23">
        <w:t xml:space="preserve"> </w:t>
      </w:r>
      <w:r w:rsidR="00981C22">
        <w:t>ordförande</w:t>
      </w:r>
      <w:r w:rsidR="003D745D">
        <w:t xml:space="preserve"> </w:t>
      </w:r>
      <w:r w:rsidR="009B7868">
        <w:t xml:space="preserve">      </w:t>
      </w:r>
      <w:r w:rsidR="009D0743">
        <w:t xml:space="preserve">             Helen Dragsten</w:t>
      </w:r>
      <w:r w:rsidR="00380CD4">
        <w:t xml:space="preserve"> </w:t>
      </w:r>
      <w:r w:rsidR="00956904">
        <w:t xml:space="preserve"> ledamot.</w:t>
      </w:r>
    </w:p>
    <w:sectPr w:rsidR="00F741B8" w:rsidRPr="00BE4E55" w:rsidSect="00265B66">
      <w:headerReference w:type="default" r:id="rId8"/>
      <w:pgSz w:w="11906" w:h="16838"/>
      <w:pgMar w:top="2235" w:right="1133" w:bottom="56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48" w:rsidRDefault="004E6148" w:rsidP="00117926">
      <w:pPr>
        <w:spacing w:after="0" w:line="240" w:lineRule="auto"/>
      </w:pPr>
      <w:r>
        <w:separator/>
      </w:r>
    </w:p>
  </w:endnote>
  <w:endnote w:type="continuationSeparator" w:id="0">
    <w:p w:rsidR="004E6148" w:rsidRDefault="004E6148" w:rsidP="0011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48" w:rsidRDefault="004E6148" w:rsidP="00117926">
      <w:pPr>
        <w:spacing w:after="0" w:line="240" w:lineRule="auto"/>
      </w:pPr>
      <w:r>
        <w:separator/>
      </w:r>
    </w:p>
  </w:footnote>
  <w:footnote w:type="continuationSeparator" w:id="0">
    <w:p w:rsidR="004E6148" w:rsidRDefault="004E6148" w:rsidP="0011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163" w:rsidRDefault="00C92163" w:rsidP="00117926">
    <w:pPr>
      <w:pStyle w:val="Sidhuvud"/>
    </w:pPr>
    <w:r w:rsidRPr="0088743C">
      <w:rPr>
        <w:b/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E68E22" wp14:editId="7CE78A23">
              <wp:simplePos x="0" y="0"/>
              <wp:positionH relativeFrom="column">
                <wp:posOffset>5111115</wp:posOffset>
              </wp:positionH>
              <wp:positionV relativeFrom="paragraph">
                <wp:posOffset>881305</wp:posOffset>
              </wp:positionV>
              <wp:extent cx="910665" cy="246530"/>
              <wp:effectExtent l="0" t="0" r="3810" b="127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665" cy="246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163" w:rsidRPr="0088743C" w:rsidRDefault="00C92163" w:rsidP="00F9164F">
                          <w:pPr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r w:rsidRPr="0088743C">
                            <w:rPr>
                              <w:rFonts w:cs="Arial"/>
                            </w:rPr>
                            <w:t xml:space="preserve">Sida </w:t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fldChar w:fldCharType="begin"/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instrText>PAGE   \* MERGEFORMAT</w:instrText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fldChar w:fldCharType="separate"/>
                          </w:r>
                          <w:r w:rsidR="00064CD2">
                            <w:rPr>
                              <w:rFonts w:cs="Arial"/>
                              <w:b/>
                              <w:noProof/>
                            </w:rPr>
                            <w:t>1</w:t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fldChar w:fldCharType="end"/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t xml:space="preserve"> (</w:t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fldChar w:fldCharType="begin"/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instrText xml:space="preserve"> NUMPAGES   \* MERGEFORMAT </w:instrText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fldChar w:fldCharType="separate"/>
                          </w:r>
                          <w:r w:rsidR="00064CD2">
                            <w:rPr>
                              <w:rFonts w:cs="Arial"/>
                              <w:b/>
                              <w:noProof/>
                            </w:rPr>
                            <w:t>3</w:t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fldChar w:fldCharType="end"/>
                          </w:r>
                          <w:r w:rsidRPr="004A5045">
                            <w:rPr>
                              <w:rFonts w:cs="Arial"/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68E2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02.45pt;margin-top:69.4pt;width:71.7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" stroked="f">
              <v:textbox>
                <w:txbxContent>
                  <w:p w:rsidR="00C92163" w:rsidRPr="0088743C" w:rsidRDefault="00C92163" w:rsidP="00F9164F">
                    <w:pPr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</w:rPr>
                      <w:t xml:space="preserve"> </w:t>
                    </w:r>
                    <w:r w:rsidRPr="0088743C">
                      <w:rPr>
                        <w:rFonts w:cs="Arial"/>
                      </w:rPr>
                      <w:t xml:space="preserve">Sida </w:t>
                    </w:r>
                    <w:r w:rsidRPr="004A5045">
                      <w:rPr>
                        <w:rFonts w:cs="Arial"/>
                        <w:b/>
                      </w:rPr>
                      <w:fldChar w:fldCharType="begin"/>
                    </w:r>
                    <w:r w:rsidRPr="004A5045">
                      <w:rPr>
                        <w:rFonts w:cs="Arial"/>
                        <w:b/>
                      </w:rPr>
                      <w:instrText>PAGE   \* MERGEFORMAT</w:instrText>
                    </w:r>
                    <w:r w:rsidRPr="004A5045">
                      <w:rPr>
                        <w:rFonts w:cs="Arial"/>
                        <w:b/>
                      </w:rPr>
                      <w:fldChar w:fldCharType="separate"/>
                    </w:r>
                    <w:r w:rsidR="00064CD2">
                      <w:rPr>
                        <w:rFonts w:cs="Arial"/>
                        <w:b/>
                        <w:noProof/>
                      </w:rPr>
                      <w:t>1</w:t>
                    </w:r>
                    <w:r w:rsidRPr="004A5045">
                      <w:rPr>
                        <w:rFonts w:cs="Arial"/>
                        <w:b/>
                      </w:rPr>
                      <w:fldChar w:fldCharType="end"/>
                    </w:r>
                    <w:r w:rsidRPr="004A5045">
                      <w:rPr>
                        <w:rFonts w:cs="Arial"/>
                        <w:b/>
                      </w:rPr>
                      <w:t xml:space="preserve"> (</w:t>
                    </w:r>
                    <w:r w:rsidRPr="004A5045">
                      <w:rPr>
                        <w:rFonts w:cs="Arial"/>
                        <w:b/>
                      </w:rPr>
                      <w:fldChar w:fldCharType="begin"/>
                    </w:r>
                    <w:r w:rsidRPr="004A5045">
                      <w:rPr>
                        <w:rFonts w:cs="Arial"/>
                        <w:b/>
                      </w:rPr>
                      <w:instrText xml:space="preserve"> NUMPAGES   \* MERGEFORMAT </w:instrText>
                    </w:r>
                    <w:r w:rsidRPr="004A5045">
                      <w:rPr>
                        <w:rFonts w:cs="Arial"/>
                        <w:b/>
                      </w:rPr>
                      <w:fldChar w:fldCharType="separate"/>
                    </w:r>
                    <w:r w:rsidR="00064CD2">
                      <w:rPr>
                        <w:rFonts w:cs="Arial"/>
                        <w:b/>
                        <w:noProof/>
                      </w:rPr>
                      <w:t>3</w:t>
                    </w:r>
                    <w:r w:rsidRPr="004A5045">
                      <w:rPr>
                        <w:rFonts w:cs="Arial"/>
                        <w:b/>
                      </w:rPr>
                      <w:fldChar w:fldCharType="end"/>
                    </w:r>
                    <w:r w:rsidRPr="004A5045">
                      <w:rPr>
                        <w:rFonts w:cs="Arial"/>
                        <w:b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Pr="00F9164F">
      <w:rPr>
        <w:b/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B4E1C" wp14:editId="1BE06982">
              <wp:simplePos x="0" y="0"/>
              <wp:positionH relativeFrom="column">
                <wp:posOffset>4663122</wp:posOffset>
              </wp:positionH>
              <wp:positionV relativeFrom="paragraph">
                <wp:posOffset>-45720</wp:posOffset>
              </wp:positionV>
              <wp:extent cx="1457325" cy="834390"/>
              <wp:effectExtent l="0" t="0" r="9525" b="3810"/>
              <wp:wrapNone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834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163" w:rsidRDefault="00C92163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66482134" wp14:editId="782EB429">
                                <wp:extent cx="1184575" cy="685800"/>
                                <wp:effectExtent l="0" t="0" r="0" b="0"/>
                                <wp:docPr id="5" name="Bildobjekt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tudiefrämjandet R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5324" cy="6862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B4E1C" id="_x0000_s1027" type="#_x0000_t202" style="position:absolute;margin-left:367.15pt;margin-top:-3.6pt;width:114.75pt;height:6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" stroked="f">
              <v:textbox>
                <w:txbxContent>
                  <w:p w:rsidR="00F9164F" w:rsidRDefault="00F9164F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66482134" wp14:editId="782EB429">
                          <wp:extent cx="1184575" cy="685800"/>
                          <wp:effectExtent l="0" t="0" r="0" b="0"/>
                          <wp:docPr id="5" name="Bildobjekt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tudiefrämjandet R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5324" cy="6862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50A8EE19" wp14:editId="7BC31B5B">
          <wp:extent cx="1109345" cy="1094105"/>
          <wp:effectExtent l="0" t="0" r="0" b="0"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18CE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991"/>
    <w:multiLevelType w:val="hybridMultilevel"/>
    <w:tmpl w:val="DFE0339A"/>
    <w:lvl w:ilvl="0" w:tplc="2F7E6090">
      <w:numFmt w:val="bullet"/>
      <w:lvlText w:val=""/>
      <w:lvlJc w:val="left"/>
      <w:pPr>
        <w:ind w:left="205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2C3E79DE"/>
    <w:multiLevelType w:val="hybridMultilevel"/>
    <w:tmpl w:val="6B9826F8"/>
    <w:lvl w:ilvl="0" w:tplc="2084BF68">
      <w:numFmt w:val="bullet"/>
      <w:lvlText w:val=""/>
      <w:lvlJc w:val="left"/>
      <w:pPr>
        <w:ind w:left="205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39400ACF"/>
    <w:multiLevelType w:val="hybridMultilevel"/>
    <w:tmpl w:val="0C5C95F8"/>
    <w:lvl w:ilvl="0" w:tplc="E636600C">
      <w:start w:val="1"/>
      <w:numFmt w:val="upperLetter"/>
      <w:lvlText w:val="%1)"/>
      <w:lvlJc w:val="left"/>
      <w:pPr>
        <w:ind w:left="2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0" w:hanging="360"/>
      </w:pPr>
    </w:lvl>
    <w:lvl w:ilvl="2" w:tplc="041D001B" w:tentative="1">
      <w:start w:val="1"/>
      <w:numFmt w:val="lowerRoman"/>
      <w:lvlText w:val="%3."/>
      <w:lvlJc w:val="right"/>
      <w:pPr>
        <w:ind w:left="3500" w:hanging="180"/>
      </w:pPr>
    </w:lvl>
    <w:lvl w:ilvl="3" w:tplc="041D000F" w:tentative="1">
      <w:start w:val="1"/>
      <w:numFmt w:val="decimal"/>
      <w:lvlText w:val="%4."/>
      <w:lvlJc w:val="left"/>
      <w:pPr>
        <w:ind w:left="4220" w:hanging="360"/>
      </w:pPr>
    </w:lvl>
    <w:lvl w:ilvl="4" w:tplc="041D0019" w:tentative="1">
      <w:start w:val="1"/>
      <w:numFmt w:val="lowerLetter"/>
      <w:lvlText w:val="%5."/>
      <w:lvlJc w:val="left"/>
      <w:pPr>
        <w:ind w:left="4940" w:hanging="360"/>
      </w:pPr>
    </w:lvl>
    <w:lvl w:ilvl="5" w:tplc="041D001B" w:tentative="1">
      <w:start w:val="1"/>
      <w:numFmt w:val="lowerRoman"/>
      <w:lvlText w:val="%6."/>
      <w:lvlJc w:val="right"/>
      <w:pPr>
        <w:ind w:left="5660" w:hanging="180"/>
      </w:pPr>
    </w:lvl>
    <w:lvl w:ilvl="6" w:tplc="041D000F" w:tentative="1">
      <w:start w:val="1"/>
      <w:numFmt w:val="decimal"/>
      <w:lvlText w:val="%7."/>
      <w:lvlJc w:val="left"/>
      <w:pPr>
        <w:ind w:left="6380" w:hanging="360"/>
      </w:pPr>
    </w:lvl>
    <w:lvl w:ilvl="7" w:tplc="041D0019" w:tentative="1">
      <w:start w:val="1"/>
      <w:numFmt w:val="lowerLetter"/>
      <w:lvlText w:val="%8."/>
      <w:lvlJc w:val="left"/>
      <w:pPr>
        <w:ind w:left="7100" w:hanging="360"/>
      </w:pPr>
    </w:lvl>
    <w:lvl w:ilvl="8" w:tplc="041D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" w15:restartNumberingAfterBreak="0">
    <w:nsid w:val="637B201E"/>
    <w:multiLevelType w:val="hybridMultilevel"/>
    <w:tmpl w:val="A8902190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F8"/>
    <w:rsid w:val="0000586A"/>
    <w:rsid w:val="000102BD"/>
    <w:rsid w:val="00012E30"/>
    <w:rsid w:val="000131EB"/>
    <w:rsid w:val="00014095"/>
    <w:rsid w:val="00014430"/>
    <w:rsid w:val="00015BB8"/>
    <w:rsid w:val="0002279B"/>
    <w:rsid w:val="00022BFA"/>
    <w:rsid w:val="0002303C"/>
    <w:rsid w:val="0002303E"/>
    <w:rsid w:val="00024087"/>
    <w:rsid w:val="000244F2"/>
    <w:rsid w:val="0002583D"/>
    <w:rsid w:val="000263DF"/>
    <w:rsid w:val="0002722C"/>
    <w:rsid w:val="00027929"/>
    <w:rsid w:val="000309C8"/>
    <w:rsid w:val="00030E3C"/>
    <w:rsid w:val="00032BBA"/>
    <w:rsid w:val="00032E07"/>
    <w:rsid w:val="00035561"/>
    <w:rsid w:val="00036629"/>
    <w:rsid w:val="000402FC"/>
    <w:rsid w:val="00042AE0"/>
    <w:rsid w:val="00046339"/>
    <w:rsid w:val="00046D8C"/>
    <w:rsid w:val="00051FFC"/>
    <w:rsid w:val="00053077"/>
    <w:rsid w:val="000539EB"/>
    <w:rsid w:val="00054217"/>
    <w:rsid w:val="00056365"/>
    <w:rsid w:val="000579CD"/>
    <w:rsid w:val="00057EB8"/>
    <w:rsid w:val="00061A4F"/>
    <w:rsid w:val="00064CD2"/>
    <w:rsid w:val="00071908"/>
    <w:rsid w:val="000719B2"/>
    <w:rsid w:val="00075BE2"/>
    <w:rsid w:val="000830F4"/>
    <w:rsid w:val="00084D35"/>
    <w:rsid w:val="00085E41"/>
    <w:rsid w:val="00087E33"/>
    <w:rsid w:val="00092283"/>
    <w:rsid w:val="00092426"/>
    <w:rsid w:val="00095153"/>
    <w:rsid w:val="00095351"/>
    <w:rsid w:val="000965FB"/>
    <w:rsid w:val="0009749E"/>
    <w:rsid w:val="00097A6D"/>
    <w:rsid w:val="000A0F68"/>
    <w:rsid w:val="000A1D5C"/>
    <w:rsid w:val="000A6A35"/>
    <w:rsid w:val="000A7128"/>
    <w:rsid w:val="000A749F"/>
    <w:rsid w:val="000B01A7"/>
    <w:rsid w:val="000B1607"/>
    <w:rsid w:val="000B63C9"/>
    <w:rsid w:val="000B65D1"/>
    <w:rsid w:val="000B7583"/>
    <w:rsid w:val="000C2D97"/>
    <w:rsid w:val="000C2F5E"/>
    <w:rsid w:val="000C6241"/>
    <w:rsid w:val="000C6C8D"/>
    <w:rsid w:val="000D3786"/>
    <w:rsid w:val="000D6AFE"/>
    <w:rsid w:val="000D7545"/>
    <w:rsid w:val="000E210A"/>
    <w:rsid w:val="000E5044"/>
    <w:rsid w:val="000E6D9A"/>
    <w:rsid w:val="000E7E81"/>
    <w:rsid w:val="000F132D"/>
    <w:rsid w:val="000F3171"/>
    <w:rsid w:val="000F4089"/>
    <w:rsid w:val="000F6795"/>
    <w:rsid w:val="000F7AE4"/>
    <w:rsid w:val="00101907"/>
    <w:rsid w:val="00102DDC"/>
    <w:rsid w:val="00103AD0"/>
    <w:rsid w:val="00104D36"/>
    <w:rsid w:val="001053BD"/>
    <w:rsid w:val="0010625C"/>
    <w:rsid w:val="001064EB"/>
    <w:rsid w:val="00111531"/>
    <w:rsid w:val="0011194F"/>
    <w:rsid w:val="001146EC"/>
    <w:rsid w:val="001149CA"/>
    <w:rsid w:val="0011599E"/>
    <w:rsid w:val="00117003"/>
    <w:rsid w:val="00117926"/>
    <w:rsid w:val="0012432D"/>
    <w:rsid w:val="00127AA3"/>
    <w:rsid w:val="00130410"/>
    <w:rsid w:val="0013458C"/>
    <w:rsid w:val="00136186"/>
    <w:rsid w:val="0014140C"/>
    <w:rsid w:val="00142E1B"/>
    <w:rsid w:val="00143E30"/>
    <w:rsid w:val="00145026"/>
    <w:rsid w:val="001466D7"/>
    <w:rsid w:val="001507EC"/>
    <w:rsid w:val="00150A0B"/>
    <w:rsid w:val="001511F9"/>
    <w:rsid w:val="001515FF"/>
    <w:rsid w:val="00153F16"/>
    <w:rsid w:val="00154751"/>
    <w:rsid w:val="00156D7C"/>
    <w:rsid w:val="0015779B"/>
    <w:rsid w:val="00160191"/>
    <w:rsid w:val="001622B3"/>
    <w:rsid w:val="00162988"/>
    <w:rsid w:val="00163736"/>
    <w:rsid w:val="0017620C"/>
    <w:rsid w:val="00177194"/>
    <w:rsid w:val="00177385"/>
    <w:rsid w:val="001773D8"/>
    <w:rsid w:val="00177780"/>
    <w:rsid w:val="001778DF"/>
    <w:rsid w:val="00177BEF"/>
    <w:rsid w:val="00180462"/>
    <w:rsid w:val="00184118"/>
    <w:rsid w:val="001854A2"/>
    <w:rsid w:val="0018631B"/>
    <w:rsid w:val="00186815"/>
    <w:rsid w:val="00186D03"/>
    <w:rsid w:val="001875A4"/>
    <w:rsid w:val="00191DBC"/>
    <w:rsid w:val="00194AAB"/>
    <w:rsid w:val="001A04FD"/>
    <w:rsid w:val="001A150A"/>
    <w:rsid w:val="001A6806"/>
    <w:rsid w:val="001A694C"/>
    <w:rsid w:val="001A7B37"/>
    <w:rsid w:val="001B105D"/>
    <w:rsid w:val="001B60F9"/>
    <w:rsid w:val="001B6C11"/>
    <w:rsid w:val="001B7FDD"/>
    <w:rsid w:val="001C087C"/>
    <w:rsid w:val="001C39A9"/>
    <w:rsid w:val="001C4755"/>
    <w:rsid w:val="001C5E0F"/>
    <w:rsid w:val="001C70FD"/>
    <w:rsid w:val="001C7FFC"/>
    <w:rsid w:val="001D1782"/>
    <w:rsid w:val="001D225A"/>
    <w:rsid w:val="001D2330"/>
    <w:rsid w:val="001D26D5"/>
    <w:rsid w:val="001D68E0"/>
    <w:rsid w:val="001D7CE2"/>
    <w:rsid w:val="001D7D3C"/>
    <w:rsid w:val="001E0D3A"/>
    <w:rsid w:val="001E1B02"/>
    <w:rsid w:val="001E4711"/>
    <w:rsid w:val="001E483C"/>
    <w:rsid w:val="001E7F5A"/>
    <w:rsid w:val="001F5ECF"/>
    <w:rsid w:val="001F7868"/>
    <w:rsid w:val="00200EC8"/>
    <w:rsid w:val="002016E7"/>
    <w:rsid w:val="00210DFB"/>
    <w:rsid w:val="002110E1"/>
    <w:rsid w:val="002116FD"/>
    <w:rsid w:val="00213626"/>
    <w:rsid w:val="0021493B"/>
    <w:rsid w:val="002157E1"/>
    <w:rsid w:val="00221C63"/>
    <w:rsid w:val="00221E15"/>
    <w:rsid w:val="0022448B"/>
    <w:rsid w:val="00224668"/>
    <w:rsid w:val="00227885"/>
    <w:rsid w:val="002279FF"/>
    <w:rsid w:val="002304BE"/>
    <w:rsid w:val="00233026"/>
    <w:rsid w:val="00233315"/>
    <w:rsid w:val="0023336D"/>
    <w:rsid w:val="00234138"/>
    <w:rsid w:val="002348BB"/>
    <w:rsid w:val="0023501F"/>
    <w:rsid w:val="00235150"/>
    <w:rsid w:val="00235188"/>
    <w:rsid w:val="00235994"/>
    <w:rsid w:val="00235A5A"/>
    <w:rsid w:val="00236BAB"/>
    <w:rsid w:val="00241C88"/>
    <w:rsid w:val="00250179"/>
    <w:rsid w:val="00251CCF"/>
    <w:rsid w:val="002529AC"/>
    <w:rsid w:val="002534A5"/>
    <w:rsid w:val="00254B3E"/>
    <w:rsid w:val="002555CC"/>
    <w:rsid w:val="0026267E"/>
    <w:rsid w:val="002628EE"/>
    <w:rsid w:val="00265B66"/>
    <w:rsid w:val="00267B9C"/>
    <w:rsid w:val="00273B29"/>
    <w:rsid w:val="00276378"/>
    <w:rsid w:val="00276E65"/>
    <w:rsid w:val="0028138A"/>
    <w:rsid w:val="00283111"/>
    <w:rsid w:val="002842B7"/>
    <w:rsid w:val="00286B20"/>
    <w:rsid w:val="00286EE2"/>
    <w:rsid w:val="00290258"/>
    <w:rsid w:val="002907A8"/>
    <w:rsid w:val="00292629"/>
    <w:rsid w:val="002939DC"/>
    <w:rsid w:val="00293ADC"/>
    <w:rsid w:val="0029467E"/>
    <w:rsid w:val="00295189"/>
    <w:rsid w:val="00295A15"/>
    <w:rsid w:val="00297535"/>
    <w:rsid w:val="00297A6C"/>
    <w:rsid w:val="00297FF4"/>
    <w:rsid w:val="002A3ADE"/>
    <w:rsid w:val="002A3D17"/>
    <w:rsid w:val="002A3F30"/>
    <w:rsid w:val="002A68DE"/>
    <w:rsid w:val="002B17C6"/>
    <w:rsid w:val="002B40C3"/>
    <w:rsid w:val="002B73C8"/>
    <w:rsid w:val="002B755C"/>
    <w:rsid w:val="002B7979"/>
    <w:rsid w:val="002C4F83"/>
    <w:rsid w:val="002C505C"/>
    <w:rsid w:val="002C5CFA"/>
    <w:rsid w:val="002C70AA"/>
    <w:rsid w:val="002C73EB"/>
    <w:rsid w:val="002C7CDF"/>
    <w:rsid w:val="002D0613"/>
    <w:rsid w:val="002D22BD"/>
    <w:rsid w:val="002D544D"/>
    <w:rsid w:val="002D70BF"/>
    <w:rsid w:val="002E0A72"/>
    <w:rsid w:val="002E24D4"/>
    <w:rsid w:val="002E4D08"/>
    <w:rsid w:val="002E5484"/>
    <w:rsid w:val="002E6CD1"/>
    <w:rsid w:val="002E7CB2"/>
    <w:rsid w:val="002F16A0"/>
    <w:rsid w:val="002F1AE8"/>
    <w:rsid w:val="002F5113"/>
    <w:rsid w:val="002F5383"/>
    <w:rsid w:val="002F5710"/>
    <w:rsid w:val="0030492B"/>
    <w:rsid w:val="0030620C"/>
    <w:rsid w:val="00306BD3"/>
    <w:rsid w:val="00311931"/>
    <w:rsid w:val="00312A34"/>
    <w:rsid w:val="003139F5"/>
    <w:rsid w:val="00314E82"/>
    <w:rsid w:val="003151FD"/>
    <w:rsid w:val="00315467"/>
    <w:rsid w:val="0031588C"/>
    <w:rsid w:val="00317C89"/>
    <w:rsid w:val="0032016D"/>
    <w:rsid w:val="003222C5"/>
    <w:rsid w:val="0032277B"/>
    <w:rsid w:val="003227E0"/>
    <w:rsid w:val="00324A7F"/>
    <w:rsid w:val="00325C8B"/>
    <w:rsid w:val="0032654E"/>
    <w:rsid w:val="00330A90"/>
    <w:rsid w:val="0033122B"/>
    <w:rsid w:val="003318CE"/>
    <w:rsid w:val="003346E6"/>
    <w:rsid w:val="00334ADE"/>
    <w:rsid w:val="0033746C"/>
    <w:rsid w:val="00342817"/>
    <w:rsid w:val="00347A78"/>
    <w:rsid w:val="00350F0B"/>
    <w:rsid w:val="00352A5D"/>
    <w:rsid w:val="00352CC0"/>
    <w:rsid w:val="0035689C"/>
    <w:rsid w:val="00356A3D"/>
    <w:rsid w:val="00357B13"/>
    <w:rsid w:val="003619F6"/>
    <w:rsid w:val="0036388D"/>
    <w:rsid w:val="00366861"/>
    <w:rsid w:val="0037055D"/>
    <w:rsid w:val="0037490F"/>
    <w:rsid w:val="00374F28"/>
    <w:rsid w:val="0037523A"/>
    <w:rsid w:val="00377930"/>
    <w:rsid w:val="00380CD4"/>
    <w:rsid w:val="003815CA"/>
    <w:rsid w:val="00381DA6"/>
    <w:rsid w:val="003821EA"/>
    <w:rsid w:val="003826F8"/>
    <w:rsid w:val="003843F9"/>
    <w:rsid w:val="00384D08"/>
    <w:rsid w:val="00385EB8"/>
    <w:rsid w:val="00387669"/>
    <w:rsid w:val="003918E9"/>
    <w:rsid w:val="00395242"/>
    <w:rsid w:val="003A3432"/>
    <w:rsid w:val="003A56DF"/>
    <w:rsid w:val="003B21C8"/>
    <w:rsid w:val="003B51BC"/>
    <w:rsid w:val="003B6D3F"/>
    <w:rsid w:val="003C028E"/>
    <w:rsid w:val="003C31D5"/>
    <w:rsid w:val="003C5757"/>
    <w:rsid w:val="003C7269"/>
    <w:rsid w:val="003D0D71"/>
    <w:rsid w:val="003D11AC"/>
    <w:rsid w:val="003D228F"/>
    <w:rsid w:val="003D432F"/>
    <w:rsid w:val="003D4FFF"/>
    <w:rsid w:val="003D6D26"/>
    <w:rsid w:val="003D745D"/>
    <w:rsid w:val="003E1E75"/>
    <w:rsid w:val="003E2A95"/>
    <w:rsid w:val="003E2DFD"/>
    <w:rsid w:val="003E5ECE"/>
    <w:rsid w:val="003F354C"/>
    <w:rsid w:val="003F3D4E"/>
    <w:rsid w:val="003F7AC6"/>
    <w:rsid w:val="00400BFA"/>
    <w:rsid w:val="00400CFA"/>
    <w:rsid w:val="00401A62"/>
    <w:rsid w:val="00403374"/>
    <w:rsid w:val="0040442D"/>
    <w:rsid w:val="00405235"/>
    <w:rsid w:val="00406DA2"/>
    <w:rsid w:val="00407C68"/>
    <w:rsid w:val="0041147C"/>
    <w:rsid w:val="004164C5"/>
    <w:rsid w:val="00417028"/>
    <w:rsid w:val="00417D04"/>
    <w:rsid w:val="00421430"/>
    <w:rsid w:val="0042397F"/>
    <w:rsid w:val="00425995"/>
    <w:rsid w:val="0043048D"/>
    <w:rsid w:val="00431BF0"/>
    <w:rsid w:val="004421F2"/>
    <w:rsid w:val="00444C4D"/>
    <w:rsid w:val="00447014"/>
    <w:rsid w:val="00454EF2"/>
    <w:rsid w:val="004563E4"/>
    <w:rsid w:val="0046246D"/>
    <w:rsid w:val="004632BF"/>
    <w:rsid w:val="00464A51"/>
    <w:rsid w:val="004672F2"/>
    <w:rsid w:val="0047340F"/>
    <w:rsid w:val="004734E9"/>
    <w:rsid w:val="00475572"/>
    <w:rsid w:val="00480974"/>
    <w:rsid w:val="00484A7F"/>
    <w:rsid w:val="0048596C"/>
    <w:rsid w:val="004864A2"/>
    <w:rsid w:val="0049162F"/>
    <w:rsid w:val="004935D2"/>
    <w:rsid w:val="00495567"/>
    <w:rsid w:val="004958EC"/>
    <w:rsid w:val="004A0D88"/>
    <w:rsid w:val="004A1E84"/>
    <w:rsid w:val="004A21F7"/>
    <w:rsid w:val="004A2A07"/>
    <w:rsid w:val="004A5045"/>
    <w:rsid w:val="004A5DA0"/>
    <w:rsid w:val="004B02E4"/>
    <w:rsid w:val="004B059C"/>
    <w:rsid w:val="004B14BF"/>
    <w:rsid w:val="004B3043"/>
    <w:rsid w:val="004B5211"/>
    <w:rsid w:val="004B637D"/>
    <w:rsid w:val="004C1FA4"/>
    <w:rsid w:val="004C2748"/>
    <w:rsid w:val="004C4C95"/>
    <w:rsid w:val="004C7EFA"/>
    <w:rsid w:val="004D02DF"/>
    <w:rsid w:val="004D030B"/>
    <w:rsid w:val="004D3C96"/>
    <w:rsid w:val="004D3D8D"/>
    <w:rsid w:val="004E063E"/>
    <w:rsid w:val="004E35DA"/>
    <w:rsid w:val="004E5F1E"/>
    <w:rsid w:val="004E6148"/>
    <w:rsid w:val="004E61F8"/>
    <w:rsid w:val="004E6490"/>
    <w:rsid w:val="004E726D"/>
    <w:rsid w:val="004E78F4"/>
    <w:rsid w:val="004F1E29"/>
    <w:rsid w:val="004F3224"/>
    <w:rsid w:val="004F3753"/>
    <w:rsid w:val="004F4CFE"/>
    <w:rsid w:val="004F4D68"/>
    <w:rsid w:val="004F66B4"/>
    <w:rsid w:val="00500091"/>
    <w:rsid w:val="00506DE9"/>
    <w:rsid w:val="005078B1"/>
    <w:rsid w:val="00507B58"/>
    <w:rsid w:val="00512490"/>
    <w:rsid w:val="00512B4A"/>
    <w:rsid w:val="00514191"/>
    <w:rsid w:val="00514E40"/>
    <w:rsid w:val="005230A1"/>
    <w:rsid w:val="005247AD"/>
    <w:rsid w:val="0052487F"/>
    <w:rsid w:val="00524A20"/>
    <w:rsid w:val="00525683"/>
    <w:rsid w:val="00525901"/>
    <w:rsid w:val="005274AD"/>
    <w:rsid w:val="005324FD"/>
    <w:rsid w:val="00543455"/>
    <w:rsid w:val="0054628B"/>
    <w:rsid w:val="00550EED"/>
    <w:rsid w:val="005514D5"/>
    <w:rsid w:val="0055452B"/>
    <w:rsid w:val="005600B0"/>
    <w:rsid w:val="005608AB"/>
    <w:rsid w:val="005627FE"/>
    <w:rsid w:val="005647A9"/>
    <w:rsid w:val="0056679B"/>
    <w:rsid w:val="00566BA3"/>
    <w:rsid w:val="00567110"/>
    <w:rsid w:val="00567881"/>
    <w:rsid w:val="005707B9"/>
    <w:rsid w:val="00571949"/>
    <w:rsid w:val="005720C0"/>
    <w:rsid w:val="00572A19"/>
    <w:rsid w:val="0057314C"/>
    <w:rsid w:val="00573B34"/>
    <w:rsid w:val="00583A18"/>
    <w:rsid w:val="0058581D"/>
    <w:rsid w:val="00591A23"/>
    <w:rsid w:val="0059212C"/>
    <w:rsid w:val="005960C5"/>
    <w:rsid w:val="005962F7"/>
    <w:rsid w:val="005A07B8"/>
    <w:rsid w:val="005A1395"/>
    <w:rsid w:val="005A2598"/>
    <w:rsid w:val="005A39B0"/>
    <w:rsid w:val="005A3E2F"/>
    <w:rsid w:val="005A59C8"/>
    <w:rsid w:val="005A5EE5"/>
    <w:rsid w:val="005A6C33"/>
    <w:rsid w:val="005B1D9D"/>
    <w:rsid w:val="005B35CC"/>
    <w:rsid w:val="005B6193"/>
    <w:rsid w:val="005B7CE4"/>
    <w:rsid w:val="005C02E5"/>
    <w:rsid w:val="005C2C0B"/>
    <w:rsid w:val="005C700D"/>
    <w:rsid w:val="005C7897"/>
    <w:rsid w:val="005D0950"/>
    <w:rsid w:val="005D222A"/>
    <w:rsid w:val="005D4D4D"/>
    <w:rsid w:val="005D5195"/>
    <w:rsid w:val="005D7426"/>
    <w:rsid w:val="005E2B31"/>
    <w:rsid w:val="005E31DD"/>
    <w:rsid w:val="005E4EE0"/>
    <w:rsid w:val="005E6DAB"/>
    <w:rsid w:val="005F0D3E"/>
    <w:rsid w:val="005F1BAF"/>
    <w:rsid w:val="005F31E5"/>
    <w:rsid w:val="005F427D"/>
    <w:rsid w:val="005F5074"/>
    <w:rsid w:val="005F50B3"/>
    <w:rsid w:val="006005D9"/>
    <w:rsid w:val="00601D46"/>
    <w:rsid w:val="006043B1"/>
    <w:rsid w:val="006058E5"/>
    <w:rsid w:val="0060679D"/>
    <w:rsid w:val="0060713C"/>
    <w:rsid w:val="00610DB5"/>
    <w:rsid w:val="00615CAB"/>
    <w:rsid w:val="00615DF2"/>
    <w:rsid w:val="00616B4D"/>
    <w:rsid w:val="00617F30"/>
    <w:rsid w:val="00620A2A"/>
    <w:rsid w:val="00621583"/>
    <w:rsid w:val="00623FAD"/>
    <w:rsid w:val="006312B6"/>
    <w:rsid w:val="00632BF6"/>
    <w:rsid w:val="00632CD6"/>
    <w:rsid w:val="00634BFC"/>
    <w:rsid w:val="00634F45"/>
    <w:rsid w:val="0063590C"/>
    <w:rsid w:val="00635BE7"/>
    <w:rsid w:val="00636082"/>
    <w:rsid w:val="00640249"/>
    <w:rsid w:val="006403BF"/>
    <w:rsid w:val="006417CE"/>
    <w:rsid w:val="00641E09"/>
    <w:rsid w:val="0064344D"/>
    <w:rsid w:val="00646479"/>
    <w:rsid w:val="00650CD6"/>
    <w:rsid w:val="00653EBD"/>
    <w:rsid w:val="00654F24"/>
    <w:rsid w:val="0065502F"/>
    <w:rsid w:val="0065538D"/>
    <w:rsid w:val="0065619A"/>
    <w:rsid w:val="0066088C"/>
    <w:rsid w:val="0066211D"/>
    <w:rsid w:val="00666670"/>
    <w:rsid w:val="006722F8"/>
    <w:rsid w:val="00673C4D"/>
    <w:rsid w:val="00674EC0"/>
    <w:rsid w:val="00674F00"/>
    <w:rsid w:val="006753EB"/>
    <w:rsid w:val="00676A6E"/>
    <w:rsid w:val="00680A9E"/>
    <w:rsid w:val="006814CA"/>
    <w:rsid w:val="00683462"/>
    <w:rsid w:val="0068468A"/>
    <w:rsid w:val="00685B82"/>
    <w:rsid w:val="00692662"/>
    <w:rsid w:val="0069283D"/>
    <w:rsid w:val="0069330B"/>
    <w:rsid w:val="006A5BA1"/>
    <w:rsid w:val="006A7D73"/>
    <w:rsid w:val="006B0ACB"/>
    <w:rsid w:val="006B0CA8"/>
    <w:rsid w:val="006B1660"/>
    <w:rsid w:val="006C0B88"/>
    <w:rsid w:val="006C68AE"/>
    <w:rsid w:val="006C6E2D"/>
    <w:rsid w:val="006C7D6D"/>
    <w:rsid w:val="006D04C6"/>
    <w:rsid w:val="006D0BE3"/>
    <w:rsid w:val="006D2F7B"/>
    <w:rsid w:val="006D481A"/>
    <w:rsid w:val="006D5BE0"/>
    <w:rsid w:val="006D5C46"/>
    <w:rsid w:val="006E023A"/>
    <w:rsid w:val="006E03E0"/>
    <w:rsid w:val="006F0571"/>
    <w:rsid w:val="006F1D58"/>
    <w:rsid w:val="006F1EF4"/>
    <w:rsid w:val="006F2DBE"/>
    <w:rsid w:val="006F5C9C"/>
    <w:rsid w:val="006F737E"/>
    <w:rsid w:val="00702218"/>
    <w:rsid w:val="00710819"/>
    <w:rsid w:val="007123E8"/>
    <w:rsid w:val="00712A74"/>
    <w:rsid w:val="00712F73"/>
    <w:rsid w:val="00717D81"/>
    <w:rsid w:val="007213B9"/>
    <w:rsid w:val="00721D73"/>
    <w:rsid w:val="00723E84"/>
    <w:rsid w:val="00724AAE"/>
    <w:rsid w:val="00727284"/>
    <w:rsid w:val="00733D81"/>
    <w:rsid w:val="00736B98"/>
    <w:rsid w:val="00736C49"/>
    <w:rsid w:val="00737D12"/>
    <w:rsid w:val="0074061D"/>
    <w:rsid w:val="00740D0C"/>
    <w:rsid w:val="00740DEF"/>
    <w:rsid w:val="00741148"/>
    <w:rsid w:val="00745732"/>
    <w:rsid w:val="00745C73"/>
    <w:rsid w:val="0074672F"/>
    <w:rsid w:val="00751041"/>
    <w:rsid w:val="007514BF"/>
    <w:rsid w:val="00754D7D"/>
    <w:rsid w:val="00755917"/>
    <w:rsid w:val="007657C0"/>
    <w:rsid w:val="0076642B"/>
    <w:rsid w:val="0076799F"/>
    <w:rsid w:val="00767C83"/>
    <w:rsid w:val="00770149"/>
    <w:rsid w:val="00770992"/>
    <w:rsid w:val="00770EA7"/>
    <w:rsid w:val="00772414"/>
    <w:rsid w:val="007740B0"/>
    <w:rsid w:val="007765C1"/>
    <w:rsid w:val="00777415"/>
    <w:rsid w:val="00781828"/>
    <w:rsid w:val="007822FB"/>
    <w:rsid w:val="00783991"/>
    <w:rsid w:val="00786964"/>
    <w:rsid w:val="0078755D"/>
    <w:rsid w:val="0079064C"/>
    <w:rsid w:val="0079293C"/>
    <w:rsid w:val="00793449"/>
    <w:rsid w:val="00794182"/>
    <w:rsid w:val="00797209"/>
    <w:rsid w:val="007A0FC1"/>
    <w:rsid w:val="007A4D7C"/>
    <w:rsid w:val="007B008B"/>
    <w:rsid w:val="007B0876"/>
    <w:rsid w:val="007B2529"/>
    <w:rsid w:val="007B6686"/>
    <w:rsid w:val="007C0268"/>
    <w:rsid w:val="007C1E92"/>
    <w:rsid w:val="007C5D30"/>
    <w:rsid w:val="007C6422"/>
    <w:rsid w:val="007C7398"/>
    <w:rsid w:val="007D04A4"/>
    <w:rsid w:val="007D0ABB"/>
    <w:rsid w:val="007D54E5"/>
    <w:rsid w:val="007D58C8"/>
    <w:rsid w:val="007E235D"/>
    <w:rsid w:val="007F3171"/>
    <w:rsid w:val="007F4E9F"/>
    <w:rsid w:val="007F5CAB"/>
    <w:rsid w:val="007F6478"/>
    <w:rsid w:val="007F774A"/>
    <w:rsid w:val="008025B0"/>
    <w:rsid w:val="00805503"/>
    <w:rsid w:val="00811B56"/>
    <w:rsid w:val="008129D7"/>
    <w:rsid w:val="00812E75"/>
    <w:rsid w:val="0081331C"/>
    <w:rsid w:val="00813A32"/>
    <w:rsid w:val="00813EB7"/>
    <w:rsid w:val="00814FA3"/>
    <w:rsid w:val="00822A22"/>
    <w:rsid w:val="00823969"/>
    <w:rsid w:val="008245E4"/>
    <w:rsid w:val="00824ACE"/>
    <w:rsid w:val="00824D55"/>
    <w:rsid w:val="0082525B"/>
    <w:rsid w:val="008255AB"/>
    <w:rsid w:val="00825AF9"/>
    <w:rsid w:val="00826164"/>
    <w:rsid w:val="00826291"/>
    <w:rsid w:val="0083086C"/>
    <w:rsid w:val="00833943"/>
    <w:rsid w:val="00835FE0"/>
    <w:rsid w:val="00840C2E"/>
    <w:rsid w:val="00841332"/>
    <w:rsid w:val="008455E4"/>
    <w:rsid w:val="00847131"/>
    <w:rsid w:val="00852A7F"/>
    <w:rsid w:val="00853C89"/>
    <w:rsid w:val="00856D4F"/>
    <w:rsid w:val="008605B1"/>
    <w:rsid w:val="00862419"/>
    <w:rsid w:val="008636B1"/>
    <w:rsid w:val="008660F8"/>
    <w:rsid w:val="00866129"/>
    <w:rsid w:val="008667B5"/>
    <w:rsid w:val="00866CCE"/>
    <w:rsid w:val="008719B7"/>
    <w:rsid w:val="00871C98"/>
    <w:rsid w:val="008727EC"/>
    <w:rsid w:val="008728C9"/>
    <w:rsid w:val="00874921"/>
    <w:rsid w:val="00876408"/>
    <w:rsid w:val="00877DE8"/>
    <w:rsid w:val="008860C3"/>
    <w:rsid w:val="0088743C"/>
    <w:rsid w:val="0089270F"/>
    <w:rsid w:val="00896281"/>
    <w:rsid w:val="00896713"/>
    <w:rsid w:val="00896D2F"/>
    <w:rsid w:val="00896DC7"/>
    <w:rsid w:val="008A0F66"/>
    <w:rsid w:val="008A2579"/>
    <w:rsid w:val="008A2825"/>
    <w:rsid w:val="008A3BBB"/>
    <w:rsid w:val="008B3554"/>
    <w:rsid w:val="008C2F64"/>
    <w:rsid w:val="008C36A7"/>
    <w:rsid w:val="008D1D8C"/>
    <w:rsid w:val="008D25A1"/>
    <w:rsid w:val="008D452B"/>
    <w:rsid w:val="008D4B5D"/>
    <w:rsid w:val="008D7568"/>
    <w:rsid w:val="008E0082"/>
    <w:rsid w:val="008E0D7E"/>
    <w:rsid w:val="008E16A6"/>
    <w:rsid w:val="008E3984"/>
    <w:rsid w:val="008E69F3"/>
    <w:rsid w:val="008E7407"/>
    <w:rsid w:val="008E7DE7"/>
    <w:rsid w:val="008F24A3"/>
    <w:rsid w:val="008F5486"/>
    <w:rsid w:val="008F65CC"/>
    <w:rsid w:val="008F6C06"/>
    <w:rsid w:val="0090053C"/>
    <w:rsid w:val="00900EAC"/>
    <w:rsid w:val="0090196D"/>
    <w:rsid w:val="00902330"/>
    <w:rsid w:val="00902826"/>
    <w:rsid w:val="00907A13"/>
    <w:rsid w:val="00907A9E"/>
    <w:rsid w:val="0091049B"/>
    <w:rsid w:val="0091128D"/>
    <w:rsid w:val="0091269E"/>
    <w:rsid w:val="00914680"/>
    <w:rsid w:val="00916BAB"/>
    <w:rsid w:val="009171BC"/>
    <w:rsid w:val="00917247"/>
    <w:rsid w:val="00920A61"/>
    <w:rsid w:val="00920A77"/>
    <w:rsid w:val="0092429B"/>
    <w:rsid w:val="0092439E"/>
    <w:rsid w:val="0092486E"/>
    <w:rsid w:val="0092529D"/>
    <w:rsid w:val="00925B72"/>
    <w:rsid w:val="009266D3"/>
    <w:rsid w:val="00927ECE"/>
    <w:rsid w:val="009346CD"/>
    <w:rsid w:val="0093595B"/>
    <w:rsid w:val="00937453"/>
    <w:rsid w:val="00944F28"/>
    <w:rsid w:val="00950916"/>
    <w:rsid w:val="00951C18"/>
    <w:rsid w:val="009535E7"/>
    <w:rsid w:val="00953F1D"/>
    <w:rsid w:val="0095589C"/>
    <w:rsid w:val="00955E21"/>
    <w:rsid w:val="009567F2"/>
    <w:rsid w:val="00956904"/>
    <w:rsid w:val="0095768A"/>
    <w:rsid w:val="00961CC4"/>
    <w:rsid w:val="00962DFF"/>
    <w:rsid w:val="009709FD"/>
    <w:rsid w:val="00970CB4"/>
    <w:rsid w:val="009734C0"/>
    <w:rsid w:val="00976AE5"/>
    <w:rsid w:val="009807B9"/>
    <w:rsid w:val="00981C22"/>
    <w:rsid w:val="0098388F"/>
    <w:rsid w:val="00984ABD"/>
    <w:rsid w:val="009873DF"/>
    <w:rsid w:val="00987E69"/>
    <w:rsid w:val="00991DD5"/>
    <w:rsid w:val="009A25FF"/>
    <w:rsid w:val="009A2D07"/>
    <w:rsid w:val="009A51F8"/>
    <w:rsid w:val="009A586D"/>
    <w:rsid w:val="009A705F"/>
    <w:rsid w:val="009B0283"/>
    <w:rsid w:val="009B0F76"/>
    <w:rsid w:val="009B1FA2"/>
    <w:rsid w:val="009B4032"/>
    <w:rsid w:val="009B428F"/>
    <w:rsid w:val="009B6F85"/>
    <w:rsid w:val="009B75AE"/>
    <w:rsid w:val="009B7868"/>
    <w:rsid w:val="009C12A8"/>
    <w:rsid w:val="009C1A86"/>
    <w:rsid w:val="009C2507"/>
    <w:rsid w:val="009C3645"/>
    <w:rsid w:val="009C41A2"/>
    <w:rsid w:val="009C6109"/>
    <w:rsid w:val="009C7400"/>
    <w:rsid w:val="009C761D"/>
    <w:rsid w:val="009D0743"/>
    <w:rsid w:val="009E1B94"/>
    <w:rsid w:val="009E2693"/>
    <w:rsid w:val="009E3422"/>
    <w:rsid w:val="009E77F8"/>
    <w:rsid w:val="009F125F"/>
    <w:rsid w:val="009F4F91"/>
    <w:rsid w:val="009F5076"/>
    <w:rsid w:val="009F5B60"/>
    <w:rsid w:val="00A0174B"/>
    <w:rsid w:val="00A03729"/>
    <w:rsid w:val="00A05CE6"/>
    <w:rsid w:val="00A077B4"/>
    <w:rsid w:val="00A10A19"/>
    <w:rsid w:val="00A1684A"/>
    <w:rsid w:val="00A2144B"/>
    <w:rsid w:val="00A215F0"/>
    <w:rsid w:val="00A219F6"/>
    <w:rsid w:val="00A23741"/>
    <w:rsid w:val="00A26752"/>
    <w:rsid w:val="00A27795"/>
    <w:rsid w:val="00A308BA"/>
    <w:rsid w:val="00A336FB"/>
    <w:rsid w:val="00A33FC5"/>
    <w:rsid w:val="00A34E5C"/>
    <w:rsid w:val="00A353AD"/>
    <w:rsid w:val="00A40D50"/>
    <w:rsid w:val="00A4128C"/>
    <w:rsid w:val="00A41A17"/>
    <w:rsid w:val="00A456A1"/>
    <w:rsid w:val="00A4769C"/>
    <w:rsid w:val="00A50D07"/>
    <w:rsid w:val="00A52599"/>
    <w:rsid w:val="00A52B9F"/>
    <w:rsid w:val="00A52C27"/>
    <w:rsid w:val="00A57AF8"/>
    <w:rsid w:val="00A64307"/>
    <w:rsid w:val="00A66369"/>
    <w:rsid w:val="00A66A3A"/>
    <w:rsid w:val="00A67251"/>
    <w:rsid w:val="00A73151"/>
    <w:rsid w:val="00A73AA9"/>
    <w:rsid w:val="00A74352"/>
    <w:rsid w:val="00A74868"/>
    <w:rsid w:val="00A75FFB"/>
    <w:rsid w:val="00A76640"/>
    <w:rsid w:val="00A77221"/>
    <w:rsid w:val="00A836EE"/>
    <w:rsid w:val="00A854B7"/>
    <w:rsid w:val="00A8741B"/>
    <w:rsid w:val="00A90F42"/>
    <w:rsid w:val="00A94145"/>
    <w:rsid w:val="00A94B4A"/>
    <w:rsid w:val="00A95ADE"/>
    <w:rsid w:val="00AA081A"/>
    <w:rsid w:val="00AA0CE9"/>
    <w:rsid w:val="00AA2484"/>
    <w:rsid w:val="00AA2A06"/>
    <w:rsid w:val="00AA477D"/>
    <w:rsid w:val="00AA5E3A"/>
    <w:rsid w:val="00AA7978"/>
    <w:rsid w:val="00AB06D9"/>
    <w:rsid w:val="00AB642D"/>
    <w:rsid w:val="00AC13F0"/>
    <w:rsid w:val="00AC17D7"/>
    <w:rsid w:val="00AC1CFD"/>
    <w:rsid w:val="00AC6CAD"/>
    <w:rsid w:val="00AD0047"/>
    <w:rsid w:val="00AD0613"/>
    <w:rsid w:val="00AD1DB5"/>
    <w:rsid w:val="00AD468C"/>
    <w:rsid w:val="00AD4F27"/>
    <w:rsid w:val="00AE0815"/>
    <w:rsid w:val="00AE0E65"/>
    <w:rsid w:val="00AE1A2F"/>
    <w:rsid w:val="00AE5AF9"/>
    <w:rsid w:val="00AE5C09"/>
    <w:rsid w:val="00AE7643"/>
    <w:rsid w:val="00AF0643"/>
    <w:rsid w:val="00AF074B"/>
    <w:rsid w:val="00AF343C"/>
    <w:rsid w:val="00AF4033"/>
    <w:rsid w:val="00AF67F4"/>
    <w:rsid w:val="00AF7B52"/>
    <w:rsid w:val="00B030F7"/>
    <w:rsid w:val="00B033C6"/>
    <w:rsid w:val="00B04277"/>
    <w:rsid w:val="00B0558F"/>
    <w:rsid w:val="00B06DF8"/>
    <w:rsid w:val="00B07302"/>
    <w:rsid w:val="00B07B09"/>
    <w:rsid w:val="00B11618"/>
    <w:rsid w:val="00B1175C"/>
    <w:rsid w:val="00B11AE1"/>
    <w:rsid w:val="00B16948"/>
    <w:rsid w:val="00B16CD6"/>
    <w:rsid w:val="00B21551"/>
    <w:rsid w:val="00B2354E"/>
    <w:rsid w:val="00B30FF5"/>
    <w:rsid w:val="00B32A43"/>
    <w:rsid w:val="00B33109"/>
    <w:rsid w:val="00B37EC5"/>
    <w:rsid w:val="00B400F9"/>
    <w:rsid w:val="00B409D4"/>
    <w:rsid w:val="00B41DD2"/>
    <w:rsid w:val="00B42C01"/>
    <w:rsid w:val="00B4707D"/>
    <w:rsid w:val="00B50558"/>
    <w:rsid w:val="00B53603"/>
    <w:rsid w:val="00B54AE1"/>
    <w:rsid w:val="00B55EF6"/>
    <w:rsid w:val="00B623A4"/>
    <w:rsid w:val="00B658EE"/>
    <w:rsid w:val="00B66705"/>
    <w:rsid w:val="00B7313B"/>
    <w:rsid w:val="00B73743"/>
    <w:rsid w:val="00B751BB"/>
    <w:rsid w:val="00B76CE8"/>
    <w:rsid w:val="00B83791"/>
    <w:rsid w:val="00B83825"/>
    <w:rsid w:val="00B91215"/>
    <w:rsid w:val="00B92E26"/>
    <w:rsid w:val="00B93319"/>
    <w:rsid w:val="00B93A90"/>
    <w:rsid w:val="00B941AD"/>
    <w:rsid w:val="00B94E01"/>
    <w:rsid w:val="00BA02BE"/>
    <w:rsid w:val="00BA1B18"/>
    <w:rsid w:val="00BA4A38"/>
    <w:rsid w:val="00BA59D2"/>
    <w:rsid w:val="00BA67FF"/>
    <w:rsid w:val="00BA710C"/>
    <w:rsid w:val="00BB0888"/>
    <w:rsid w:val="00BB0EE2"/>
    <w:rsid w:val="00BB0F10"/>
    <w:rsid w:val="00BB1D7B"/>
    <w:rsid w:val="00BB2AE6"/>
    <w:rsid w:val="00BB38A5"/>
    <w:rsid w:val="00BB4748"/>
    <w:rsid w:val="00BB60E8"/>
    <w:rsid w:val="00BB620E"/>
    <w:rsid w:val="00BB7565"/>
    <w:rsid w:val="00BC40E7"/>
    <w:rsid w:val="00BC796B"/>
    <w:rsid w:val="00BD13E8"/>
    <w:rsid w:val="00BD19C2"/>
    <w:rsid w:val="00BD4514"/>
    <w:rsid w:val="00BD49B7"/>
    <w:rsid w:val="00BD4D03"/>
    <w:rsid w:val="00BD596B"/>
    <w:rsid w:val="00BD5CB6"/>
    <w:rsid w:val="00BE0A31"/>
    <w:rsid w:val="00BE0E20"/>
    <w:rsid w:val="00BE2741"/>
    <w:rsid w:val="00BE28A7"/>
    <w:rsid w:val="00BE4E55"/>
    <w:rsid w:val="00BE5EBC"/>
    <w:rsid w:val="00BE65ED"/>
    <w:rsid w:val="00BF291E"/>
    <w:rsid w:val="00BF3B66"/>
    <w:rsid w:val="00C021D4"/>
    <w:rsid w:val="00C042CF"/>
    <w:rsid w:val="00C068FD"/>
    <w:rsid w:val="00C0704B"/>
    <w:rsid w:val="00C14268"/>
    <w:rsid w:val="00C14DE7"/>
    <w:rsid w:val="00C16746"/>
    <w:rsid w:val="00C205B3"/>
    <w:rsid w:val="00C21C29"/>
    <w:rsid w:val="00C22E0E"/>
    <w:rsid w:val="00C23AD8"/>
    <w:rsid w:val="00C27498"/>
    <w:rsid w:val="00C34D0F"/>
    <w:rsid w:val="00C37136"/>
    <w:rsid w:val="00C402C5"/>
    <w:rsid w:val="00C40459"/>
    <w:rsid w:val="00C41E02"/>
    <w:rsid w:val="00C420B1"/>
    <w:rsid w:val="00C46BD9"/>
    <w:rsid w:val="00C47A4A"/>
    <w:rsid w:val="00C53386"/>
    <w:rsid w:val="00C54928"/>
    <w:rsid w:val="00C54C18"/>
    <w:rsid w:val="00C5670D"/>
    <w:rsid w:val="00C57B65"/>
    <w:rsid w:val="00C6034D"/>
    <w:rsid w:val="00C60B94"/>
    <w:rsid w:val="00C60E4B"/>
    <w:rsid w:val="00C62BD0"/>
    <w:rsid w:val="00C62FA1"/>
    <w:rsid w:val="00C63E2C"/>
    <w:rsid w:val="00C67DDC"/>
    <w:rsid w:val="00C70333"/>
    <w:rsid w:val="00C71FC3"/>
    <w:rsid w:val="00C724B3"/>
    <w:rsid w:val="00C72592"/>
    <w:rsid w:val="00C72CAD"/>
    <w:rsid w:val="00C7407C"/>
    <w:rsid w:val="00C74572"/>
    <w:rsid w:val="00C77DB9"/>
    <w:rsid w:val="00C821F4"/>
    <w:rsid w:val="00C84D80"/>
    <w:rsid w:val="00C85605"/>
    <w:rsid w:val="00C86BD8"/>
    <w:rsid w:val="00C871F5"/>
    <w:rsid w:val="00C90E53"/>
    <w:rsid w:val="00C92163"/>
    <w:rsid w:val="00C947CA"/>
    <w:rsid w:val="00C94831"/>
    <w:rsid w:val="00C95B45"/>
    <w:rsid w:val="00CA2915"/>
    <w:rsid w:val="00CA6939"/>
    <w:rsid w:val="00CA7183"/>
    <w:rsid w:val="00CB0B37"/>
    <w:rsid w:val="00CB38E0"/>
    <w:rsid w:val="00CC0651"/>
    <w:rsid w:val="00CC0733"/>
    <w:rsid w:val="00CC525C"/>
    <w:rsid w:val="00CC56C7"/>
    <w:rsid w:val="00CD1416"/>
    <w:rsid w:val="00CD1EF7"/>
    <w:rsid w:val="00CD6352"/>
    <w:rsid w:val="00CE1FB3"/>
    <w:rsid w:val="00CE33A8"/>
    <w:rsid w:val="00CE5B8F"/>
    <w:rsid w:val="00CE67A3"/>
    <w:rsid w:val="00CE6D82"/>
    <w:rsid w:val="00CF14A5"/>
    <w:rsid w:val="00CF3165"/>
    <w:rsid w:val="00CF32B9"/>
    <w:rsid w:val="00CF4A6C"/>
    <w:rsid w:val="00CF5016"/>
    <w:rsid w:val="00D00BEF"/>
    <w:rsid w:val="00D03456"/>
    <w:rsid w:val="00D05A1C"/>
    <w:rsid w:val="00D10FE0"/>
    <w:rsid w:val="00D172AE"/>
    <w:rsid w:val="00D2051C"/>
    <w:rsid w:val="00D21B9D"/>
    <w:rsid w:val="00D22108"/>
    <w:rsid w:val="00D23626"/>
    <w:rsid w:val="00D23E1E"/>
    <w:rsid w:val="00D23E67"/>
    <w:rsid w:val="00D30C33"/>
    <w:rsid w:val="00D30FA1"/>
    <w:rsid w:val="00D3190C"/>
    <w:rsid w:val="00D430F7"/>
    <w:rsid w:val="00D46F27"/>
    <w:rsid w:val="00D47719"/>
    <w:rsid w:val="00D50A5E"/>
    <w:rsid w:val="00D53C43"/>
    <w:rsid w:val="00D54282"/>
    <w:rsid w:val="00D611C0"/>
    <w:rsid w:val="00D6245B"/>
    <w:rsid w:val="00D63E1C"/>
    <w:rsid w:val="00D64961"/>
    <w:rsid w:val="00D65667"/>
    <w:rsid w:val="00D72457"/>
    <w:rsid w:val="00D72820"/>
    <w:rsid w:val="00D72FB7"/>
    <w:rsid w:val="00D76BA3"/>
    <w:rsid w:val="00D85201"/>
    <w:rsid w:val="00D85407"/>
    <w:rsid w:val="00D86D9D"/>
    <w:rsid w:val="00D87931"/>
    <w:rsid w:val="00D919E4"/>
    <w:rsid w:val="00D93301"/>
    <w:rsid w:val="00D96AF9"/>
    <w:rsid w:val="00DA227E"/>
    <w:rsid w:val="00DA360B"/>
    <w:rsid w:val="00DB3F63"/>
    <w:rsid w:val="00DB4AE3"/>
    <w:rsid w:val="00DC061E"/>
    <w:rsid w:val="00DC0691"/>
    <w:rsid w:val="00DC35DA"/>
    <w:rsid w:val="00DC418E"/>
    <w:rsid w:val="00DC46B6"/>
    <w:rsid w:val="00DC69D8"/>
    <w:rsid w:val="00DD1A64"/>
    <w:rsid w:val="00DD1E8E"/>
    <w:rsid w:val="00DD29FF"/>
    <w:rsid w:val="00DD4490"/>
    <w:rsid w:val="00DD7FA7"/>
    <w:rsid w:val="00DE0889"/>
    <w:rsid w:val="00DE1111"/>
    <w:rsid w:val="00DE2364"/>
    <w:rsid w:val="00DE4766"/>
    <w:rsid w:val="00DF1FE0"/>
    <w:rsid w:val="00DF300F"/>
    <w:rsid w:val="00DF5F41"/>
    <w:rsid w:val="00DF6C65"/>
    <w:rsid w:val="00E02DF0"/>
    <w:rsid w:val="00E03974"/>
    <w:rsid w:val="00E05C0B"/>
    <w:rsid w:val="00E07D71"/>
    <w:rsid w:val="00E10E3B"/>
    <w:rsid w:val="00E113E1"/>
    <w:rsid w:val="00E15340"/>
    <w:rsid w:val="00E154E7"/>
    <w:rsid w:val="00E178BA"/>
    <w:rsid w:val="00E20790"/>
    <w:rsid w:val="00E22394"/>
    <w:rsid w:val="00E26CC0"/>
    <w:rsid w:val="00E27AEA"/>
    <w:rsid w:val="00E30581"/>
    <w:rsid w:val="00E30FCA"/>
    <w:rsid w:val="00E35277"/>
    <w:rsid w:val="00E3649D"/>
    <w:rsid w:val="00E3658C"/>
    <w:rsid w:val="00E40D63"/>
    <w:rsid w:val="00E4202C"/>
    <w:rsid w:val="00E439F7"/>
    <w:rsid w:val="00E44A3C"/>
    <w:rsid w:val="00E45516"/>
    <w:rsid w:val="00E47F68"/>
    <w:rsid w:val="00E51F67"/>
    <w:rsid w:val="00E51FDA"/>
    <w:rsid w:val="00E625CD"/>
    <w:rsid w:val="00E64944"/>
    <w:rsid w:val="00E64DED"/>
    <w:rsid w:val="00E653D6"/>
    <w:rsid w:val="00E67CB4"/>
    <w:rsid w:val="00E70216"/>
    <w:rsid w:val="00E74324"/>
    <w:rsid w:val="00E74872"/>
    <w:rsid w:val="00E753F2"/>
    <w:rsid w:val="00E801AE"/>
    <w:rsid w:val="00E82B72"/>
    <w:rsid w:val="00E834CB"/>
    <w:rsid w:val="00E92264"/>
    <w:rsid w:val="00E94E25"/>
    <w:rsid w:val="00E95780"/>
    <w:rsid w:val="00E966FE"/>
    <w:rsid w:val="00E975B4"/>
    <w:rsid w:val="00EA2BE8"/>
    <w:rsid w:val="00EA43C0"/>
    <w:rsid w:val="00EA5196"/>
    <w:rsid w:val="00EA5A23"/>
    <w:rsid w:val="00EA750F"/>
    <w:rsid w:val="00EB2EA8"/>
    <w:rsid w:val="00EB57FC"/>
    <w:rsid w:val="00EC05BA"/>
    <w:rsid w:val="00EC21CC"/>
    <w:rsid w:val="00EC5C0D"/>
    <w:rsid w:val="00EC5DC2"/>
    <w:rsid w:val="00ED02E8"/>
    <w:rsid w:val="00ED7D81"/>
    <w:rsid w:val="00EE0213"/>
    <w:rsid w:val="00EE3453"/>
    <w:rsid w:val="00EE7867"/>
    <w:rsid w:val="00EE7DC5"/>
    <w:rsid w:val="00EF27B0"/>
    <w:rsid w:val="00EF47C5"/>
    <w:rsid w:val="00EF48F6"/>
    <w:rsid w:val="00EF6026"/>
    <w:rsid w:val="00EF68C3"/>
    <w:rsid w:val="00F038D9"/>
    <w:rsid w:val="00F0648B"/>
    <w:rsid w:val="00F06A98"/>
    <w:rsid w:val="00F11892"/>
    <w:rsid w:val="00F12B7C"/>
    <w:rsid w:val="00F137B5"/>
    <w:rsid w:val="00F16C54"/>
    <w:rsid w:val="00F17AF2"/>
    <w:rsid w:val="00F201B3"/>
    <w:rsid w:val="00F231E3"/>
    <w:rsid w:val="00F24171"/>
    <w:rsid w:val="00F35F04"/>
    <w:rsid w:val="00F372AC"/>
    <w:rsid w:val="00F37387"/>
    <w:rsid w:val="00F419E4"/>
    <w:rsid w:val="00F43BAE"/>
    <w:rsid w:val="00F47128"/>
    <w:rsid w:val="00F5007D"/>
    <w:rsid w:val="00F51E32"/>
    <w:rsid w:val="00F55124"/>
    <w:rsid w:val="00F55B5C"/>
    <w:rsid w:val="00F61B38"/>
    <w:rsid w:val="00F62816"/>
    <w:rsid w:val="00F63F11"/>
    <w:rsid w:val="00F708E2"/>
    <w:rsid w:val="00F70E51"/>
    <w:rsid w:val="00F71EFF"/>
    <w:rsid w:val="00F73720"/>
    <w:rsid w:val="00F741B8"/>
    <w:rsid w:val="00F766BB"/>
    <w:rsid w:val="00F76759"/>
    <w:rsid w:val="00F77320"/>
    <w:rsid w:val="00F8115E"/>
    <w:rsid w:val="00F82AF1"/>
    <w:rsid w:val="00F86076"/>
    <w:rsid w:val="00F9164F"/>
    <w:rsid w:val="00F9174E"/>
    <w:rsid w:val="00F941F7"/>
    <w:rsid w:val="00F9527D"/>
    <w:rsid w:val="00F95874"/>
    <w:rsid w:val="00FA0277"/>
    <w:rsid w:val="00FA06CE"/>
    <w:rsid w:val="00FA6B13"/>
    <w:rsid w:val="00FA78E1"/>
    <w:rsid w:val="00FB199B"/>
    <w:rsid w:val="00FB2C27"/>
    <w:rsid w:val="00FB4E49"/>
    <w:rsid w:val="00FB78B2"/>
    <w:rsid w:val="00FC0A1A"/>
    <w:rsid w:val="00FC0E5C"/>
    <w:rsid w:val="00FC3430"/>
    <w:rsid w:val="00FC4F1C"/>
    <w:rsid w:val="00FC56A2"/>
    <w:rsid w:val="00FC63F1"/>
    <w:rsid w:val="00FC6B42"/>
    <w:rsid w:val="00FD2367"/>
    <w:rsid w:val="00FD43BB"/>
    <w:rsid w:val="00FD483C"/>
    <w:rsid w:val="00FD4EEF"/>
    <w:rsid w:val="00FD7501"/>
    <w:rsid w:val="00FE0265"/>
    <w:rsid w:val="00FE03B0"/>
    <w:rsid w:val="00FE1C7C"/>
    <w:rsid w:val="00FE2B9A"/>
    <w:rsid w:val="00FE2D48"/>
    <w:rsid w:val="00FE529A"/>
    <w:rsid w:val="00FE6B15"/>
    <w:rsid w:val="00FF1A5B"/>
    <w:rsid w:val="00FF2764"/>
    <w:rsid w:val="00FF2C87"/>
    <w:rsid w:val="00FF4861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30F90-6A53-46BD-A0DB-0F1063B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64F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5A07B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7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228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1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7926"/>
  </w:style>
  <w:style w:type="paragraph" w:styleId="Sidfot">
    <w:name w:val="footer"/>
    <w:basedOn w:val="Normal"/>
    <w:link w:val="SidfotChar"/>
    <w:uiPriority w:val="99"/>
    <w:unhideWhenUsed/>
    <w:rsid w:val="0011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7926"/>
  </w:style>
  <w:style w:type="paragraph" w:styleId="Ballongtext">
    <w:name w:val="Balloon Text"/>
    <w:basedOn w:val="Normal"/>
    <w:link w:val="BallongtextChar"/>
    <w:uiPriority w:val="99"/>
    <w:semiHidden/>
    <w:unhideWhenUsed/>
    <w:rsid w:val="0011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792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6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41E02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267B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67B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267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A07B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D228F"/>
    <w:rPr>
      <w:rFonts w:ascii="Arial" w:eastAsiaTheme="majorEastAsia" w:hAnsi="Arial" w:cstheme="majorBidi"/>
      <w:b/>
      <w:bCs/>
    </w:rPr>
  </w:style>
  <w:style w:type="paragraph" w:styleId="Liststycke">
    <w:name w:val="List Paragraph"/>
    <w:basedOn w:val="Normal"/>
    <w:uiPriority w:val="34"/>
    <w:qFormat/>
    <w:rsid w:val="00251CCF"/>
    <w:pPr>
      <w:ind w:left="720"/>
      <w:contextualSpacing/>
    </w:pPr>
  </w:style>
  <w:style w:type="paragraph" w:styleId="Ingetavstnd">
    <w:name w:val="No Spacing"/>
    <w:uiPriority w:val="1"/>
    <w:qFormat/>
    <w:rsid w:val="006814C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tun\AppData\Local\Microsoft\Windows\Temporary%20Internet%20Files\Content.Outlook\VH7KQXTJ\NBK%20protokolls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7A75-45F6-4FF8-9C5D-97A63E40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NBK protokollsmall</Template>
  <TotalTime>138</TotalTime>
  <Pages>3</Pages>
  <Words>817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Thunell</dc:creator>
  <cp:lastModifiedBy>Microsoft-konto</cp:lastModifiedBy>
  <cp:revision>15</cp:revision>
  <cp:lastPrinted>2025-02-26T19:14:00Z</cp:lastPrinted>
  <dcterms:created xsi:type="dcterms:W3CDTF">2026-01-12T10:18:00Z</dcterms:created>
  <dcterms:modified xsi:type="dcterms:W3CDTF">2026-04-07T07:36:00Z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mikael.thunell@ica.se</vt:lpwstr>
  </property>
  <property fmtid="{D5CDD505-2E9C-101B-9397-08002B2CF9AE}" pid="6" name="MSIP_Label_f0bc4404-d96b-4544-9544-a30b749faca9_SetDate">
    <vt:lpwstr>2018-06-12T15:26:25.6243855+02:00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</Properties>
</file>