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4995" w14:textId="5B1BC86C" w:rsidR="007D5CBB" w:rsidRPr="007D5CBB" w:rsidRDefault="007D5CBB" w:rsidP="007D5CBB">
      <w:pPr>
        <w:pStyle w:val="Rubrik1"/>
        <w:rPr>
          <w:b/>
          <w:bCs/>
        </w:rPr>
      </w:pPr>
      <w:r w:rsidRPr="007D5CBB">
        <w:rPr>
          <w:b/>
          <w:bCs/>
        </w:rPr>
        <w:t xml:space="preserve">ARBETSORDNING FÖR </w:t>
      </w:r>
      <w:r w:rsidR="004628A6">
        <w:rPr>
          <w:b/>
          <w:bCs/>
        </w:rPr>
        <w:t>UTHYRNINGSANSVARIG</w:t>
      </w:r>
    </w:p>
    <w:p w14:paraId="5D41893B" w14:textId="5056E583" w:rsidR="007D5CBB" w:rsidRDefault="004628A6" w:rsidP="007D5CBB">
      <w:pPr>
        <w:pStyle w:val="Rubrik2"/>
      </w:pPr>
      <w:r>
        <w:t>Uthyrningsansvarig</w:t>
      </w:r>
    </w:p>
    <w:p w14:paraId="363A8DCD" w14:textId="77777777" w:rsidR="007D5CBB" w:rsidRDefault="007D5CBB" w:rsidP="007D5CBB"/>
    <w:p w14:paraId="7F5EC47D" w14:textId="6C9B7CB1" w:rsidR="007D5CBB" w:rsidRDefault="007D5CBB" w:rsidP="007D5CBB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7D5CBB">
        <w:rPr>
          <w:b/>
          <w:bCs/>
        </w:rPr>
        <w:t>ska</w:t>
      </w:r>
      <w:r>
        <w:t xml:space="preserve"> </w:t>
      </w:r>
      <w:r>
        <w:t>xxx</w:t>
      </w:r>
    </w:p>
    <w:p w14:paraId="3464385E" w14:textId="283C63A0" w:rsidR="004054E9" w:rsidRDefault="007D5CBB" w:rsidP="007D5CBB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7D5CBB">
        <w:rPr>
          <w:b/>
          <w:bCs/>
        </w:rPr>
        <w:t>ska</w:t>
      </w:r>
      <w:r>
        <w:t xml:space="preserve"> </w:t>
      </w:r>
      <w:r>
        <w:t>xxx</w:t>
      </w:r>
    </w:p>
    <w:p w14:paraId="76FB07B2" w14:textId="77777777" w:rsidR="007D5CBB" w:rsidRPr="00EE6F6D" w:rsidRDefault="007D5CBB" w:rsidP="007D5CBB">
      <w:pPr>
        <w:pStyle w:val="Liststycke"/>
        <w:numPr>
          <w:ilvl w:val="0"/>
          <w:numId w:val="2"/>
        </w:numPr>
        <w:ind w:left="425" w:hanging="357"/>
        <w:contextualSpacing w:val="0"/>
      </w:pPr>
    </w:p>
    <w:sectPr w:rsidR="007D5CBB" w:rsidRPr="00EE6F6D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B3E3" w14:textId="77777777" w:rsidR="0049747F" w:rsidRDefault="0049747F" w:rsidP="004054E9">
      <w:pPr>
        <w:spacing w:after="0" w:line="240" w:lineRule="auto"/>
      </w:pPr>
      <w:r>
        <w:separator/>
      </w:r>
    </w:p>
  </w:endnote>
  <w:endnote w:type="continuationSeparator" w:id="0">
    <w:p w14:paraId="4083D755" w14:textId="77777777" w:rsidR="0049747F" w:rsidRDefault="0049747F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67B1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2815D316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proofErr w:type="spellStart"/>
    <w:r w:rsidRPr="006347B1">
      <w:rPr>
        <w:sz w:val="20"/>
        <w:szCs w:val="20"/>
      </w:rPr>
      <w:t>Gudmundsbyn</w:t>
    </w:r>
    <w:proofErr w:type="spellEnd"/>
    <w:r w:rsidRPr="006347B1">
      <w:rPr>
        <w:sz w:val="20"/>
        <w:szCs w:val="20"/>
      </w:rPr>
      <w:t xml:space="preserve">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A3F6" w14:textId="77777777" w:rsidR="0049747F" w:rsidRDefault="0049747F" w:rsidP="004054E9">
      <w:pPr>
        <w:spacing w:after="0" w:line="240" w:lineRule="auto"/>
      </w:pPr>
      <w:r>
        <w:separator/>
      </w:r>
    </w:p>
  </w:footnote>
  <w:footnote w:type="continuationSeparator" w:id="0">
    <w:p w14:paraId="58181BD8" w14:textId="77777777" w:rsidR="0049747F" w:rsidRDefault="0049747F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AE6C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9388CC" wp14:editId="33F3D034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24DF5255" w14:textId="77777777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7D5CBB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B6653"/>
    <w:multiLevelType w:val="hybridMultilevel"/>
    <w:tmpl w:val="B76E9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1"/>
  </w:num>
  <w:num w:numId="2" w16cid:durableId="32895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BB"/>
    <w:rsid w:val="001B0B56"/>
    <w:rsid w:val="001C0332"/>
    <w:rsid w:val="002C60FD"/>
    <w:rsid w:val="00386D49"/>
    <w:rsid w:val="004054E9"/>
    <w:rsid w:val="004628A6"/>
    <w:rsid w:val="0049747F"/>
    <w:rsid w:val="005D12D0"/>
    <w:rsid w:val="00606537"/>
    <w:rsid w:val="006347B1"/>
    <w:rsid w:val="006E256F"/>
    <w:rsid w:val="007D5CBB"/>
    <w:rsid w:val="00AD7A83"/>
    <w:rsid w:val="00C26F4B"/>
    <w:rsid w:val="00CF38A5"/>
    <w:rsid w:val="00DC5074"/>
    <w:rsid w:val="00E13DF2"/>
    <w:rsid w:val="00E307C4"/>
    <w:rsid w:val="00E50D0A"/>
    <w:rsid w:val="00E71F11"/>
    <w:rsid w:val="00EE6F6D"/>
    <w:rsid w:val="00F41A73"/>
    <w:rsid w:val="00F56F7D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78D35"/>
  <w15:chartTrackingRefBased/>
  <w15:docId w15:val="{FC629A1A-83F5-48F2-AF6F-361905A7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3</cp:revision>
  <dcterms:created xsi:type="dcterms:W3CDTF">2025-04-15T08:37:00Z</dcterms:created>
  <dcterms:modified xsi:type="dcterms:W3CDTF">2025-04-15T08:37:00Z</dcterms:modified>
</cp:coreProperties>
</file>