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C12D" w14:textId="77777777" w:rsidR="00C16CF3" w:rsidRPr="00D22762" w:rsidRDefault="00C16CF3" w:rsidP="00C16CF3">
      <w:pPr>
        <w:pStyle w:val="SBKrubrik1"/>
      </w:pPr>
      <w:r w:rsidRPr="00D22762">
        <w:t>Mellannorrlandsdistriktet av SBK styrelsemöte</w:t>
      </w: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7"/>
        <w:gridCol w:w="2273"/>
        <w:gridCol w:w="1134"/>
        <w:gridCol w:w="621"/>
        <w:gridCol w:w="2781"/>
      </w:tblGrid>
      <w:tr w:rsidR="00D22762" w:rsidRPr="00D22762" w14:paraId="6042F8DC" w14:textId="77777777" w:rsidTr="00DF39AD">
        <w:trPr>
          <w:trHeight w:hRule="exact" w:val="397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0CE22C1C" w14:textId="77777777" w:rsidR="00E4028D" w:rsidRPr="00D22762" w:rsidRDefault="00E4028D" w:rsidP="007A783D">
            <w:pPr>
              <w:rPr>
                <w:rFonts w:ascii="Bodoni MT" w:hAnsi="Bodoni MT"/>
              </w:rPr>
            </w:pPr>
            <w:r w:rsidRPr="00D22762">
              <w:rPr>
                <w:rFonts w:ascii="Bodoni MT" w:hAnsi="Bodoni MT" w:cs="Arial"/>
                <w:b/>
                <w:sz w:val="24"/>
              </w:rPr>
              <w:t>PROTOKOLL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5BC2EE75" w14:textId="7A5BC03D" w:rsidR="00E4028D" w:rsidRPr="00D22762" w:rsidRDefault="00357368" w:rsidP="007A783D">
            <w:pPr>
              <w:rPr>
                <w:b/>
              </w:rPr>
            </w:pPr>
            <w:r>
              <w:rPr>
                <w:rFonts w:ascii="Bodoni MT" w:hAnsi="Bodoni MT"/>
                <w:b/>
                <w:sz w:val="24"/>
              </w:rPr>
              <w:t>4</w:t>
            </w:r>
            <w:r w:rsidR="00E4028D" w:rsidRPr="00D22762">
              <w:rPr>
                <w:rFonts w:ascii="Bodoni MT" w:hAnsi="Bodoni MT"/>
                <w:b/>
                <w:sz w:val="24"/>
              </w:rPr>
              <w:t>/20</w:t>
            </w:r>
            <w:r w:rsidR="00A178EB" w:rsidRPr="00D22762">
              <w:rPr>
                <w:rFonts w:ascii="Bodoni MT" w:hAnsi="Bodoni MT"/>
                <w:b/>
                <w:sz w:val="24"/>
              </w:rPr>
              <w:t>2</w:t>
            </w:r>
            <w:r w:rsidR="008936C4">
              <w:rPr>
                <w:rFonts w:ascii="Bodoni MT" w:hAnsi="Bodoni MT"/>
                <w:b/>
                <w:sz w:val="24"/>
              </w:rPr>
              <w:t>6</w:t>
            </w:r>
            <w:r w:rsidR="00B971B1">
              <w:rPr>
                <w:rFonts w:ascii="Bodoni MT" w:hAnsi="Bodoni MT"/>
                <w:b/>
                <w:sz w:val="24"/>
              </w:rPr>
              <w:t xml:space="preserve">                                               </w:t>
            </w:r>
            <w:r w:rsidR="002F5715">
              <w:rPr>
                <w:rFonts w:ascii="Bodoni MT" w:hAnsi="Bodoni MT"/>
                <w:b/>
                <w:sz w:val="24"/>
              </w:rPr>
              <w:t>org.nr 802455-5990</w:t>
            </w:r>
          </w:p>
        </w:tc>
      </w:tr>
      <w:tr w:rsidR="00D22762" w:rsidRPr="00D22762" w14:paraId="78682D51" w14:textId="77777777" w:rsidTr="00A178EB">
        <w:trPr>
          <w:trHeight w:hRule="exact" w:val="325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14:paraId="04520184" w14:textId="77777777" w:rsidR="005C2756" w:rsidRPr="00D22762" w:rsidRDefault="005C2756" w:rsidP="007A783D">
            <w:pPr>
              <w:rPr>
                <w:rFonts w:ascii="Bodoni MT" w:hAnsi="Bodoni MT" w:cs="Arial"/>
                <w:b/>
                <w:sz w:val="24"/>
              </w:rPr>
            </w:pPr>
          </w:p>
        </w:tc>
        <w:tc>
          <w:tcPr>
            <w:tcW w:w="6809" w:type="dxa"/>
            <w:gridSpan w:val="4"/>
            <w:tcBorders>
              <w:top w:val="single" w:sz="4" w:space="0" w:color="auto"/>
            </w:tcBorders>
          </w:tcPr>
          <w:p w14:paraId="5910E684" w14:textId="77777777" w:rsidR="005C2756" w:rsidRPr="00D22762" w:rsidRDefault="005C2756" w:rsidP="007A783D">
            <w:pPr>
              <w:rPr>
                <w:rFonts w:ascii="Bodoni MT" w:hAnsi="Bodoni MT"/>
                <w:sz w:val="24"/>
                <w:highlight w:val="yellow"/>
              </w:rPr>
            </w:pPr>
          </w:p>
        </w:tc>
      </w:tr>
      <w:tr w:rsidR="00D22762" w:rsidRPr="00D22762" w14:paraId="0E00F83B" w14:textId="77777777" w:rsidTr="009D5096">
        <w:trPr>
          <w:trHeight w:hRule="exact" w:val="397"/>
        </w:trPr>
        <w:tc>
          <w:tcPr>
            <w:tcW w:w="2547" w:type="dxa"/>
            <w:gridSpan w:val="2"/>
          </w:tcPr>
          <w:p w14:paraId="4F9F74AF" w14:textId="77777777" w:rsidR="00FD5BDA" w:rsidRPr="000251DE" w:rsidRDefault="00FD5BDA" w:rsidP="00FD5BDA">
            <w:pPr>
              <w:rPr>
                <w:rFonts w:ascii="ITC Avant Garde Std Bk" w:hAnsi="ITC Avant Garde Std Bk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Datum:</w:t>
            </w:r>
          </w:p>
        </w:tc>
        <w:tc>
          <w:tcPr>
            <w:tcW w:w="2273" w:type="dxa"/>
            <w:vAlign w:val="bottom"/>
          </w:tcPr>
          <w:p w14:paraId="334C4BF2" w14:textId="48FA2489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  <w:r w:rsidRPr="000251DE">
              <w:rPr>
                <w:rFonts w:ascii="Bodoni MT" w:hAnsi="Bodoni MT" w:cs="Arial"/>
                <w:sz w:val="23"/>
                <w:szCs w:val="23"/>
              </w:rPr>
              <w:t>20</w:t>
            </w:r>
            <w:r w:rsidR="00A178EB" w:rsidRPr="000251DE">
              <w:rPr>
                <w:rFonts w:ascii="Bodoni MT" w:hAnsi="Bodoni MT" w:cs="Arial"/>
                <w:sz w:val="23"/>
                <w:szCs w:val="23"/>
              </w:rPr>
              <w:t>2</w:t>
            </w:r>
            <w:r w:rsidR="008936C4">
              <w:rPr>
                <w:rFonts w:ascii="Bodoni MT" w:hAnsi="Bodoni MT" w:cs="Arial"/>
                <w:sz w:val="23"/>
                <w:szCs w:val="23"/>
              </w:rPr>
              <w:t>6</w:t>
            </w:r>
            <w:r w:rsidRPr="000251DE">
              <w:rPr>
                <w:rFonts w:ascii="Bodoni MT" w:hAnsi="Bodoni MT" w:cs="Arial"/>
                <w:sz w:val="23"/>
                <w:szCs w:val="23"/>
              </w:rPr>
              <w:t>-</w:t>
            </w:r>
            <w:r w:rsidR="008936C4">
              <w:rPr>
                <w:rFonts w:ascii="Bodoni MT" w:hAnsi="Bodoni MT" w:cs="Arial"/>
                <w:sz w:val="23"/>
                <w:szCs w:val="23"/>
              </w:rPr>
              <w:t>0</w:t>
            </w:r>
            <w:r w:rsidR="009F1CB1">
              <w:rPr>
                <w:rFonts w:ascii="Bodoni MT" w:hAnsi="Bodoni MT" w:cs="Arial"/>
                <w:sz w:val="23"/>
                <w:szCs w:val="23"/>
              </w:rPr>
              <w:t>3</w:t>
            </w:r>
            <w:r w:rsidR="003A4A2D">
              <w:rPr>
                <w:rFonts w:ascii="Bodoni MT" w:hAnsi="Bodoni MT" w:cs="Arial"/>
                <w:sz w:val="23"/>
                <w:szCs w:val="23"/>
              </w:rPr>
              <w:t>-</w:t>
            </w:r>
            <w:r w:rsidR="00357368">
              <w:rPr>
                <w:rFonts w:ascii="Bodoni MT" w:hAnsi="Bodoni MT" w:cs="Arial"/>
                <w:sz w:val="23"/>
                <w:szCs w:val="23"/>
              </w:rPr>
              <w:t>2</w:t>
            </w:r>
            <w:r w:rsidR="009F1CB1">
              <w:rPr>
                <w:rFonts w:ascii="Bodoni MT" w:hAnsi="Bodoni MT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14:paraId="110A4BBF" w14:textId="7C2386FC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5308A724" w14:textId="0B209753" w:rsidR="00FD5BDA" w:rsidRPr="000251DE" w:rsidRDefault="0016576B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  <w:r w:rsidRPr="000251DE">
              <w:rPr>
                <w:rFonts w:ascii="Bodoni MT" w:hAnsi="Bodoni MT" w:cs="Arial"/>
                <w:sz w:val="23"/>
                <w:szCs w:val="23"/>
              </w:rPr>
              <w:t>Omfattning:</w:t>
            </w:r>
            <w:r w:rsidR="00A52DBD">
              <w:rPr>
                <w:rFonts w:ascii="Bodoni MT" w:hAnsi="Bodoni MT" w:cs="Arial"/>
                <w:sz w:val="23"/>
                <w:szCs w:val="23"/>
              </w:rPr>
              <w:t xml:space="preserve"> </w:t>
            </w:r>
            <w:r w:rsidR="00FD5BDA" w:rsidRPr="00A76A75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>§</w:t>
            </w:r>
            <w:r w:rsidR="00A52DBD" w:rsidRPr="00A76A75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 xml:space="preserve"> </w:t>
            </w:r>
            <w:r w:rsidR="00A76A75" w:rsidRPr="00A76A75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>29</w:t>
            </w:r>
            <w:r w:rsidR="00211EF2" w:rsidRPr="00A76A75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 xml:space="preserve">- </w:t>
            </w:r>
            <w:r w:rsidR="00A76A75" w:rsidRPr="00A76A75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>39</w:t>
            </w:r>
          </w:p>
        </w:tc>
      </w:tr>
      <w:tr w:rsidR="00D22762" w:rsidRPr="00D22762" w14:paraId="2D0302B2" w14:textId="77777777" w:rsidTr="00A178EB">
        <w:trPr>
          <w:trHeight w:hRule="exact" w:val="439"/>
        </w:trPr>
        <w:tc>
          <w:tcPr>
            <w:tcW w:w="2547" w:type="dxa"/>
            <w:gridSpan w:val="2"/>
          </w:tcPr>
          <w:p w14:paraId="563FB557" w14:textId="77777777" w:rsidR="00FD5BDA" w:rsidRPr="000251DE" w:rsidRDefault="00FD5BDA" w:rsidP="00FD5BDA">
            <w:pPr>
              <w:rPr>
                <w:rFonts w:ascii="ITC Avant Garde Std Bk" w:hAnsi="ITC Avant Garde Std Bk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Tid:</w:t>
            </w:r>
          </w:p>
        </w:tc>
        <w:tc>
          <w:tcPr>
            <w:tcW w:w="2273" w:type="dxa"/>
            <w:vAlign w:val="bottom"/>
          </w:tcPr>
          <w:p w14:paraId="651CB680" w14:textId="7F063152" w:rsidR="00FD5BDA" w:rsidRPr="000251DE" w:rsidRDefault="00136E1B" w:rsidP="00FD5BDA">
            <w:pPr>
              <w:rPr>
                <w:rFonts w:ascii="Bodoni MT" w:hAnsi="Bodoni MT" w:cs="Arial"/>
                <w:bCs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1</w:t>
            </w:r>
            <w:r w:rsidR="00357368">
              <w:rPr>
                <w:rFonts w:ascii="Bodoni MT" w:hAnsi="Bodoni MT" w:cs="Arial"/>
                <w:bCs/>
                <w:sz w:val="23"/>
                <w:szCs w:val="23"/>
              </w:rPr>
              <w:t>6</w:t>
            </w:r>
            <w:r>
              <w:rPr>
                <w:rFonts w:ascii="Bodoni MT" w:hAnsi="Bodoni MT" w:cs="Arial"/>
                <w:bCs/>
                <w:sz w:val="23"/>
                <w:szCs w:val="23"/>
              </w:rPr>
              <w:t>:</w:t>
            </w:r>
            <w:r w:rsidR="00357368">
              <w:rPr>
                <w:rFonts w:ascii="Bodoni MT" w:hAnsi="Bodoni MT" w:cs="Arial"/>
                <w:bCs/>
                <w:sz w:val="23"/>
                <w:szCs w:val="23"/>
              </w:rPr>
              <w:t>0</w:t>
            </w:r>
            <w:r w:rsidR="005E408F">
              <w:rPr>
                <w:rFonts w:ascii="Bodoni MT" w:hAnsi="Bodoni MT" w:cs="Arial"/>
                <w:bCs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bottom"/>
          </w:tcPr>
          <w:p w14:paraId="19923BEC" w14:textId="77777777" w:rsidR="00FD5BDA" w:rsidRPr="000251DE" w:rsidRDefault="00FD5BDA" w:rsidP="00FD5B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1A118409" w14:textId="77777777" w:rsidR="00FD5BDA" w:rsidRPr="000251DE" w:rsidRDefault="00FD5BDA" w:rsidP="00FD5B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22762" w:rsidRPr="00D22762" w14:paraId="76FE9C99" w14:textId="77777777" w:rsidTr="00DF39AD">
        <w:trPr>
          <w:trHeight w:hRule="exact" w:val="397"/>
        </w:trPr>
        <w:tc>
          <w:tcPr>
            <w:tcW w:w="2547" w:type="dxa"/>
            <w:gridSpan w:val="2"/>
          </w:tcPr>
          <w:p w14:paraId="678B2DB2" w14:textId="77777777" w:rsidR="00FD5BDA" w:rsidRPr="000251DE" w:rsidRDefault="00FD5BDA" w:rsidP="00FD5BDA">
            <w:pPr>
              <w:rPr>
                <w:rFonts w:ascii="ITC Avant Garde Std Bk" w:hAnsi="ITC Avant Garde Std Bk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Plats:</w:t>
            </w:r>
          </w:p>
        </w:tc>
        <w:tc>
          <w:tcPr>
            <w:tcW w:w="6809" w:type="dxa"/>
            <w:gridSpan w:val="4"/>
            <w:vAlign w:val="bottom"/>
          </w:tcPr>
          <w:p w14:paraId="6164E6FF" w14:textId="7E213880" w:rsidR="00FD5BDA" w:rsidRPr="000251DE" w:rsidRDefault="00357368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 xml:space="preserve">Fysiskt möte </w:t>
            </w:r>
            <w:r w:rsidR="004517D8">
              <w:rPr>
                <w:rFonts w:ascii="Bodoni MT" w:hAnsi="Bodoni MT" w:cs="Arial"/>
                <w:bCs/>
                <w:sz w:val="23"/>
                <w:szCs w:val="23"/>
              </w:rPr>
              <w:t>Hotell S:a Berget, Sundsvall</w:t>
            </w:r>
          </w:p>
        </w:tc>
      </w:tr>
      <w:tr w:rsidR="00D22762" w:rsidRPr="00D22762" w14:paraId="1912AECA" w14:textId="77777777" w:rsidTr="00DF39AD">
        <w:trPr>
          <w:trHeight w:hRule="exact" w:val="397"/>
        </w:trPr>
        <w:tc>
          <w:tcPr>
            <w:tcW w:w="2547" w:type="dxa"/>
            <w:gridSpan w:val="2"/>
          </w:tcPr>
          <w:p w14:paraId="20CAA33A" w14:textId="77777777" w:rsidR="00FD5BDA" w:rsidRPr="000251DE" w:rsidRDefault="00FD5BDA" w:rsidP="00FD5BDA">
            <w:pPr>
              <w:rPr>
                <w:rFonts w:ascii="ITC Avant Garde Std Bk" w:hAnsi="ITC Avant Garde Std Bk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Närvarande:</w:t>
            </w:r>
          </w:p>
        </w:tc>
        <w:tc>
          <w:tcPr>
            <w:tcW w:w="6809" w:type="dxa"/>
            <w:gridSpan w:val="4"/>
            <w:vAlign w:val="bottom"/>
          </w:tcPr>
          <w:p w14:paraId="18E4B579" w14:textId="2EBBDFD1" w:rsidR="00FD5BDA" w:rsidRPr="000251DE" w:rsidRDefault="00D22762" w:rsidP="00FD5BDA">
            <w:pPr>
              <w:jc w:val="right"/>
              <w:rPr>
                <w:rFonts w:ascii="Bodoni MT" w:hAnsi="Bodoni MT" w:cs="Arial"/>
                <w:b/>
                <w:sz w:val="23"/>
                <w:szCs w:val="23"/>
              </w:rPr>
            </w:pPr>
            <w:r w:rsidRPr="000251DE">
              <w:rPr>
                <w:rFonts w:ascii="Bodoni MT" w:hAnsi="Bodoni MT"/>
                <w:sz w:val="23"/>
                <w:szCs w:val="23"/>
              </w:rPr>
              <w:t xml:space="preserve"> </w:t>
            </w:r>
          </w:p>
        </w:tc>
      </w:tr>
      <w:tr w:rsidR="00D22762" w:rsidRPr="00D22762" w14:paraId="6A9EF2FB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7CC827F6" w14:textId="77777777" w:rsidR="00FD5BDA" w:rsidRPr="000251DE" w:rsidRDefault="00FD5BDA" w:rsidP="00FD5BDA">
            <w:pPr>
              <w:rPr>
                <w:rFonts w:ascii="ITC Avant Garde Std Bk" w:hAnsi="ITC Avant Garde Std Bk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Ordförande</w:t>
            </w:r>
          </w:p>
        </w:tc>
        <w:tc>
          <w:tcPr>
            <w:tcW w:w="4028" w:type="dxa"/>
            <w:gridSpan w:val="3"/>
            <w:vAlign w:val="bottom"/>
          </w:tcPr>
          <w:p w14:paraId="25B20B7E" w14:textId="61094524" w:rsidR="00FD5BDA" w:rsidRPr="000251DE" w:rsidRDefault="00A178EB" w:rsidP="00FD5BDA">
            <w:pPr>
              <w:rPr>
                <w:rFonts w:ascii="Bodoni MT" w:hAnsi="Bodoni MT" w:cs="Arial"/>
                <w:sz w:val="23"/>
                <w:szCs w:val="23"/>
              </w:rPr>
            </w:pPr>
            <w:r w:rsidRPr="000251DE">
              <w:rPr>
                <w:rFonts w:ascii="Bodoni MT" w:hAnsi="Bodoni MT" w:cs="Arial"/>
                <w:bCs/>
                <w:sz w:val="23"/>
                <w:szCs w:val="23"/>
              </w:rPr>
              <w:t>Anki Andremo</w:t>
            </w:r>
            <w:r w:rsidR="00680A80">
              <w:rPr>
                <w:rFonts w:ascii="Bodoni MT" w:hAnsi="Bodoni MT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781" w:type="dxa"/>
            <w:vAlign w:val="bottom"/>
          </w:tcPr>
          <w:p w14:paraId="3A6FB5D1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1DFC4A58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6EDC8223" w14:textId="75FD46EC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Vice ordförande</w:t>
            </w:r>
          </w:p>
        </w:tc>
        <w:tc>
          <w:tcPr>
            <w:tcW w:w="4028" w:type="dxa"/>
            <w:gridSpan w:val="3"/>
            <w:vAlign w:val="bottom"/>
          </w:tcPr>
          <w:p w14:paraId="1C797BB1" w14:textId="141F0D72" w:rsidR="00FD5BDA" w:rsidRPr="000251DE" w:rsidRDefault="004517D8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-</w:t>
            </w:r>
          </w:p>
        </w:tc>
        <w:tc>
          <w:tcPr>
            <w:tcW w:w="2781" w:type="dxa"/>
            <w:vAlign w:val="bottom"/>
          </w:tcPr>
          <w:p w14:paraId="7B8AFC41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0CA3ED0F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72BCC7D7" w14:textId="35E34B3F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Kassör</w:t>
            </w:r>
          </w:p>
        </w:tc>
        <w:tc>
          <w:tcPr>
            <w:tcW w:w="4028" w:type="dxa"/>
            <w:gridSpan w:val="3"/>
            <w:vAlign w:val="bottom"/>
          </w:tcPr>
          <w:p w14:paraId="4F4B73F2" w14:textId="6954D42B" w:rsidR="00FD5BDA" w:rsidRPr="000251DE" w:rsidRDefault="004E7FE0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Vakant</w:t>
            </w:r>
          </w:p>
        </w:tc>
        <w:tc>
          <w:tcPr>
            <w:tcW w:w="2781" w:type="dxa"/>
            <w:vAlign w:val="bottom"/>
          </w:tcPr>
          <w:p w14:paraId="1CABFA09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721CB12F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07CA1E5C" w14:textId="00AB8422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Sekreterare</w:t>
            </w:r>
          </w:p>
        </w:tc>
        <w:tc>
          <w:tcPr>
            <w:tcW w:w="4028" w:type="dxa"/>
            <w:gridSpan w:val="3"/>
            <w:vAlign w:val="bottom"/>
          </w:tcPr>
          <w:p w14:paraId="6FFB74F4" w14:textId="19151C1D" w:rsidR="00FD5BDA" w:rsidRPr="000251DE" w:rsidRDefault="006576A4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Lilian Berglund</w:t>
            </w:r>
          </w:p>
        </w:tc>
        <w:tc>
          <w:tcPr>
            <w:tcW w:w="2781" w:type="dxa"/>
            <w:vAlign w:val="bottom"/>
          </w:tcPr>
          <w:p w14:paraId="1CC2A410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46EF2115" w14:textId="77777777" w:rsidTr="006A207B">
        <w:trPr>
          <w:trHeight w:hRule="exact" w:val="284"/>
        </w:trPr>
        <w:tc>
          <w:tcPr>
            <w:tcW w:w="2410" w:type="dxa"/>
          </w:tcPr>
          <w:p w14:paraId="51C63AD4" w14:textId="2CC7CC3E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Ledamot</w:t>
            </w:r>
          </w:p>
        </w:tc>
        <w:tc>
          <w:tcPr>
            <w:tcW w:w="4165" w:type="dxa"/>
            <w:gridSpan w:val="4"/>
            <w:vAlign w:val="bottom"/>
          </w:tcPr>
          <w:p w14:paraId="3CCBC071" w14:textId="665ADB4C" w:rsidR="00FD5BDA" w:rsidRPr="000251DE" w:rsidRDefault="00B95243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sz w:val="23"/>
                <w:szCs w:val="23"/>
              </w:rPr>
              <w:t xml:space="preserve">  </w:t>
            </w:r>
            <w:r w:rsidR="005410EB">
              <w:rPr>
                <w:rFonts w:ascii="Bodoni MT" w:hAnsi="Bodoni MT" w:cs="Arial"/>
                <w:sz w:val="23"/>
                <w:szCs w:val="23"/>
              </w:rPr>
              <w:t xml:space="preserve"> </w:t>
            </w:r>
            <w:r w:rsidR="00F96649">
              <w:rPr>
                <w:rFonts w:ascii="Bodoni MT" w:hAnsi="Bodoni MT" w:cs="Arial"/>
                <w:bCs/>
                <w:sz w:val="23"/>
                <w:szCs w:val="23"/>
              </w:rPr>
              <w:t>Malin Nimrodsson Ögren</w:t>
            </w:r>
          </w:p>
        </w:tc>
        <w:tc>
          <w:tcPr>
            <w:tcW w:w="2781" w:type="dxa"/>
            <w:vAlign w:val="bottom"/>
          </w:tcPr>
          <w:p w14:paraId="6FA27854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05D6C310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72A6EBF1" w14:textId="54F296CF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Suppleant</w:t>
            </w:r>
          </w:p>
        </w:tc>
        <w:tc>
          <w:tcPr>
            <w:tcW w:w="4028" w:type="dxa"/>
            <w:gridSpan w:val="3"/>
            <w:vAlign w:val="bottom"/>
          </w:tcPr>
          <w:p w14:paraId="08B66168" w14:textId="66CCCA8C" w:rsidR="00FD5BDA" w:rsidRPr="000251DE" w:rsidRDefault="00370721" w:rsidP="00716427">
            <w:pPr>
              <w:jc w:val="both"/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Arne Näsholm</w:t>
            </w:r>
            <w:r w:rsidR="00113A17">
              <w:rPr>
                <w:rFonts w:ascii="Bodoni MT" w:hAnsi="Bodoni MT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781" w:type="dxa"/>
            <w:vAlign w:val="bottom"/>
          </w:tcPr>
          <w:p w14:paraId="57C39923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7B7D9487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1B05ED25" w14:textId="242DAF4A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Suppleant</w:t>
            </w:r>
          </w:p>
        </w:tc>
        <w:tc>
          <w:tcPr>
            <w:tcW w:w="4028" w:type="dxa"/>
            <w:gridSpan w:val="3"/>
            <w:vAlign w:val="bottom"/>
          </w:tcPr>
          <w:p w14:paraId="4D675DFC" w14:textId="70B73B39" w:rsidR="004934C4" w:rsidRPr="000251DE" w:rsidRDefault="00F96649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-</w:t>
            </w:r>
          </w:p>
        </w:tc>
        <w:tc>
          <w:tcPr>
            <w:tcW w:w="2781" w:type="dxa"/>
            <w:vAlign w:val="bottom"/>
          </w:tcPr>
          <w:p w14:paraId="118D7992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4AC8CD2C" w14:textId="77777777" w:rsidTr="00DD6834">
        <w:trPr>
          <w:trHeight w:hRule="exact" w:val="60"/>
        </w:trPr>
        <w:tc>
          <w:tcPr>
            <w:tcW w:w="2547" w:type="dxa"/>
            <w:gridSpan w:val="2"/>
          </w:tcPr>
          <w:p w14:paraId="734DEFA8" w14:textId="77777777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</w:p>
        </w:tc>
        <w:tc>
          <w:tcPr>
            <w:tcW w:w="4028" w:type="dxa"/>
            <w:gridSpan w:val="3"/>
            <w:vAlign w:val="bottom"/>
          </w:tcPr>
          <w:p w14:paraId="0FEFE437" w14:textId="77777777" w:rsidR="00FD5BDA" w:rsidRPr="000251DE" w:rsidRDefault="00FD5BDA" w:rsidP="00FD5BDA">
            <w:pPr>
              <w:rPr>
                <w:rFonts w:ascii="Bodoni MT" w:hAnsi="Bodoni MT" w:cs="Arial"/>
                <w:sz w:val="23"/>
                <w:szCs w:val="23"/>
              </w:rPr>
            </w:pPr>
          </w:p>
        </w:tc>
        <w:tc>
          <w:tcPr>
            <w:tcW w:w="2781" w:type="dxa"/>
            <w:vAlign w:val="bottom"/>
          </w:tcPr>
          <w:p w14:paraId="0112D6D8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757F77" w:rsidRPr="00D22762" w14:paraId="358C16F2" w14:textId="77777777" w:rsidTr="009D11EA">
        <w:trPr>
          <w:trHeight w:hRule="exact" w:val="397"/>
        </w:trPr>
        <w:tc>
          <w:tcPr>
            <w:tcW w:w="2547" w:type="dxa"/>
            <w:gridSpan w:val="2"/>
          </w:tcPr>
          <w:p w14:paraId="6EE71C1D" w14:textId="3ED4E8FE" w:rsidR="00757F77" w:rsidRDefault="00757F77" w:rsidP="00757F77">
            <w:pPr>
              <w:rPr>
                <w:rFonts w:ascii="ITC Avant Garde Std Bk" w:hAnsi="ITC Avant Garde Std Bk" w:cs="Arial"/>
                <w:b/>
                <w:sz w:val="23"/>
                <w:szCs w:val="23"/>
              </w:rPr>
            </w:pPr>
            <w:r>
              <w:rPr>
                <w:rFonts w:ascii="ITC Avant Garde Std Bk" w:hAnsi="ITC Avant Garde Std Bk" w:cs="Arial"/>
                <w:b/>
                <w:sz w:val="23"/>
                <w:szCs w:val="23"/>
              </w:rPr>
              <w:t>Deltager ej:</w:t>
            </w:r>
          </w:p>
          <w:p w14:paraId="68EAFBD3" w14:textId="47A3B86E" w:rsidR="00757F77" w:rsidRPr="000251DE" w:rsidRDefault="00757F77" w:rsidP="00757F77">
            <w:pPr>
              <w:rPr>
                <w:rFonts w:ascii="ITC Avant Garde Std Bk" w:hAnsi="ITC Avant Garde Std Bk" w:cs="Arial"/>
                <w:b/>
                <w:sz w:val="23"/>
                <w:szCs w:val="23"/>
              </w:rPr>
            </w:pPr>
          </w:p>
        </w:tc>
        <w:tc>
          <w:tcPr>
            <w:tcW w:w="6809" w:type="dxa"/>
            <w:gridSpan w:val="4"/>
            <w:vAlign w:val="bottom"/>
          </w:tcPr>
          <w:p w14:paraId="19CBABD7" w14:textId="07A481D4" w:rsidR="00757F77" w:rsidRDefault="004517D8" w:rsidP="00757F77">
            <w:pPr>
              <w:rPr>
                <w:rFonts w:ascii="Bodoni MT" w:hAnsi="Bodoni MT" w:cs="Arial"/>
                <w:bCs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 xml:space="preserve">Emma Sjödin, </w:t>
            </w:r>
            <w:r w:rsidR="00F96649">
              <w:rPr>
                <w:rFonts w:ascii="Bodoni MT" w:hAnsi="Bodoni MT" w:cs="Arial"/>
                <w:bCs/>
                <w:sz w:val="23"/>
                <w:szCs w:val="23"/>
              </w:rPr>
              <w:t>Mari</w:t>
            </w:r>
            <w:r w:rsidR="003C53FE">
              <w:rPr>
                <w:rFonts w:ascii="Bodoni MT" w:hAnsi="Bodoni MT" w:cs="Arial"/>
                <w:bCs/>
                <w:sz w:val="23"/>
                <w:szCs w:val="23"/>
              </w:rPr>
              <w:t>e Löfqvist</w:t>
            </w:r>
          </w:p>
        </w:tc>
      </w:tr>
      <w:tr w:rsidR="00757F77" w:rsidRPr="00D22762" w14:paraId="7F657DA7" w14:textId="77777777" w:rsidTr="00DF39AD">
        <w:trPr>
          <w:trHeight w:hRule="exact" w:val="397"/>
        </w:trPr>
        <w:tc>
          <w:tcPr>
            <w:tcW w:w="2547" w:type="dxa"/>
            <w:gridSpan w:val="2"/>
          </w:tcPr>
          <w:p w14:paraId="301F63EE" w14:textId="77777777" w:rsidR="00757F77" w:rsidRPr="000251DE" w:rsidRDefault="00757F77" w:rsidP="00757F77">
            <w:pPr>
              <w:rPr>
                <w:rFonts w:ascii="ITC Avant Garde Std Bk" w:hAnsi="ITC Avant Garde Std Bk" w:cs="Arial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Justerare:</w:t>
            </w:r>
          </w:p>
        </w:tc>
        <w:tc>
          <w:tcPr>
            <w:tcW w:w="6809" w:type="dxa"/>
            <w:gridSpan w:val="4"/>
          </w:tcPr>
          <w:p w14:paraId="3F497049" w14:textId="632166DC" w:rsidR="00757F77" w:rsidRPr="000251DE" w:rsidRDefault="00C95B41" w:rsidP="00757F77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Malin Nimrodsson Ögren</w:t>
            </w:r>
            <w:r w:rsidR="00757F77">
              <w:rPr>
                <w:rFonts w:ascii="Bodoni MT" w:hAnsi="Bodoni MT" w:cs="Arial"/>
                <w:bCs/>
                <w:sz w:val="23"/>
                <w:szCs w:val="23"/>
              </w:rPr>
              <w:t xml:space="preserve">    </w:t>
            </w:r>
          </w:p>
        </w:tc>
      </w:tr>
      <w:tr w:rsidR="00757F77" w:rsidRPr="00D22762" w14:paraId="2A11C0F8" w14:textId="77777777" w:rsidTr="00DF39AD">
        <w:trPr>
          <w:trHeight w:hRule="exact" w:val="397"/>
        </w:trPr>
        <w:tc>
          <w:tcPr>
            <w:tcW w:w="2547" w:type="dxa"/>
            <w:gridSpan w:val="2"/>
          </w:tcPr>
          <w:p w14:paraId="101CEFB3" w14:textId="77777777" w:rsidR="00757F77" w:rsidRPr="000251DE" w:rsidRDefault="00757F77" w:rsidP="00757F77">
            <w:pPr>
              <w:rPr>
                <w:rFonts w:ascii="ITC Avant Garde Std Bk" w:hAnsi="ITC Avant Garde Std Bk" w:cs="Arial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Vid protokollet:</w:t>
            </w:r>
          </w:p>
        </w:tc>
        <w:tc>
          <w:tcPr>
            <w:tcW w:w="6809" w:type="dxa"/>
            <w:gridSpan w:val="4"/>
          </w:tcPr>
          <w:p w14:paraId="4124565B" w14:textId="2D3A64B1" w:rsidR="00757F77" w:rsidRPr="000251DE" w:rsidRDefault="00757F77" w:rsidP="00757F77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Lilian Berglund</w:t>
            </w:r>
          </w:p>
        </w:tc>
      </w:tr>
      <w:tr w:rsidR="00757F77" w:rsidRPr="007A783D" w14:paraId="6140F284" w14:textId="77777777" w:rsidTr="00DF39AD">
        <w:trPr>
          <w:trHeight w:hRule="exact" w:val="284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0624B0C1" w14:textId="77777777" w:rsidR="00757F77" w:rsidRPr="007A783D" w:rsidRDefault="00757F77" w:rsidP="00757F77">
            <w:pPr>
              <w:rPr>
                <w:rFonts w:ascii="ITC Avant Garde Std Bk" w:hAnsi="ITC Avant Garde Std Bk" w:cs="Arial"/>
              </w:rPr>
            </w:pP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328EDBBB" w14:textId="77777777" w:rsidR="00757F77" w:rsidRDefault="00757F77" w:rsidP="00757F77">
            <w:pPr>
              <w:rPr>
                <w:rFonts w:ascii="Bodoni MT" w:hAnsi="Bodoni MT" w:cs="Arial"/>
              </w:rPr>
            </w:pPr>
          </w:p>
          <w:p w14:paraId="489D9A9A" w14:textId="50B98D82" w:rsidR="00757F77" w:rsidRPr="0027197E" w:rsidRDefault="00757F77" w:rsidP="00757F77">
            <w:pPr>
              <w:tabs>
                <w:tab w:val="left" w:pos="3760"/>
              </w:tabs>
              <w:rPr>
                <w:rFonts w:ascii="Bodoni MT" w:hAnsi="Bodoni MT" w:cs="Arial"/>
              </w:rPr>
            </w:pPr>
            <w:r>
              <w:rPr>
                <w:rFonts w:ascii="Bodoni MT" w:hAnsi="Bodoni MT" w:cs="Arial"/>
              </w:rPr>
              <w:tab/>
            </w:r>
          </w:p>
        </w:tc>
      </w:tr>
    </w:tbl>
    <w:p w14:paraId="13A4935D" w14:textId="596DBE76" w:rsidR="007A783D" w:rsidRPr="002214A6" w:rsidRDefault="007A783D" w:rsidP="003F1570">
      <w:pPr>
        <w:pStyle w:val="SBKrubrik2"/>
        <w:ind w:left="0" w:firstLine="567"/>
      </w:pPr>
      <w:r w:rsidRPr="002214A6">
        <w:t xml:space="preserve">§ </w:t>
      </w:r>
      <w:r w:rsidR="002A1B99">
        <w:t>29</w:t>
      </w:r>
      <w:r w:rsidRPr="002214A6">
        <w:tab/>
      </w:r>
      <w:r w:rsidR="00810AE8" w:rsidRPr="002214A6">
        <w:t>Mötets</w:t>
      </w:r>
      <w:r w:rsidRPr="002214A6">
        <w:t xml:space="preserve"> öppnande</w:t>
      </w:r>
    </w:p>
    <w:p w14:paraId="2BB60F5C" w14:textId="719C3896" w:rsidR="007A783D" w:rsidRDefault="005C2756" w:rsidP="003B200D">
      <w:pPr>
        <w:spacing w:line="240" w:lineRule="auto"/>
        <w:ind w:left="567" w:firstLine="1"/>
        <w:rPr>
          <w:rFonts w:ascii="Bodoni MT" w:hAnsi="Bodoni MT"/>
          <w:sz w:val="23"/>
          <w:szCs w:val="23"/>
        </w:rPr>
      </w:pPr>
      <w:r w:rsidRPr="002214A6">
        <w:rPr>
          <w:rFonts w:ascii="Bodoni MT" w:hAnsi="Bodoni MT"/>
          <w:sz w:val="23"/>
          <w:szCs w:val="23"/>
        </w:rPr>
        <w:t>Ordförande</w:t>
      </w:r>
      <w:r w:rsidR="007A783D" w:rsidRPr="002214A6">
        <w:rPr>
          <w:rFonts w:ascii="Bodoni MT" w:hAnsi="Bodoni MT"/>
          <w:sz w:val="23"/>
          <w:szCs w:val="23"/>
        </w:rPr>
        <w:t xml:space="preserve"> </w:t>
      </w:r>
      <w:r w:rsidR="001A5766" w:rsidRPr="002214A6">
        <w:rPr>
          <w:rFonts w:ascii="Bodoni MT" w:hAnsi="Bodoni MT" w:cs="Arial"/>
          <w:bCs/>
          <w:sz w:val="23"/>
          <w:szCs w:val="23"/>
        </w:rPr>
        <w:t>Anki Andremo</w:t>
      </w:r>
      <w:r w:rsidR="0046115A" w:rsidRPr="002214A6">
        <w:rPr>
          <w:rFonts w:ascii="Bodoni MT" w:hAnsi="Bodoni MT"/>
          <w:sz w:val="23"/>
          <w:szCs w:val="23"/>
        </w:rPr>
        <w:t xml:space="preserve"> </w:t>
      </w:r>
      <w:r w:rsidR="007A783D" w:rsidRPr="002214A6">
        <w:rPr>
          <w:rFonts w:ascii="Bodoni MT" w:hAnsi="Bodoni MT"/>
          <w:sz w:val="23"/>
          <w:szCs w:val="23"/>
        </w:rPr>
        <w:t xml:space="preserve">hälsade de närvarande välkomna och förklarade </w:t>
      </w:r>
      <w:r w:rsidRPr="002214A6">
        <w:rPr>
          <w:rFonts w:ascii="Bodoni MT" w:hAnsi="Bodoni MT"/>
          <w:sz w:val="23"/>
          <w:szCs w:val="23"/>
        </w:rPr>
        <w:t>mötet</w:t>
      </w:r>
      <w:r w:rsidR="007A783D" w:rsidRPr="002214A6">
        <w:rPr>
          <w:rFonts w:ascii="Bodoni MT" w:hAnsi="Bodoni MT"/>
          <w:sz w:val="23"/>
          <w:szCs w:val="23"/>
        </w:rPr>
        <w:t xml:space="preserve"> öppnat.</w:t>
      </w:r>
      <w:r w:rsidR="008A7695" w:rsidRPr="002214A6">
        <w:rPr>
          <w:rFonts w:ascii="Bodoni MT" w:hAnsi="Bodoni MT"/>
          <w:sz w:val="23"/>
          <w:szCs w:val="23"/>
        </w:rPr>
        <w:t xml:space="preserve"> </w:t>
      </w:r>
    </w:p>
    <w:p w14:paraId="623E14B3" w14:textId="50F6CA3E" w:rsidR="007A783D" w:rsidRPr="002214A6" w:rsidRDefault="007A783D" w:rsidP="003B200D">
      <w:pPr>
        <w:pStyle w:val="SBKrubrik2"/>
      </w:pPr>
      <w:r w:rsidRPr="002214A6">
        <w:t xml:space="preserve">§ </w:t>
      </w:r>
      <w:r w:rsidR="002A1B99">
        <w:t>30</w:t>
      </w:r>
      <w:r w:rsidRPr="002214A6">
        <w:tab/>
        <w:t>Fastställande av dagordning</w:t>
      </w:r>
    </w:p>
    <w:p w14:paraId="0DDA0EE9" w14:textId="6548052B" w:rsidR="000D0440" w:rsidRDefault="000D0440" w:rsidP="003B200D">
      <w:pPr>
        <w:pStyle w:val="SBKbrdtextutskrift"/>
        <w:rPr>
          <w:sz w:val="23"/>
          <w:szCs w:val="23"/>
        </w:rPr>
      </w:pPr>
      <w:r w:rsidRPr="002214A6">
        <w:rPr>
          <w:b/>
          <w:bCs/>
          <w:sz w:val="23"/>
          <w:szCs w:val="23"/>
        </w:rPr>
        <w:t>Styrelse beslutade</w:t>
      </w:r>
      <w:r w:rsidR="005C2756" w:rsidRPr="002214A6">
        <w:rPr>
          <w:sz w:val="23"/>
          <w:szCs w:val="23"/>
        </w:rPr>
        <w:t xml:space="preserve"> att </w:t>
      </w:r>
      <w:r w:rsidRPr="002214A6">
        <w:rPr>
          <w:sz w:val="23"/>
          <w:szCs w:val="23"/>
        </w:rPr>
        <w:t>fastställa</w:t>
      </w:r>
      <w:r w:rsidR="005C2756" w:rsidRPr="002214A6">
        <w:rPr>
          <w:sz w:val="23"/>
          <w:szCs w:val="23"/>
        </w:rPr>
        <w:t xml:space="preserve"> </w:t>
      </w:r>
      <w:r w:rsidR="007A783D" w:rsidRPr="002214A6">
        <w:rPr>
          <w:sz w:val="23"/>
          <w:szCs w:val="23"/>
        </w:rPr>
        <w:t>dagordning</w:t>
      </w:r>
      <w:r w:rsidRPr="002214A6">
        <w:rPr>
          <w:sz w:val="23"/>
          <w:szCs w:val="23"/>
        </w:rPr>
        <w:t>en</w:t>
      </w:r>
      <w:r w:rsidR="00401EE4">
        <w:rPr>
          <w:sz w:val="23"/>
          <w:szCs w:val="23"/>
        </w:rPr>
        <w:t xml:space="preserve"> med noteringen att Arne Näsholm tjänstgör som ordinarie ledamot vid dagens möte.</w:t>
      </w:r>
    </w:p>
    <w:p w14:paraId="6A432480" w14:textId="08EF0AFE" w:rsidR="008852DB" w:rsidRDefault="008852DB" w:rsidP="008852DB">
      <w:pPr>
        <w:pStyle w:val="SBKrubrik2"/>
      </w:pPr>
      <w:r>
        <w:t xml:space="preserve">§ </w:t>
      </w:r>
      <w:r w:rsidR="002A1B99">
        <w:t>31</w:t>
      </w:r>
      <w:r>
        <w:tab/>
        <w:t>Val av justerare</w:t>
      </w:r>
    </w:p>
    <w:p w14:paraId="2CDC2EEC" w14:textId="3008D314" w:rsidR="008852DB" w:rsidRDefault="002A1B99" w:rsidP="008852DB">
      <w:pPr>
        <w:pStyle w:val="SBKbrdtextutskrift"/>
        <w:rPr>
          <w:sz w:val="23"/>
          <w:szCs w:val="23"/>
        </w:rPr>
      </w:pPr>
      <w:r>
        <w:rPr>
          <w:sz w:val="23"/>
          <w:szCs w:val="23"/>
        </w:rPr>
        <w:t>Malin Nimrodsson Ögren</w:t>
      </w:r>
      <w:r w:rsidR="00136E1B" w:rsidRPr="00136E1B">
        <w:rPr>
          <w:b/>
          <w:bCs/>
          <w:sz w:val="23"/>
          <w:szCs w:val="23"/>
        </w:rPr>
        <w:t xml:space="preserve"> </w:t>
      </w:r>
      <w:r w:rsidR="008852DB" w:rsidRPr="002214A6">
        <w:rPr>
          <w:b/>
          <w:bCs/>
          <w:sz w:val="23"/>
          <w:szCs w:val="23"/>
        </w:rPr>
        <w:t>valdes</w:t>
      </w:r>
      <w:r w:rsidR="008852DB" w:rsidRPr="002214A6">
        <w:rPr>
          <w:sz w:val="23"/>
          <w:szCs w:val="23"/>
        </w:rPr>
        <w:t xml:space="preserve"> att jämte mötesordförande justera dagens protokoll</w:t>
      </w:r>
      <w:r w:rsidR="00FB7944">
        <w:rPr>
          <w:sz w:val="23"/>
          <w:szCs w:val="23"/>
        </w:rPr>
        <w:t>.</w:t>
      </w:r>
    </w:p>
    <w:p w14:paraId="3A547841" w14:textId="77777777" w:rsidR="00787C4C" w:rsidRDefault="00787C4C" w:rsidP="008852DB">
      <w:pPr>
        <w:pStyle w:val="SBKbrdtextutskrift"/>
        <w:rPr>
          <w:sz w:val="23"/>
          <w:szCs w:val="23"/>
        </w:rPr>
      </w:pPr>
    </w:p>
    <w:p w14:paraId="7B799FE6" w14:textId="77777777" w:rsidR="00787C4C" w:rsidRDefault="00787C4C" w:rsidP="008852DB">
      <w:pPr>
        <w:pStyle w:val="SBKbrdtextutskrift"/>
        <w:rPr>
          <w:sz w:val="23"/>
          <w:szCs w:val="23"/>
        </w:rPr>
      </w:pPr>
    </w:p>
    <w:p w14:paraId="07141A54" w14:textId="706B1272" w:rsidR="00DA4886" w:rsidRDefault="00DA4886" w:rsidP="00DA4886">
      <w:pPr>
        <w:pStyle w:val="SBKrubrik2"/>
      </w:pPr>
      <w:r>
        <w:t xml:space="preserve">§ </w:t>
      </w:r>
      <w:r w:rsidR="002A1B99">
        <w:t>32</w:t>
      </w:r>
      <w:r>
        <w:tab/>
        <w:t>FÖREGÅENDE PROTOKOLL</w:t>
      </w:r>
    </w:p>
    <w:p w14:paraId="328CAB4A" w14:textId="1CF0EB3E" w:rsidR="009C05FC" w:rsidRDefault="009C05FC" w:rsidP="003B200D">
      <w:pPr>
        <w:pStyle w:val="SBKbrdtextutskrift"/>
        <w:rPr>
          <w:sz w:val="23"/>
          <w:szCs w:val="23"/>
        </w:rPr>
      </w:pPr>
      <w:r w:rsidRPr="002214A6">
        <w:rPr>
          <w:b/>
          <w:bCs/>
          <w:sz w:val="23"/>
          <w:szCs w:val="23"/>
        </w:rPr>
        <w:t>Styrelse beslutade</w:t>
      </w:r>
      <w:r w:rsidRPr="002214A6">
        <w:rPr>
          <w:sz w:val="23"/>
          <w:szCs w:val="23"/>
        </w:rPr>
        <w:t xml:space="preserve"> att </w:t>
      </w:r>
      <w:r>
        <w:rPr>
          <w:sz w:val="23"/>
          <w:szCs w:val="23"/>
        </w:rPr>
        <w:t>godkänna föregående protokoll</w:t>
      </w:r>
      <w:r w:rsidR="003977E4">
        <w:rPr>
          <w:sz w:val="23"/>
          <w:szCs w:val="23"/>
        </w:rPr>
        <w:t>,</w:t>
      </w:r>
      <w:r w:rsidR="007E2E27">
        <w:rPr>
          <w:sz w:val="23"/>
          <w:szCs w:val="23"/>
        </w:rPr>
        <w:t xml:space="preserve"> styrelsemöte </w:t>
      </w:r>
      <w:r w:rsidR="009C5DD6">
        <w:rPr>
          <w:sz w:val="23"/>
          <w:szCs w:val="23"/>
        </w:rPr>
        <w:t>8</w:t>
      </w:r>
      <w:r w:rsidR="00D47916">
        <w:rPr>
          <w:sz w:val="23"/>
          <w:szCs w:val="23"/>
        </w:rPr>
        <w:t>/</w:t>
      </w:r>
      <w:r w:rsidR="001E747B">
        <w:rPr>
          <w:sz w:val="23"/>
          <w:szCs w:val="23"/>
        </w:rPr>
        <w:t>3</w:t>
      </w:r>
      <w:r w:rsidR="00E2794C">
        <w:rPr>
          <w:sz w:val="23"/>
          <w:szCs w:val="23"/>
        </w:rPr>
        <w:t>-2</w:t>
      </w:r>
      <w:r w:rsidR="001E747B">
        <w:rPr>
          <w:sz w:val="23"/>
          <w:szCs w:val="23"/>
        </w:rPr>
        <w:t>6</w:t>
      </w:r>
      <w:r w:rsidR="000A229A">
        <w:rPr>
          <w:sz w:val="23"/>
          <w:szCs w:val="23"/>
        </w:rPr>
        <w:t>.</w:t>
      </w:r>
    </w:p>
    <w:p w14:paraId="01B37FBB" w14:textId="701F8D77" w:rsidR="007A783D" w:rsidRDefault="007A783D" w:rsidP="003B200D">
      <w:pPr>
        <w:pStyle w:val="SBKrubrik2"/>
      </w:pPr>
      <w:r>
        <w:t xml:space="preserve">§ </w:t>
      </w:r>
      <w:r w:rsidR="009C5DD6">
        <w:t>33</w:t>
      </w:r>
      <w:r>
        <w:tab/>
      </w:r>
      <w:r w:rsidR="00EA6202">
        <w:t>V</w:t>
      </w:r>
      <w:r w:rsidR="00EC496D">
        <w:t>U beslut FÖR Fastställande</w:t>
      </w:r>
      <w:r w:rsidR="000E1AA8">
        <w:t xml:space="preserve"> </w:t>
      </w:r>
    </w:p>
    <w:p w14:paraId="63EF929F" w14:textId="112B874C" w:rsidR="00F57E12" w:rsidRPr="00181073" w:rsidRDefault="009C5DD6" w:rsidP="000E1AA8">
      <w:pPr>
        <w:pStyle w:val="SBKbrdtextutskrift"/>
        <w:rPr>
          <w:sz w:val="23"/>
          <w:szCs w:val="23"/>
        </w:rPr>
      </w:pPr>
      <w:r w:rsidRPr="00181073">
        <w:rPr>
          <w:sz w:val="23"/>
          <w:szCs w:val="23"/>
        </w:rPr>
        <w:t xml:space="preserve"> </w:t>
      </w:r>
      <w:r w:rsidR="00181073" w:rsidRPr="00181073">
        <w:rPr>
          <w:sz w:val="23"/>
          <w:szCs w:val="23"/>
        </w:rPr>
        <w:t>Inga VU beslut.</w:t>
      </w:r>
    </w:p>
    <w:p w14:paraId="30AB21B5" w14:textId="62F60C06" w:rsidR="00FF2696" w:rsidRPr="004106E8" w:rsidRDefault="00FF2696" w:rsidP="00FF2696">
      <w:pPr>
        <w:pStyle w:val="SBKrubrik2"/>
        <w:rPr>
          <w:color w:val="000000" w:themeColor="text1"/>
        </w:rPr>
      </w:pPr>
      <w:r w:rsidRPr="004106E8">
        <w:rPr>
          <w:color w:val="000000" w:themeColor="text1"/>
        </w:rPr>
        <w:t>§</w:t>
      </w:r>
      <w:r w:rsidR="00B30C3B" w:rsidRPr="004106E8">
        <w:rPr>
          <w:color w:val="000000" w:themeColor="text1"/>
        </w:rPr>
        <w:t xml:space="preserve"> </w:t>
      </w:r>
      <w:r w:rsidR="002A3E8A">
        <w:rPr>
          <w:color w:val="000000" w:themeColor="text1"/>
        </w:rPr>
        <w:t>34</w:t>
      </w:r>
      <w:r w:rsidR="00931EFD" w:rsidRPr="004106E8">
        <w:rPr>
          <w:color w:val="000000" w:themeColor="text1"/>
        </w:rPr>
        <w:tab/>
      </w:r>
      <w:r w:rsidR="00340385" w:rsidRPr="004106E8">
        <w:rPr>
          <w:color w:val="000000" w:themeColor="text1"/>
        </w:rPr>
        <w:t>INKOMNA SKRIVELSER</w:t>
      </w:r>
    </w:p>
    <w:p w14:paraId="6CA1CD42" w14:textId="77777777" w:rsidR="00430676" w:rsidRDefault="00430676" w:rsidP="00430676">
      <w:pPr>
        <w:pStyle w:val="SBKbrdtextutskrift"/>
        <w:ind w:left="1304" w:hanging="737"/>
      </w:pPr>
      <w:r>
        <w:t>19</w:t>
      </w:r>
      <w:r w:rsidR="00D33345">
        <w:t>/</w:t>
      </w:r>
      <w:r>
        <w:t>3</w:t>
      </w:r>
      <w:r w:rsidR="003002DA">
        <w:tab/>
      </w:r>
      <w:r>
        <w:t>SBK – SBK info</w:t>
      </w:r>
    </w:p>
    <w:p w14:paraId="5FEF0D31" w14:textId="1478CB37" w:rsidR="0074246E" w:rsidRDefault="00ED1E12" w:rsidP="0074246E">
      <w:pPr>
        <w:pStyle w:val="SBKbrdtextutskrift"/>
        <w:ind w:left="1304" w:hanging="737"/>
      </w:pPr>
      <w:r>
        <w:t>2</w:t>
      </w:r>
      <w:r w:rsidR="00DC2D83">
        <w:t>4</w:t>
      </w:r>
      <w:r w:rsidR="00AA10D2">
        <w:t>/</w:t>
      </w:r>
      <w:r w:rsidR="00DC2D83">
        <w:t>3</w:t>
      </w:r>
      <w:r w:rsidR="00C77E0A">
        <w:tab/>
      </w:r>
      <w:r w:rsidR="00DC2D83">
        <w:t>SBK – Kongresshandlingar 2026</w:t>
      </w:r>
    </w:p>
    <w:p w14:paraId="1008B453" w14:textId="5741D357" w:rsidR="00A3392F" w:rsidRDefault="00DC2D83" w:rsidP="00DC2D83">
      <w:pPr>
        <w:pStyle w:val="SBKbrdtextutskrift"/>
        <w:ind w:left="0"/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         </w:t>
      </w:r>
      <w:r w:rsidR="008576E2">
        <w:rPr>
          <w:sz w:val="23"/>
          <w:szCs w:val="23"/>
        </w:rPr>
        <w:t xml:space="preserve"> </w:t>
      </w:r>
      <w:r w:rsidR="00A3392F" w:rsidRPr="000C4109">
        <w:rPr>
          <w:b/>
          <w:bCs/>
          <w:sz w:val="28"/>
          <w:szCs w:val="28"/>
        </w:rPr>
        <w:t xml:space="preserve">§ </w:t>
      </w:r>
      <w:r w:rsidR="00D27D45">
        <w:rPr>
          <w:b/>
          <w:bCs/>
          <w:sz w:val="28"/>
          <w:szCs w:val="28"/>
        </w:rPr>
        <w:t>35</w:t>
      </w:r>
      <w:r w:rsidR="00A3392F" w:rsidRPr="000C4109">
        <w:rPr>
          <w:b/>
          <w:bCs/>
          <w:sz w:val="28"/>
          <w:szCs w:val="28"/>
        </w:rPr>
        <w:tab/>
        <w:t>UTGÅENDE SKRIVELSER</w:t>
      </w:r>
    </w:p>
    <w:p w14:paraId="5E944270" w14:textId="28412D0B" w:rsidR="001C33C9" w:rsidRDefault="00A87B40" w:rsidP="001C33C9">
      <w:pPr>
        <w:pStyle w:val="SBKbrdtextutskrift"/>
        <w:ind w:left="1304" w:hanging="737"/>
      </w:pPr>
      <w:r>
        <w:t>Inga utgående skrivelser</w:t>
      </w:r>
    </w:p>
    <w:p w14:paraId="0FD3EDFD" w14:textId="497A7B21" w:rsidR="00200A91" w:rsidRDefault="00200A91" w:rsidP="00660DDD">
      <w:pPr>
        <w:pStyle w:val="SBKrubrik2"/>
        <w:ind w:left="1297" w:hanging="730"/>
      </w:pPr>
      <w:r>
        <w:t xml:space="preserve">§ </w:t>
      </w:r>
      <w:r w:rsidR="00D27D45">
        <w:t>36</w:t>
      </w:r>
      <w:r w:rsidR="0084196F">
        <w:t xml:space="preserve"> </w:t>
      </w:r>
      <w:r w:rsidR="00DB55A7">
        <w:tab/>
      </w:r>
      <w:r w:rsidR="007F4016">
        <w:t>DELTAGARE TILL KONGRESSEN</w:t>
      </w:r>
    </w:p>
    <w:p w14:paraId="45EFA3D8" w14:textId="24B84687" w:rsidR="00DB55A7" w:rsidRDefault="003461D5" w:rsidP="00DB55A7">
      <w:pPr>
        <w:pStyle w:val="SBKbrdtextutskrift"/>
        <w:rPr>
          <w:sz w:val="23"/>
          <w:szCs w:val="23"/>
        </w:rPr>
      </w:pPr>
      <w:r w:rsidRPr="009C7B36">
        <w:rPr>
          <w:b/>
          <w:bCs/>
          <w:sz w:val="23"/>
          <w:szCs w:val="23"/>
        </w:rPr>
        <w:t>Styrelsen beslutade</w:t>
      </w:r>
      <w:r>
        <w:rPr>
          <w:sz w:val="23"/>
          <w:szCs w:val="23"/>
        </w:rPr>
        <w:t xml:space="preserve"> att Anki Andremo och </w:t>
      </w:r>
      <w:r w:rsidR="00D27D45">
        <w:rPr>
          <w:sz w:val="23"/>
          <w:szCs w:val="23"/>
        </w:rPr>
        <w:t>Linda</w:t>
      </w:r>
      <w:r>
        <w:rPr>
          <w:sz w:val="23"/>
          <w:szCs w:val="23"/>
        </w:rPr>
        <w:t xml:space="preserve"> </w:t>
      </w:r>
      <w:r w:rsidR="00D27D45">
        <w:rPr>
          <w:sz w:val="23"/>
          <w:szCs w:val="23"/>
        </w:rPr>
        <w:t>Jansson</w:t>
      </w:r>
      <w:r w:rsidR="00881694">
        <w:rPr>
          <w:sz w:val="23"/>
          <w:szCs w:val="23"/>
        </w:rPr>
        <w:t xml:space="preserve"> (Malin Nimrodsson Ögren förhindrad)</w:t>
      </w:r>
      <w:r>
        <w:rPr>
          <w:sz w:val="23"/>
          <w:szCs w:val="23"/>
        </w:rPr>
        <w:t xml:space="preserve"> representerar distriktet</w:t>
      </w:r>
      <w:r w:rsidR="006D01E7">
        <w:rPr>
          <w:sz w:val="23"/>
          <w:szCs w:val="23"/>
        </w:rPr>
        <w:t xml:space="preserve"> vid SBKs kongress i maj. </w:t>
      </w:r>
      <w:r w:rsidR="00881694">
        <w:rPr>
          <w:sz w:val="23"/>
          <w:szCs w:val="23"/>
        </w:rPr>
        <w:t xml:space="preserve">           </w:t>
      </w:r>
      <w:r w:rsidR="006D01E7">
        <w:rPr>
          <w:sz w:val="23"/>
          <w:szCs w:val="23"/>
        </w:rPr>
        <w:t>Ersättare utses senare</w:t>
      </w:r>
      <w:r w:rsidR="00411BF4">
        <w:rPr>
          <w:sz w:val="23"/>
          <w:szCs w:val="23"/>
        </w:rPr>
        <w:t>.</w:t>
      </w:r>
    </w:p>
    <w:p w14:paraId="76CC702B" w14:textId="5CFCF12F" w:rsidR="00CB116E" w:rsidRDefault="00CB116E" w:rsidP="00CB116E">
      <w:pPr>
        <w:pStyle w:val="SBKrubrik2"/>
        <w:ind w:left="1297" w:hanging="730"/>
      </w:pPr>
      <w:r>
        <w:t xml:space="preserve">§ </w:t>
      </w:r>
      <w:r w:rsidR="00F61267">
        <w:t>37</w:t>
      </w:r>
      <w:r w:rsidR="00E113FE">
        <w:tab/>
      </w:r>
      <w:r w:rsidR="00F61267">
        <w:t xml:space="preserve">MOTIONER TILL </w:t>
      </w:r>
      <w:r w:rsidR="00E113FE">
        <w:t xml:space="preserve">KONGRESSEN </w:t>
      </w:r>
    </w:p>
    <w:p w14:paraId="72AF1CDA" w14:textId="44250001" w:rsidR="003571C5" w:rsidRDefault="00A209AB" w:rsidP="003571C5">
      <w:pPr>
        <w:pStyle w:val="SBKbrdtextutskrift"/>
      </w:pPr>
      <w:r>
        <w:t>Styrelsen diskuterade de sex motioner som skickats in till årets kongress.</w:t>
      </w:r>
    </w:p>
    <w:p w14:paraId="2EBD80AF" w14:textId="628FBA39" w:rsidR="00F65371" w:rsidRDefault="00F65371" w:rsidP="003571C5">
      <w:pPr>
        <w:pStyle w:val="SBKbrdtextutskrift"/>
      </w:pPr>
      <w:r w:rsidRPr="00490C99">
        <w:rPr>
          <w:b/>
          <w:bCs/>
        </w:rPr>
        <w:t xml:space="preserve">Motion 1 </w:t>
      </w:r>
      <w:r w:rsidR="00700206" w:rsidRPr="00490C99">
        <w:rPr>
          <w:b/>
          <w:bCs/>
        </w:rPr>
        <w:t>–</w:t>
      </w:r>
      <w:r w:rsidRPr="00490C99">
        <w:rPr>
          <w:b/>
          <w:bCs/>
        </w:rPr>
        <w:t xml:space="preserve"> </w:t>
      </w:r>
      <w:r w:rsidR="00700206" w:rsidRPr="00490C99">
        <w:rPr>
          <w:b/>
          <w:bCs/>
        </w:rPr>
        <w:t>Bilda en</w:t>
      </w:r>
      <w:r w:rsidR="00971E3B" w:rsidRPr="00490C99">
        <w:rPr>
          <w:b/>
          <w:bCs/>
        </w:rPr>
        <w:t xml:space="preserve"> central arbetsgrupp för avelsrelaterade frågor</w:t>
      </w:r>
      <w:r w:rsidR="00490C99">
        <w:t>.                                                         Sv Collieklubben och Sv Boxerklubben</w:t>
      </w:r>
      <w:r w:rsidR="00242CC9">
        <w:t>.</w:t>
      </w:r>
    </w:p>
    <w:p w14:paraId="6534BBA8" w14:textId="7C55934B" w:rsidR="00242CC9" w:rsidRDefault="00242CC9" w:rsidP="003571C5">
      <w:pPr>
        <w:pStyle w:val="SBKbrdtextutskrift"/>
      </w:pPr>
      <w:r>
        <w:rPr>
          <w:b/>
          <w:bCs/>
        </w:rPr>
        <w:t>Styrelsen ställer sig positiv till motionen</w:t>
      </w:r>
      <w:r w:rsidR="00D030E5" w:rsidRPr="00D030E5">
        <w:t>.</w:t>
      </w:r>
    </w:p>
    <w:p w14:paraId="330BF92A" w14:textId="607D9665" w:rsidR="00065C90" w:rsidRDefault="00D030E5" w:rsidP="00065C90">
      <w:pPr>
        <w:pStyle w:val="SBKbrdtextutskrift"/>
      </w:pPr>
      <w:r w:rsidRPr="00490C99">
        <w:rPr>
          <w:b/>
          <w:bCs/>
        </w:rPr>
        <w:t xml:space="preserve">Motion </w:t>
      </w:r>
      <w:r>
        <w:rPr>
          <w:b/>
          <w:bCs/>
        </w:rPr>
        <w:t>2</w:t>
      </w:r>
      <w:r w:rsidRPr="00490C99">
        <w:rPr>
          <w:b/>
          <w:bCs/>
        </w:rPr>
        <w:t xml:space="preserve"> – </w:t>
      </w:r>
      <w:r w:rsidR="00BD34A2">
        <w:rPr>
          <w:b/>
          <w:bCs/>
        </w:rPr>
        <w:t>Stärkt avelsansvar</w:t>
      </w:r>
      <w:r w:rsidR="00065C90">
        <w:rPr>
          <w:b/>
          <w:bCs/>
        </w:rPr>
        <w:t xml:space="preserve">                                                                                             </w:t>
      </w:r>
      <w:r w:rsidR="00065C90">
        <w:t>Sv Collieklubben och Sv Boxerklubben.</w:t>
      </w:r>
    </w:p>
    <w:p w14:paraId="0090BF22" w14:textId="77777777" w:rsidR="00065C90" w:rsidRDefault="00065C90" w:rsidP="00065C90">
      <w:pPr>
        <w:pStyle w:val="SBKbrdtextutskrift"/>
      </w:pPr>
      <w:r>
        <w:rPr>
          <w:b/>
          <w:bCs/>
        </w:rPr>
        <w:t>Styrelsen ställer sig positiv till motionen</w:t>
      </w:r>
      <w:r w:rsidRPr="00D030E5">
        <w:t>.</w:t>
      </w:r>
    </w:p>
    <w:p w14:paraId="09CA8510" w14:textId="590BAC4C" w:rsidR="006B7D7C" w:rsidRDefault="006B7D7C" w:rsidP="006B7D7C">
      <w:pPr>
        <w:pStyle w:val="SBKbrdtextutskrift"/>
      </w:pPr>
      <w:r w:rsidRPr="00490C99">
        <w:rPr>
          <w:b/>
          <w:bCs/>
        </w:rPr>
        <w:t xml:space="preserve">Motion </w:t>
      </w:r>
      <w:r>
        <w:rPr>
          <w:b/>
          <w:bCs/>
        </w:rPr>
        <w:t>3</w:t>
      </w:r>
      <w:r w:rsidRPr="00490C99">
        <w:rPr>
          <w:b/>
          <w:bCs/>
        </w:rPr>
        <w:t xml:space="preserve"> – </w:t>
      </w:r>
      <w:r>
        <w:rPr>
          <w:b/>
          <w:bCs/>
        </w:rPr>
        <w:t xml:space="preserve">Publicering av </w:t>
      </w:r>
      <w:r w:rsidR="00455B8B">
        <w:rPr>
          <w:b/>
          <w:bCs/>
        </w:rPr>
        <w:t xml:space="preserve">protokoll                                                                                    </w:t>
      </w:r>
      <w:r>
        <w:t>Sv Collieklubben.</w:t>
      </w:r>
    </w:p>
    <w:p w14:paraId="3797947E" w14:textId="1AB9A89C" w:rsidR="002F60AC" w:rsidRPr="00F95A20" w:rsidRDefault="002F60AC" w:rsidP="002F60AC">
      <w:pPr>
        <w:pStyle w:val="SBKbrdtextutskrift"/>
      </w:pPr>
      <w:r>
        <w:rPr>
          <w:b/>
          <w:bCs/>
        </w:rPr>
        <w:t>Styrelsen är enig med FS ytt</w:t>
      </w:r>
      <w:r w:rsidR="00872CDE">
        <w:rPr>
          <w:b/>
          <w:bCs/>
        </w:rPr>
        <w:t>r</w:t>
      </w:r>
      <w:r>
        <w:rPr>
          <w:b/>
          <w:bCs/>
        </w:rPr>
        <w:t>ande</w:t>
      </w:r>
      <w:r w:rsidR="00226DCE">
        <w:rPr>
          <w:b/>
          <w:bCs/>
        </w:rPr>
        <w:t xml:space="preserve"> -</w:t>
      </w:r>
      <w:r w:rsidR="00126202">
        <w:rPr>
          <w:b/>
          <w:bCs/>
        </w:rPr>
        <w:t xml:space="preserve"> </w:t>
      </w:r>
      <w:r w:rsidR="00F95A20">
        <w:rPr>
          <w:b/>
          <w:bCs/>
        </w:rPr>
        <w:t xml:space="preserve">                                                                                         </w:t>
      </w:r>
      <w:r w:rsidR="00126202" w:rsidRPr="00F95A20">
        <w:t xml:space="preserve">att bifalla motionens första </w:t>
      </w:r>
      <w:r w:rsidR="008256C6" w:rsidRPr="00F95A20">
        <w:t>yrkande</w:t>
      </w:r>
      <w:r w:rsidR="003E5800" w:rsidRPr="00F95A20">
        <w:t xml:space="preserve"> </w:t>
      </w:r>
      <w:r w:rsidR="00497BD2" w:rsidRPr="00F95A20">
        <w:t xml:space="preserve">om </w:t>
      </w:r>
      <w:r w:rsidR="008256C6" w:rsidRPr="00F95A20">
        <w:t xml:space="preserve">publicering av kongressprotokoll från </w:t>
      </w:r>
      <w:r w:rsidR="005B29EA" w:rsidRPr="00F95A20">
        <w:t xml:space="preserve">10 år </w:t>
      </w:r>
      <w:r w:rsidR="00226DCE">
        <w:t>tillbaka</w:t>
      </w:r>
      <w:r w:rsidR="005B29EA" w:rsidRPr="00F95A20">
        <w:t>, på hemsidan</w:t>
      </w:r>
      <w:r w:rsidR="0011027B" w:rsidRPr="00F95A20">
        <w:t>,</w:t>
      </w:r>
      <w:r w:rsidR="00F95A20" w:rsidRPr="00F95A20">
        <w:t xml:space="preserve"> och </w:t>
      </w:r>
      <w:r w:rsidR="00226DCE">
        <w:t xml:space="preserve">att </w:t>
      </w:r>
      <w:r w:rsidR="00F95A20" w:rsidRPr="00F95A20">
        <w:t>se motionens andra yrkande som besvarat</w:t>
      </w:r>
    </w:p>
    <w:p w14:paraId="26293DD8" w14:textId="4FC110BC" w:rsidR="00052FD9" w:rsidRDefault="00052FD9" w:rsidP="00052FD9">
      <w:pPr>
        <w:pStyle w:val="SBKbrdtextutskrift"/>
      </w:pPr>
      <w:r w:rsidRPr="00490C99">
        <w:rPr>
          <w:b/>
          <w:bCs/>
        </w:rPr>
        <w:t xml:space="preserve">Motion </w:t>
      </w:r>
      <w:r>
        <w:rPr>
          <w:b/>
          <w:bCs/>
        </w:rPr>
        <w:t>4</w:t>
      </w:r>
      <w:r w:rsidRPr="00490C99">
        <w:rPr>
          <w:b/>
          <w:bCs/>
        </w:rPr>
        <w:t xml:space="preserve"> – </w:t>
      </w:r>
      <w:r w:rsidR="000E2557">
        <w:rPr>
          <w:b/>
          <w:bCs/>
        </w:rPr>
        <w:t xml:space="preserve">Beslutslogg för förbundets beslut                                                   </w:t>
      </w:r>
      <w:r w:rsidR="002B2EA2">
        <w:rPr>
          <w:b/>
          <w:bCs/>
        </w:rPr>
        <w:t xml:space="preserve">                  </w:t>
      </w:r>
      <w:r w:rsidR="000E2557">
        <w:rPr>
          <w:b/>
          <w:bCs/>
        </w:rPr>
        <w:t xml:space="preserve">      </w:t>
      </w:r>
      <w:r>
        <w:t>Sv Collieklubben.</w:t>
      </w:r>
    </w:p>
    <w:p w14:paraId="07A5CB06" w14:textId="2AD64442" w:rsidR="00D030E5" w:rsidRDefault="00052FD9" w:rsidP="00052FD9">
      <w:pPr>
        <w:pStyle w:val="SBKbrdtextutskrift"/>
        <w:rPr>
          <w:b/>
          <w:bCs/>
        </w:rPr>
      </w:pPr>
      <w:r>
        <w:rPr>
          <w:b/>
          <w:bCs/>
        </w:rPr>
        <w:t>Styrelsen är enig med FS yttrande</w:t>
      </w:r>
      <w:r w:rsidR="007F538B">
        <w:rPr>
          <w:b/>
          <w:bCs/>
        </w:rPr>
        <w:t xml:space="preserve"> om att avslå motionen</w:t>
      </w:r>
      <w:r w:rsidR="0034003F">
        <w:rPr>
          <w:b/>
          <w:bCs/>
        </w:rPr>
        <w:t>.</w:t>
      </w:r>
    </w:p>
    <w:p w14:paraId="1DC2D5B3" w14:textId="41266B48" w:rsidR="00E64E6B" w:rsidRDefault="00E64E6B" w:rsidP="00E64E6B">
      <w:pPr>
        <w:pStyle w:val="SBKbrdtextutskrift"/>
      </w:pPr>
      <w:r w:rsidRPr="00490C99">
        <w:rPr>
          <w:b/>
          <w:bCs/>
        </w:rPr>
        <w:t xml:space="preserve">Motion </w:t>
      </w:r>
      <w:r>
        <w:rPr>
          <w:b/>
          <w:bCs/>
        </w:rPr>
        <w:t>5</w:t>
      </w:r>
      <w:r w:rsidRPr="00490C99">
        <w:rPr>
          <w:b/>
          <w:bCs/>
        </w:rPr>
        <w:t xml:space="preserve"> – </w:t>
      </w:r>
      <w:r w:rsidR="00DA72DF">
        <w:rPr>
          <w:b/>
          <w:bCs/>
        </w:rPr>
        <w:t>Lex Maria för veterinärvård</w:t>
      </w:r>
      <w:r>
        <w:rPr>
          <w:b/>
          <w:bCs/>
        </w:rPr>
        <w:t xml:space="preserve">                                                        </w:t>
      </w:r>
      <w:r w:rsidR="002B2EA2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>
        <w:t xml:space="preserve">Sv </w:t>
      </w:r>
      <w:r w:rsidR="002B2EA2">
        <w:t>Bouvierklubben</w:t>
      </w:r>
      <w:r w:rsidR="00103CB9">
        <w:t>.</w:t>
      </w:r>
    </w:p>
    <w:p w14:paraId="568CEACD" w14:textId="77777777" w:rsidR="00E64E6B" w:rsidRDefault="00E64E6B" w:rsidP="00E64E6B">
      <w:pPr>
        <w:pStyle w:val="SBKbrdtextutskrift"/>
        <w:rPr>
          <w:b/>
          <w:bCs/>
        </w:rPr>
      </w:pPr>
      <w:r>
        <w:rPr>
          <w:b/>
          <w:bCs/>
        </w:rPr>
        <w:lastRenderedPageBreak/>
        <w:t>Styrelsen är enig med FS yttrande om att avslå motionen.</w:t>
      </w:r>
    </w:p>
    <w:p w14:paraId="2490CBD6" w14:textId="1AE54F55" w:rsidR="00721F51" w:rsidRDefault="00721F51" w:rsidP="00721F51">
      <w:pPr>
        <w:pStyle w:val="SBKbrdtextutskrift"/>
      </w:pPr>
      <w:r w:rsidRPr="00490C99">
        <w:rPr>
          <w:b/>
          <w:bCs/>
        </w:rPr>
        <w:t xml:space="preserve">Motion </w:t>
      </w:r>
      <w:r>
        <w:rPr>
          <w:b/>
          <w:bCs/>
        </w:rPr>
        <w:t>6</w:t>
      </w:r>
      <w:r w:rsidRPr="00490C99">
        <w:rPr>
          <w:b/>
          <w:bCs/>
        </w:rPr>
        <w:t xml:space="preserve"> – </w:t>
      </w:r>
      <w:r>
        <w:rPr>
          <w:b/>
          <w:bCs/>
        </w:rPr>
        <w:t xml:space="preserve">Tränings-och tävlingslicens </w:t>
      </w:r>
      <w:r w:rsidR="00E314E5">
        <w:rPr>
          <w:b/>
          <w:bCs/>
        </w:rPr>
        <w:t>för skyddshundsarbete inom Svenska Brukshundklubben</w:t>
      </w:r>
      <w:r>
        <w:rPr>
          <w:b/>
          <w:bCs/>
        </w:rPr>
        <w:t xml:space="preserve">                                                                                  </w:t>
      </w:r>
      <w:r w:rsidR="00E314E5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 w:rsidR="008C4E81">
        <w:t>SBK Närkedistriktet</w:t>
      </w:r>
    </w:p>
    <w:p w14:paraId="61E89945" w14:textId="7CE3AF8D" w:rsidR="00721F51" w:rsidRDefault="00721F51" w:rsidP="00721F51">
      <w:pPr>
        <w:pStyle w:val="SBKbrdtextutskrift"/>
      </w:pPr>
      <w:r>
        <w:rPr>
          <w:b/>
          <w:bCs/>
        </w:rPr>
        <w:t xml:space="preserve">Styrelsen är enig med FS yttrande om att </w:t>
      </w:r>
      <w:r w:rsidR="00FB5EA7">
        <w:rPr>
          <w:b/>
          <w:bCs/>
        </w:rPr>
        <w:t xml:space="preserve">anse </w:t>
      </w:r>
      <w:r>
        <w:rPr>
          <w:b/>
          <w:bCs/>
        </w:rPr>
        <w:t>motionen</w:t>
      </w:r>
      <w:r w:rsidR="00FB5EA7">
        <w:rPr>
          <w:b/>
          <w:bCs/>
        </w:rPr>
        <w:t xml:space="preserve"> besvarad</w:t>
      </w:r>
      <w:r>
        <w:rPr>
          <w:b/>
          <w:bCs/>
        </w:rPr>
        <w:t>.</w:t>
      </w:r>
    </w:p>
    <w:p w14:paraId="6929A0D1" w14:textId="5F4E35DE" w:rsidR="00205646" w:rsidRDefault="009A245D" w:rsidP="00FE0998">
      <w:pPr>
        <w:pStyle w:val="SBKbrdtextutskrift"/>
      </w:pPr>
      <w:r w:rsidRPr="003C6FC4">
        <w:t xml:space="preserve">Styrelsen kommer att skicka en enkät till </w:t>
      </w:r>
      <w:r w:rsidR="003C6FC4" w:rsidRPr="003C6FC4">
        <w:t>distriktets lokalklubbar för att få klubbarnas syn på inkomna motioner.</w:t>
      </w:r>
      <w:r w:rsidR="00AC11F4">
        <w:t xml:space="preserve">   </w:t>
      </w:r>
      <w:r w:rsidR="003C6FC4">
        <w:rPr>
          <w:b/>
          <w:bCs/>
          <w:sz w:val="23"/>
          <w:szCs w:val="23"/>
        </w:rPr>
        <w:t xml:space="preserve"> </w:t>
      </w:r>
    </w:p>
    <w:p w14:paraId="06EADA4A" w14:textId="262D1152" w:rsidR="00915480" w:rsidRDefault="00915480" w:rsidP="00915480">
      <w:pPr>
        <w:pStyle w:val="SBKrubrik2"/>
      </w:pPr>
      <w:r>
        <w:t xml:space="preserve">§ </w:t>
      </w:r>
      <w:r w:rsidR="00AC11F4">
        <w:t>38</w:t>
      </w:r>
      <w:r>
        <w:t xml:space="preserve"> </w:t>
      </w:r>
      <w:r w:rsidR="00334C18">
        <w:tab/>
        <w:t>ÖVRIGA FRÅGOR</w:t>
      </w:r>
    </w:p>
    <w:p w14:paraId="4CE8E240" w14:textId="141F921C" w:rsidR="00081EE4" w:rsidRDefault="00BC1DC7" w:rsidP="00081EE4">
      <w:pPr>
        <w:pStyle w:val="SBKbrdtextutskrift"/>
      </w:pPr>
      <w:r>
        <w:t>Inga övriga frågor.</w:t>
      </w:r>
    </w:p>
    <w:p w14:paraId="6F6FE181" w14:textId="784D5C9F" w:rsidR="001A70DC" w:rsidRDefault="001A70DC" w:rsidP="001A70DC">
      <w:pPr>
        <w:pStyle w:val="SBKrubrik2"/>
      </w:pPr>
      <w:r w:rsidRPr="00F62BD4">
        <w:t xml:space="preserve">§ </w:t>
      </w:r>
      <w:r w:rsidR="00A76A75">
        <w:t>39</w:t>
      </w:r>
      <w:r w:rsidR="00D43062">
        <w:tab/>
      </w:r>
      <w:r w:rsidR="00245E83">
        <w:t xml:space="preserve"> </w:t>
      </w:r>
      <w:r>
        <w:t xml:space="preserve">MÖTETS </w:t>
      </w:r>
      <w:r w:rsidR="00B9630F">
        <w:t>AVSLUTANDE</w:t>
      </w:r>
    </w:p>
    <w:p w14:paraId="322B0BEC" w14:textId="2F22C6F0" w:rsidR="001A70DC" w:rsidRDefault="00B9630F" w:rsidP="001A70DC">
      <w:pPr>
        <w:pStyle w:val="SBKbrdtextutskrift"/>
        <w:rPr>
          <w:sz w:val="23"/>
          <w:szCs w:val="23"/>
        </w:rPr>
      </w:pPr>
      <w:r>
        <w:rPr>
          <w:sz w:val="23"/>
          <w:szCs w:val="23"/>
        </w:rPr>
        <w:t>Ordförande tackade</w:t>
      </w:r>
      <w:r w:rsidR="00FF0547">
        <w:rPr>
          <w:sz w:val="23"/>
          <w:szCs w:val="23"/>
        </w:rPr>
        <w:t xml:space="preserve"> för ett bra möte och förklarade mötet avslutat.</w:t>
      </w:r>
    </w:p>
    <w:p w14:paraId="386056B6" w14:textId="77777777" w:rsidR="007078ED" w:rsidRDefault="007078ED" w:rsidP="001A70DC">
      <w:pPr>
        <w:pStyle w:val="SBKbrdtextutskrift"/>
        <w:rPr>
          <w:sz w:val="23"/>
          <w:szCs w:val="23"/>
        </w:rPr>
      </w:pPr>
    </w:p>
    <w:p w14:paraId="7310F521" w14:textId="018AEB12" w:rsidR="00895708" w:rsidRDefault="00465B34" w:rsidP="00465B34">
      <w:pPr>
        <w:pStyle w:val="SBKbrdtextutskrif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</w:p>
    <w:p w14:paraId="6ED11F7D" w14:textId="77777777" w:rsidR="00354DB6" w:rsidRPr="00DD13FD" w:rsidRDefault="002D4680" w:rsidP="00354DB6">
      <w:pPr>
        <w:pStyle w:val="SBKbrdtextutskrift"/>
        <w:rPr>
          <w:b/>
          <w:sz w:val="23"/>
          <w:szCs w:val="23"/>
        </w:rPr>
      </w:pPr>
      <w:r w:rsidRPr="0052721C">
        <w:rPr>
          <w:b/>
          <w:sz w:val="23"/>
          <w:szCs w:val="23"/>
        </w:rPr>
        <w:t>Justeras:</w:t>
      </w:r>
      <w:r w:rsidR="00354DB6">
        <w:rPr>
          <w:b/>
          <w:sz w:val="23"/>
          <w:szCs w:val="23"/>
        </w:rPr>
        <w:tab/>
      </w:r>
      <w:r w:rsidR="00354DB6">
        <w:rPr>
          <w:b/>
          <w:sz w:val="23"/>
          <w:szCs w:val="23"/>
        </w:rPr>
        <w:tab/>
      </w:r>
      <w:r w:rsidR="00354DB6">
        <w:rPr>
          <w:b/>
          <w:sz w:val="23"/>
          <w:szCs w:val="23"/>
        </w:rPr>
        <w:tab/>
      </w:r>
      <w:r w:rsidR="00354DB6" w:rsidRPr="00DD13FD">
        <w:rPr>
          <w:b/>
          <w:sz w:val="23"/>
          <w:szCs w:val="23"/>
        </w:rPr>
        <w:t>Vid protokollet:</w:t>
      </w:r>
    </w:p>
    <w:p w14:paraId="79203629" w14:textId="007561ED" w:rsidR="001C1460" w:rsidRPr="00DD13FD" w:rsidRDefault="002D4680" w:rsidP="002D4680">
      <w:pPr>
        <w:pStyle w:val="SBKbrdtextutskrift"/>
        <w:rPr>
          <w:b/>
          <w:sz w:val="23"/>
          <w:szCs w:val="23"/>
        </w:rPr>
      </w:pPr>
      <w:r w:rsidRPr="0052721C">
        <w:rPr>
          <w:b/>
          <w:sz w:val="23"/>
          <w:szCs w:val="23"/>
        </w:rPr>
        <w:tab/>
      </w:r>
      <w:r w:rsidRPr="0052721C">
        <w:rPr>
          <w:b/>
          <w:sz w:val="23"/>
          <w:szCs w:val="23"/>
        </w:rPr>
        <w:tab/>
      </w:r>
      <w:r w:rsidR="00C375FD">
        <w:rPr>
          <w:b/>
          <w:sz w:val="23"/>
          <w:szCs w:val="23"/>
        </w:rPr>
        <w:tab/>
      </w:r>
      <w:r w:rsidR="00EC5CE5">
        <w:rPr>
          <w:b/>
          <w:sz w:val="23"/>
          <w:szCs w:val="23"/>
        </w:rPr>
        <w:tab/>
      </w:r>
    </w:p>
    <w:p w14:paraId="432B1C55" w14:textId="44673AB5" w:rsidR="002D4680" w:rsidRDefault="00A76A75" w:rsidP="002D4680">
      <w:pPr>
        <w:pStyle w:val="SBKbrdtextutskrift"/>
        <w:rPr>
          <w:sz w:val="23"/>
          <w:szCs w:val="23"/>
        </w:rPr>
      </w:pPr>
      <w:r>
        <w:rPr>
          <w:bCs/>
          <w:sz w:val="23"/>
          <w:szCs w:val="23"/>
        </w:rPr>
        <w:t>Malin Nimrodsson Ögren</w:t>
      </w:r>
      <w:r w:rsidR="009D4A17">
        <w:rPr>
          <w:bCs/>
          <w:sz w:val="23"/>
          <w:szCs w:val="23"/>
        </w:rPr>
        <w:tab/>
      </w:r>
      <w:r w:rsidR="002D4680" w:rsidRPr="0052721C">
        <w:rPr>
          <w:sz w:val="23"/>
          <w:szCs w:val="23"/>
        </w:rPr>
        <w:tab/>
      </w:r>
      <w:r w:rsidR="00571F9A">
        <w:rPr>
          <w:sz w:val="23"/>
          <w:szCs w:val="23"/>
        </w:rPr>
        <w:t>Lilian Berglund</w:t>
      </w:r>
    </w:p>
    <w:p w14:paraId="4566A8E7" w14:textId="77777777" w:rsidR="00354DB6" w:rsidRDefault="00354DB6" w:rsidP="002D4680">
      <w:pPr>
        <w:pStyle w:val="SBKbrdtextutskrift"/>
        <w:rPr>
          <w:sz w:val="23"/>
          <w:szCs w:val="23"/>
        </w:rPr>
      </w:pPr>
    </w:p>
    <w:p w14:paraId="114737BB" w14:textId="77777777" w:rsidR="00FB7944" w:rsidRDefault="007A783D" w:rsidP="00D16F1B">
      <w:pPr>
        <w:pStyle w:val="SBKbrdtextutskrift"/>
        <w:rPr>
          <w:b/>
          <w:bCs/>
          <w:sz w:val="23"/>
          <w:szCs w:val="23"/>
        </w:rPr>
      </w:pPr>
      <w:r w:rsidRPr="00DD13FD">
        <w:rPr>
          <w:b/>
          <w:bCs/>
          <w:sz w:val="23"/>
          <w:szCs w:val="23"/>
        </w:rPr>
        <w:t>Mötesordförande</w:t>
      </w:r>
      <w:r w:rsidR="009B3371" w:rsidRPr="00DD13FD">
        <w:rPr>
          <w:b/>
          <w:bCs/>
          <w:sz w:val="23"/>
          <w:szCs w:val="23"/>
        </w:rPr>
        <w:t>:</w:t>
      </w:r>
    </w:p>
    <w:p w14:paraId="1A2F5669" w14:textId="1BF4B016" w:rsidR="00F20CB8" w:rsidRDefault="00FB7944" w:rsidP="00D16F1B">
      <w:pPr>
        <w:pStyle w:val="SBKbrdtextutskri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C9DFAA1" w14:textId="0D34BA01" w:rsidR="009B3371" w:rsidRPr="0052721C" w:rsidRDefault="009B3371" w:rsidP="00D16F1B">
      <w:pPr>
        <w:pStyle w:val="SBKbrdtextutskrift"/>
        <w:rPr>
          <w:sz w:val="23"/>
          <w:szCs w:val="23"/>
        </w:rPr>
      </w:pPr>
      <w:r w:rsidRPr="0052721C">
        <w:rPr>
          <w:sz w:val="23"/>
          <w:szCs w:val="23"/>
        </w:rPr>
        <w:t>Anki Andremo</w:t>
      </w:r>
    </w:p>
    <w:p w14:paraId="7EE93A92" w14:textId="64636ED2" w:rsidR="005F2B30" w:rsidRPr="00E84471" w:rsidRDefault="007A783D" w:rsidP="005F2B30">
      <w:pPr>
        <w:pStyle w:val="SBKrubrik1"/>
        <w:jc w:val="left"/>
        <w:rPr>
          <w:sz w:val="23"/>
          <w:szCs w:val="23"/>
        </w:rPr>
      </w:pPr>
      <w:r>
        <w:br w:type="page"/>
      </w:r>
    </w:p>
    <w:p w14:paraId="0F5967F2" w14:textId="5A936C2D" w:rsidR="00396FCC" w:rsidRPr="00E84471" w:rsidRDefault="005F2B30" w:rsidP="000569CF">
      <w:pPr>
        <w:pStyle w:val="SBKbrdtextutskrift"/>
        <w:ind w:left="1304" w:hanging="1304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sectPr w:rsidR="00396FCC" w:rsidRPr="00E84471" w:rsidSect="0068799F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1077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301D" w14:textId="77777777" w:rsidR="00472B64" w:rsidRDefault="00472B64" w:rsidP="00144BDB">
      <w:pPr>
        <w:spacing w:after="0" w:line="240" w:lineRule="auto"/>
      </w:pPr>
      <w:r>
        <w:separator/>
      </w:r>
    </w:p>
  </w:endnote>
  <w:endnote w:type="continuationSeparator" w:id="0">
    <w:p w14:paraId="4ADC66B7" w14:textId="77777777" w:rsidR="00472B64" w:rsidRDefault="00472B64" w:rsidP="0014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080417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sz w:val="20"/>
        <w:szCs w:val="20"/>
      </w:rPr>
    </w:sdtEndPr>
    <w:sdtContent>
      <w:p w14:paraId="7882AE2A" w14:textId="4A0EF17C" w:rsidR="00B32761" w:rsidRPr="002D4680" w:rsidRDefault="00B32761" w:rsidP="00B32761">
        <w:pPr>
          <w:pStyle w:val="Sidfot"/>
          <w:tabs>
            <w:tab w:val="left" w:pos="4962"/>
          </w:tabs>
          <w:jc w:val="left"/>
          <w:rPr>
            <w:rFonts w:ascii="ITC Avant Garde Std Bk" w:hAnsi="ITC Avant Garde Std Bk"/>
            <w:sz w:val="20"/>
          </w:rPr>
        </w:pPr>
      </w:p>
      <w:p w14:paraId="011AA33E" w14:textId="16F7EFCC" w:rsidR="007E3AE4" w:rsidRPr="00D439CC" w:rsidRDefault="002D4680" w:rsidP="00132039">
        <w:pPr>
          <w:pStyle w:val="Sidfot"/>
          <w:tabs>
            <w:tab w:val="left" w:pos="4962"/>
          </w:tabs>
          <w:jc w:val="left"/>
          <w:rPr>
            <w:rFonts w:ascii="ITC Avant Garde Std Bk" w:hAnsi="ITC Avant Garde Std Bk"/>
            <w:sz w:val="20"/>
            <w:szCs w:val="20"/>
          </w:rPr>
        </w:pPr>
        <w:r w:rsidRPr="002D4680">
          <w:rPr>
            <w:rFonts w:ascii="ITC Avant Garde Std Bk" w:hAnsi="ITC Avant Garde Std Bk"/>
            <w:sz w:val="20"/>
          </w:rPr>
          <w:tab/>
        </w:r>
        <w:r>
          <w:rPr>
            <w:rFonts w:ascii="ITC Avant Garde Std Bk" w:hAnsi="ITC Avant Garde Std Bk"/>
            <w:sz w:val="20"/>
            <w:szCs w:val="20"/>
          </w:rPr>
          <w:tab/>
        </w:r>
        <w:r w:rsidR="00132039">
          <w:rPr>
            <w:rFonts w:ascii="ITC Avant Garde Std Bk" w:hAnsi="ITC Avant Garde Std Bk"/>
            <w:sz w:val="20"/>
            <w:szCs w:val="20"/>
          </w:rPr>
          <w:tab/>
        </w:r>
        <w:r w:rsidRPr="002D4680">
          <w:rPr>
            <w:rFonts w:ascii="ITC Avant Garde Std Bk" w:hAnsi="ITC Avant Garde Std Bk"/>
            <w:sz w:val="20"/>
            <w:szCs w:val="20"/>
          </w:rPr>
          <w:t xml:space="preserve"> </w:t>
        </w:r>
        <w:r w:rsidR="007E3AE4" w:rsidRPr="00D439CC">
          <w:rPr>
            <w:rFonts w:ascii="ITC Avant Garde Std Bk" w:hAnsi="ITC Avant Garde Std Bk"/>
            <w:sz w:val="20"/>
            <w:szCs w:val="20"/>
          </w:rPr>
          <w:fldChar w:fldCharType="begin"/>
        </w:r>
        <w:r w:rsidR="007E3AE4" w:rsidRPr="00D439CC">
          <w:rPr>
            <w:rFonts w:ascii="ITC Avant Garde Std Bk" w:hAnsi="ITC Avant Garde Std Bk"/>
            <w:sz w:val="20"/>
            <w:szCs w:val="20"/>
          </w:rPr>
          <w:instrText>PAGE   \* MERGEFORMAT</w:instrText>
        </w:r>
        <w:r w:rsidR="007E3AE4" w:rsidRPr="00D439CC">
          <w:rPr>
            <w:rFonts w:ascii="ITC Avant Garde Std Bk" w:hAnsi="ITC Avant Garde Std Bk"/>
            <w:sz w:val="20"/>
            <w:szCs w:val="20"/>
          </w:rPr>
          <w:fldChar w:fldCharType="separate"/>
        </w:r>
        <w:r w:rsidR="00834180">
          <w:rPr>
            <w:rFonts w:ascii="ITC Avant Garde Std Bk" w:hAnsi="ITC Avant Garde Std Bk"/>
            <w:noProof/>
            <w:sz w:val="20"/>
            <w:szCs w:val="20"/>
          </w:rPr>
          <w:t>4</w:t>
        </w:r>
        <w:r w:rsidR="007E3AE4" w:rsidRPr="00D439CC">
          <w:rPr>
            <w:rFonts w:ascii="ITC Avant Garde Std Bk" w:hAnsi="ITC Avant Garde Std Bk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D381" w14:textId="77777777" w:rsidR="00472B64" w:rsidRDefault="00472B64" w:rsidP="00144BDB">
      <w:pPr>
        <w:spacing w:after="0" w:line="240" w:lineRule="auto"/>
      </w:pPr>
      <w:r>
        <w:separator/>
      </w:r>
    </w:p>
  </w:footnote>
  <w:footnote w:type="continuationSeparator" w:id="0">
    <w:p w14:paraId="37763CAC" w14:textId="77777777" w:rsidR="00472B64" w:rsidRDefault="00472B64" w:rsidP="0014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4D77" w14:textId="41F792A3" w:rsidR="00E4028D" w:rsidRPr="0052721C" w:rsidRDefault="00E4028D" w:rsidP="00E4028D">
    <w:pPr>
      <w:pStyle w:val="Sidhuvud"/>
      <w:rPr>
        <w:rFonts w:ascii="ITC Avant Garde Std Bk" w:hAnsi="ITC Avant Garde Std Bk" w:cs="Arial"/>
        <w:sz w:val="20"/>
        <w:highlight w:val="yellow"/>
      </w:rPr>
    </w:pPr>
    <w:r w:rsidRPr="0052721C">
      <w:rPr>
        <w:rFonts w:ascii="ITC Avant Garde Std Bk" w:hAnsi="ITC Avant Garde Std Bk" w:cs="Arial"/>
        <w:sz w:val="20"/>
      </w:rPr>
      <w:tab/>
    </w:r>
  </w:p>
  <w:p w14:paraId="404C82E8" w14:textId="77777777" w:rsidR="00E4028D" w:rsidRDefault="00E402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7C5F" w14:textId="6B7A03C4" w:rsidR="008A69EF" w:rsidRDefault="006B34AC" w:rsidP="004D1535">
    <w:pPr>
      <w:pStyle w:val="Sidhuvud"/>
      <w:spacing w:before="1560" w:after="100" w:afterAutospacing="1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918E64" wp14:editId="186811A7">
              <wp:simplePos x="0" y="0"/>
              <wp:positionH relativeFrom="column">
                <wp:posOffset>3614420</wp:posOffset>
              </wp:positionH>
              <wp:positionV relativeFrom="paragraph">
                <wp:posOffset>454025</wp:posOffset>
              </wp:positionV>
              <wp:extent cx="2299335" cy="246380"/>
              <wp:effectExtent l="0" t="0" r="0" b="0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885FD" w14:textId="6808B3CF" w:rsidR="008A69EF" w:rsidRPr="008A69EF" w:rsidRDefault="008A69EF" w:rsidP="002466F8">
                          <w:pPr>
                            <w:pStyle w:val="Sidhuvud"/>
                            <w:rPr>
                              <w:rFonts w:ascii="ITC Avant Garde Std Bk" w:hAnsi="ITC Avant Garde Std B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918E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84.6pt;margin-top:35.75pt;width:181.05pt;height:19.4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" stroked="f">
              <v:textbox style="mso-fit-shape-to-text:t">
                <w:txbxContent>
                  <w:p w14:paraId="26B885FD" w14:textId="6808B3CF" w:rsidR="008A69EF" w:rsidRPr="008A69EF" w:rsidRDefault="008A69EF" w:rsidP="002466F8">
                    <w:pPr>
                      <w:pStyle w:val="Sidhuvud"/>
                      <w:rPr>
                        <w:rFonts w:ascii="ITC Avant Garde Std Bk" w:hAnsi="ITC Avant Garde Std Bk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7158A">
      <w:rPr>
        <w:noProof/>
      </w:rPr>
      <w:drawing>
        <wp:anchor distT="180340" distB="360045" distL="114300" distR="114300" simplePos="0" relativeHeight="251658240" behindDoc="0" locked="0" layoutInCell="1" allowOverlap="0" wp14:anchorId="0ABDBA19" wp14:editId="2B98F9EB">
          <wp:simplePos x="0" y="0"/>
          <wp:positionH relativeFrom="column">
            <wp:posOffset>2405380</wp:posOffset>
          </wp:positionH>
          <wp:positionV relativeFrom="page">
            <wp:posOffset>428625</wp:posOffset>
          </wp:positionV>
          <wp:extent cx="954000" cy="954000"/>
          <wp:effectExtent l="0" t="0" r="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_SBK_logo_2016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CB4"/>
    <w:multiLevelType w:val="hybridMultilevel"/>
    <w:tmpl w:val="527259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57069"/>
    <w:multiLevelType w:val="hybridMultilevel"/>
    <w:tmpl w:val="24DA1C2E"/>
    <w:lvl w:ilvl="0" w:tplc="0BB0C612">
      <w:start w:val="2024"/>
      <w:numFmt w:val="bullet"/>
      <w:lvlText w:val="-"/>
      <w:lvlJc w:val="left"/>
      <w:pPr>
        <w:ind w:left="927" w:hanging="360"/>
      </w:pPr>
      <w:rPr>
        <w:rFonts w:ascii="Bodoni MT" w:eastAsiaTheme="minorHAnsi" w:hAnsi="Bodoni MT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050548"/>
    <w:multiLevelType w:val="multilevel"/>
    <w:tmpl w:val="94E821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299D2F9D"/>
    <w:multiLevelType w:val="hybridMultilevel"/>
    <w:tmpl w:val="674E9A4A"/>
    <w:lvl w:ilvl="0" w:tplc="47D4F388">
      <w:start w:val="17"/>
      <w:numFmt w:val="bullet"/>
      <w:lvlText w:val="-"/>
      <w:lvlJc w:val="left"/>
      <w:pPr>
        <w:ind w:left="987" w:hanging="360"/>
      </w:pPr>
      <w:rPr>
        <w:rFonts w:ascii="Bodoni MT" w:eastAsiaTheme="minorHAnsi" w:hAnsi="Bodoni MT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AE36088"/>
    <w:multiLevelType w:val="hybridMultilevel"/>
    <w:tmpl w:val="12ACA568"/>
    <w:lvl w:ilvl="0" w:tplc="470E5DE8">
      <w:start w:val="2025"/>
      <w:numFmt w:val="bullet"/>
      <w:lvlText w:val="-"/>
      <w:lvlJc w:val="left"/>
      <w:pPr>
        <w:ind w:left="977" w:hanging="360"/>
      </w:pPr>
      <w:rPr>
        <w:rFonts w:ascii="Bodoni MT" w:eastAsiaTheme="minorHAnsi" w:hAnsi="Bodoni MT" w:cs="Arial" w:hint="default"/>
      </w:rPr>
    </w:lvl>
    <w:lvl w:ilvl="1" w:tplc="041D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3B6016F0"/>
    <w:multiLevelType w:val="hybridMultilevel"/>
    <w:tmpl w:val="79DC7D70"/>
    <w:lvl w:ilvl="0" w:tplc="D578E980">
      <w:start w:val="2024"/>
      <w:numFmt w:val="bullet"/>
      <w:lvlText w:val="-"/>
      <w:lvlJc w:val="left"/>
      <w:pPr>
        <w:ind w:left="927" w:hanging="360"/>
      </w:pPr>
      <w:rPr>
        <w:rFonts w:ascii="Bodoni MT" w:eastAsiaTheme="minorHAnsi" w:hAnsi="Bodoni MT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A527DE8"/>
    <w:multiLevelType w:val="hybridMultilevel"/>
    <w:tmpl w:val="51D4ABBE"/>
    <w:lvl w:ilvl="0" w:tplc="FA24D22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E71082"/>
    <w:multiLevelType w:val="hybridMultilevel"/>
    <w:tmpl w:val="F7947FF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CD07E36"/>
    <w:multiLevelType w:val="hybridMultilevel"/>
    <w:tmpl w:val="7422D0D8"/>
    <w:lvl w:ilvl="0" w:tplc="519E83DE">
      <w:start w:val="2024"/>
      <w:numFmt w:val="bullet"/>
      <w:lvlText w:val="-"/>
      <w:lvlJc w:val="left"/>
      <w:pPr>
        <w:ind w:left="927" w:hanging="360"/>
      </w:pPr>
      <w:rPr>
        <w:rFonts w:ascii="Bodoni MT" w:eastAsiaTheme="minorHAnsi" w:hAnsi="Bodoni MT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9184129">
    <w:abstractNumId w:val="3"/>
  </w:num>
  <w:num w:numId="2" w16cid:durableId="2072925294">
    <w:abstractNumId w:val="2"/>
  </w:num>
  <w:num w:numId="3" w16cid:durableId="730931875">
    <w:abstractNumId w:val="1"/>
  </w:num>
  <w:num w:numId="4" w16cid:durableId="1653565090">
    <w:abstractNumId w:val="8"/>
  </w:num>
  <w:num w:numId="5" w16cid:durableId="2131433492">
    <w:abstractNumId w:val="5"/>
  </w:num>
  <w:num w:numId="6" w16cid:durableId="1196457428">
    <w:abstractNumId w:val="6"/>
  </w:num>
  <w:num w:numId="7" w16cid:durableId="1168204289">
    <w:abstractNumId w:val="7"/>
  </w:num>
  <w:num w:numId="8" w16cid:durableId="816805182">
    <w:abstractNumId w:val="4"/>
  </w:num>
  <w:num w:numId="9" w16cid:durableId="15365800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8"/>
    <w:rsid w:val="0000076A"/>
    <w:rsid w:val="00000A67"/>
    <w:rsid w:val="00001ACE"/>
    <w:rsid w:val="0000207E"/>
    <w:rsid w:val="00004BBD"/>
    <w:rsid w:val="00005FB1"/>
    <w:rsid w:val="00006FE4"/>
    <w:rsid w:val="0001058C"/>
    <w:rsid w:val="00010652"/>
    <w:rsid w:val="00011A51"/>
    <w:rsid w:val="00011ACF"/>
    <w:rsid w:val="000121E6"/>
    <w:rsid w:val="000137FD"/>
    <w:rsid w:val="00014606"/>
    <w:rsid w:val="00016E63"/>
    <w:rsid w:val="00017DE8"/>
    <w:rsid w:val="00020777"/>
    <w:rsid w:val="00020D85"/>
    <w:rsid w:val="00021789"/>
    <w:rsid w:val="0002255A"/>
    <w:rsid w:val="000251DE"/>
    <w:rsid w:val="000256CB"/>
    <w:rsid w:val="00025A28"/>
    <w:rsid w:val="0002601D"/>
    <w:rsid w:val="00030306"/>
    <w:rsid w:val="00031682"/>
    <w:rsid w:val="000323A9"/>
    <w:rsid w:val="00032587"/>
    <w:rsid w:val="000330E2"/>
    <w:rsid w:val="00033728"/>
    <w:rsid w:val="00033C3C"/>
    <w:rsid w:val="00034397"/>
    <w:rsid w:val="00035117"/>
    <w:rsid w:val="00036C77"/>
    <w:rsid w:val="0003727C"/>
    <w:rsid w:val="000372F7"/>
    <w:rsid w:val="000375A4"/>
    <w:rsid w:val="000379E6"/>
    <w:rsid w:val="000410FF"/>
    <w:rsid w:val="00041CDD"/>
    <w:rsid w:val="0004619C"/>
    <w:rsid w:val="000462A6"/>
    <w:rsid w:val="00046F3F"/>
    <w:rsid w:val="00052FD9"/>
    <w:rsid w:val="00053C24"/>
    <w:rsid w:val="000544B0"/>
    <w:rsid w:val="00054E0A"/>
    <w:rsid w:val="0005524A"/>
    <w:rsid w:val="0005598D"/>
    <w:rsid w:val="00055FA9"/>
    <w:rsid w:val="000569CF"/>
    <w:rsid w:val="00056CA0"/>
    <w:rsid w:val="000602B9"/>
    <w:rsid w:val="000606DB"/>
    <w:rsid w:val="00061F7B"/>
    <w:rsid w:val="00062ED0"/>
    <w:rsid w:val="00064984"/>
    <w:rsid w:val="000651E5"/>
    <w:rsid w:val="0006521C"/>
    <w:rsid w:val="000652F4"/>
    <w:rsid w:val="000656DA"/>
    <w:rsid w:val="00065C90"/>
    <w:rsid w:val="000666BA"/>
    <w:rsid w:val="00066759"/>
    <w:rsid w:val="00066AA6"/>
    <w:rsid w:val="00067372"/>
    <w:rsid w:val="00067573"/>
    <w:rsid w:val="000676F3"/>
    <w:rsid w:val="00067883"/>
    <w:rsid w:val="00071A2E"/>
    <w:rsid w:val="00072349"/>
    <w:rsid w:val="000729F0"/>
    <w:rsid w:val="00073390"/>
    <w:rsid w:val="0007400A"/>
    <w:rsid w:val="00074918"/>
    <w:rsid w:val="000751F5"/>
    <w:rsid w:val="0007650C"/>
    <w:rsid w:val="00076718"/>
    <w:rsid w:val="00076D40"/>
    <w:rsid w:val="00080787"/>
    <w:rsid w:val="00081EE4"/>
    <w:rsid w:val="00083393"/>
    <w:rsid w:val="00084461"/>
    <w:rsid w:val="0008460B"/>
    <w:rsid w:val="00084EC9"/>
    <w:rsid w:val="00085880"/>
    <w:rsid w:val="00085B41"/>
    <w:rsid w:val="00086222"/>
    <w:rsid w:val="000876E0"/>
    <w:rsid w:val="000879B3"/>
    <w:rsid w:val="00087EC3"/>
    <w:rsid w:val="000905D9"/>
    <w:rsid w:val="0009078F"/>
    <w:rsid w:val="00090EFE"/>
    <w:rsid w:val="00092AE1"/>
    <w:rsid w:val="00092D6E"/>
    <w:rsid w:val="00095616"/>
    <w:rsid w:val="000958D2"/>
    <w:rsid w:val="000961D2"/>
    <w:rsid w:val="0009675D"/>
    <w:rsid w:val="00096D73"/>
    <w:rsid w:val="0009731F"/>
    <w:rsid w:val="00097765"/>
    <w:rsid w:val="00097830"/>
    <w:rsid w:val="000A001A"/>
    <w:rsid w:val="000A229A"/>
    <w:rsid w:val="000A2447"/>
    <w:rsid w:val="000A517B"/>
    <w:rsid w:val="000A58A5"/>
    <w:rsid w:val="000A67DB"/>
    <w:rsid w:val="000A766F"/>
    <w:rsid w:val="000B0F76"/>
    <w:rsid w:val="000B13F1"/>
    <w:rsid w:val="000B2848"/>
    <w:rsid w:val="000B415E"/>
    <w:rsid w:val="000B52B0"/>
    <w:rsid w:val="000B5AD3"/>
    <w:rsid w:val="000B6472"/>
    <w:rsid w:val="000B7364"/>
    <w:rsid w:val="000B79D0"/>
    <w:rsid w:val="000B7B25"/>
    <w:rsid w:val="000C02F0"/>
    <w:rsid w:val="000C0755"/>
    <w:rsid w:val="000C0E81"/>
    <w:rsid w:val="000C0F71"/>
    <w:rsid w:val="000C1EA8"/>
    <w:rsid w:val="000C2CF1"/>
    <w:rsid w:val="000C31C9"/>
    <w:rsid w:val="000C3D18"/>
    <w:rsid w:val="000C4109"/>
    <w:rsid w:val="000C480D"/>
    <w:rsid w:val="000C4CE2"/>
    <w:rsid w:val="000C59B1"/>
    <w:rsid w:val="000C5C47"/>
    <w:rsid w:val="000D03AE"/>
    <w:rsid w:val="000D0440"/>
    <w:rsid w:val="000D0B3B"/>
    <w:rsid w:val="000D1D53"/>
    <w:rsid w:val="000D34D6"/>
    <w:rsid w:val="000D3BA5"/>
    <w:rsid w:val="000D4695"/>
    <w:rsid w:val="000D6505"/>
    <w:rsid w:val="000D6685"/>
    <w:rsid w:val="000D679D"/>
    <w:rsid w:val="000D7D84"/>
    <w:rsid w:val="000E1AA8"/>
    <w:rsid w:val="000E2557"/>
    <w:rsid w:val="000E479F"/>
    <w:rsid w:val="000E49AE"/>
    <w:rsid w:val="000E5AEF"/>
    <w:rsid w:val="000E689C"/>
    <w:rsid w:val="000E7EBB"/>
    <w:rsid w:val="000F0227"/>
    <w:rsid w:val="000F1B92"/>
    <w:rsid w:val="000F3376"/>
    <w:rsid w:val="000F5018"/>
    <w:rsid w:val="000F5F9B"/>
    <w:rsid w:val="000F6032"/>
    <w:rsid w:val="000F62FE"/>
    <w:rsid w:val="00100EAC"/>
    <w:rsid w:val="00101AA1"/>
    <w:rsid w:val="00101D86"/>
    <w:rsid w:val="00101FF9"/>
    <w:rsid w:val="00102D98"/>
    <w:rsid w:val="00103CB9"/>
    <w:rsid w:val="00105030"/>
    <w:rsid w:val="00106929"/>
    <w:rsid w:val="001070AE"/>
    <w:rsid w:val="0011027B"/>
    <w:rsid w:val="00112038"/>
    <w:rsid w:val="00113A03"/>
    <w:rsid w:val="00113A17"/>
    <w:rsid w:val="00113DE5"/>
    <w:rsid w:val="00114B96"/>
    <w:rsid w:val="00114C29"/>
    <w:rsid w:val="00115AEA"/>
    <w:rsid w:val="0012115D"/>
    <w:rsid w:val="00122162"/>
    <w:rsid w:val="001222AE"/>
    <w:rsid w:val="00124963"/>
    <w:rsid w:val="00124A68"/>
    <w:rsid w:val="00124AF7"/>
    <w:rsid w:val="00126202"/>
    <w:rsid w:val="001264B3"/>
    <w:rsid w:val="0012670D"/>
    <w:rsid w:val="0012724D"/>
    <w:rsid w:val="001314E9"/>
    <w:rsid w:val="00132039"/>
    <w:rsid w:val="00132405"/>
    <w:rsid w:val="001359B7"/>
    <w:rsid w:val="0013674F"/>
    <w:rsid w:val="00136D08"/>
    <w:rsid w:val="00136E1B"/>
    <w:rsid w:val="00140B30"/>
    <w:rsid w:val="00140E13"/>
    <w:rsid w:val="00142947"/>
    <w:rsid w:val="00143908"/>
    <w:rsid w:val="001448F3"/>
    <w:rsid w:val="00144BDB"/>
    <w:rsid w:val="00145290"/>
    <w:rsid w:val="00145C7F"/>
    <w:rsid w:val="00147420"/>
    <w:rsid w:val="0015066B"/>
    <w:rsid w:val="00151EEB"/>
    <w:rsid w:val="00152264"/>
    <w:rsid w:val="00152E14"/>
    <w:rsid w:val="001531A2"/>
    <w:rsid w:val="00153C2F"/>
    <w:rsid w:val="00154800"/>
    <w:rsid w:val="001563D4"/>
    <w:rsid w:val="00156D43"/>
    <w:rsid w:val="00156ED5"/>
    <w:rsid w:val="00160B99"/>
    <w:rsid w:val="00163CE7"/>
    <w:rsid w:val="00163D5A"/>
    <w:rsid w:val="0016428D"/>
    <w:rsid w:val="001644CF"/>
    <w:rsid w:val="0016576B"/>
    <w:rsid w:val="00165FBD"/>
    <w:rsid w:val="00170A50"/>
    <w:rsid w:val="00170A82"/>
    <w:rsid w:val="00172F02"/>
    <w:rsid w:val="00172FA1"/>
    <w:rsid w:val="00174B62"/>
    <w:rsid w:val="00175689"/>
    <w:rsid w:val="00177049"/>
    <w:rsid w:val="00177BE2"/>
    <w:rsid w:val="00180059"/>
    <w:rsid w:val="00181073"/>
    <w:rsid w:val="00181AC3"/>
    <w:rsid w:val="00181E67"/>
    <w:rsid w:val="001823A2"/>
    <w:rsid w:val="00185A75"/>
    <w:rsid w:val="0018735B"/>
    <w:rsid w:val="001877DB"/>
    <w:rsid w:val="00190EBF"/>
    <w:rsid w:val="00191A3B"/>
    <w:rsid w:val="00191D8A"/>
    <w:rsid w:val="00191E6E"/>
    <w:rsid w:val="00192CDC"/>
    <w:rsid w:val="00193741"/>
    <w:rsid w:val="00194ED1"/>
    <w:rsid w:val="001A0DFE"/>
    <w:rsid w:val="001A290E"/>
    <w:rsid w:val="001A3120"/>
    <w:rsid w:val="001A5766"/>
    <w:rsid w:val="001A5880"/>
    <w:rsid w:val="001A6160"/>
    <w:rsid w:val="001A6522"/>
    <w:rsid w:val="001A70DC"/>
    <w:rsid w:val="001A7AA6"/>
    <w:rsid w:val="001B0CE3"/>
    <w:rsid w:val="001B157E"/>
    <w:rsid w:val="001B199A"/>
    <w:rsid w:val="001B3482"/>
    <w:rsid w:val="001B4C17"/>
    <w:rsid w:val="001B5584"/>
    <w:rsid w:val="001B6A29"/>
    <w:rsid w:val="001B7209"/>
    <w:rsid w:val="001B7BED"/>
    <w:rsid w:val="001C0AB7"/>
    <w:rsid w:val="001C0C56"/>
    <w:rsid w:val="001C0E3F"/>
    <w:rsid w:val="001C1460"/>
    <w:rsid w:val="001C14DF"/>
    <w:rsid w:val="001C221F"/>
    <w:rsid w:val="001C2496"/>
    <w:rsid w:val="001C33C9"/>
    <w:rsid w:val="001C35F5"/>
    <w:rsid w:val="001C45DD"/>
    <w:rsid w:val="001C50AD"/>
    <w:rsid w:val="001C5721"/>
    <w:rsid w:val="001C5A3B"/>
    <w:rsid w:val="001D0C38"/>
    <w:rsid w:val="001D49A5"/>
    <w:rsid w:val="001D5434"/>
    <w:rsid w:val="001D67D6"/>
    <w:rsid w:val="001D718B"/>
    <w:rsid w:val="001E040B"/>
    <w:rsid w:val="001E09F9"/>
    <w:rsid w:val="001E2A6D"/>
    <w:rsid w:val="001E3984"/>
    <w:rsid w:val="001E6423"/>
    <w:rsid w:val="001E73D4"/>
    <w:rsid w:val="001E73D9"/>
    <w:rsid w:val="001E747B"/>
    <w:rsid w:val="001F03A6"/>
    <w:rsid w:val="001F0E2E"/>
    <w:rsid w:val="001F11C7"/>
    <w:rsid w:val="001F25AC"/>
    <w:rsid w:val="001F339A"/>
    <w:rsid w:val="001F3D9F"/>
    <w:rsid w:val="001F5A69"/>
    <w:rsid w:val="001F6CD7"/>
    <w:rsid w:val="00200A91"/>
    <w:rsid w:val="002023AE"/>
    <w:rsid w:val="0020253A"/>
    <w:rsid w:val="0020345F"/>
    <w:rsid w:val="00204373"/>
    <w:rsid w:val="00205646"/>
    <w:rsid w:val="00206B0B"/>
    <w:rsid w:val="002076BA"/>
    <w:rsid w:val="002078FF"/>
    <w:rsid w:val="00210F94"/>
    <w:rsid w:val="00211EF2"/>
    <w:rsid w:val="00212913"/>
    <w:rsid w:val="00212942"/>
    <w:rsid w:val="00213A5C"/>
    <w:rsid w:val="00213D4A"/>
    <w:rsid w:val="002146AE"/>
    <w:rsid w:val="0022011A"/>
    <w:rsid w:val="00220335"/>
    <w:rsid w:val="002203D9"/>
    <w:rsid w:val="002214A6"/>
    <w:rsid w:val="00221788"/>
    <w:rsid w:val="00221A35"/>
    <w:rsid w:val="00222142"/>
    <w:rsid w:val="00226DCE"/>
    <w:rsid w:val="00227958"/>
    <w:rsid w:val="00227BA2"/>
    <w:rsid w:val="002310E0"/>
    <w:rsid w:val="00232EE4"/>
    <w:rsid w:val="002337A2"/>
    <w:rsid w:val="002356A0"/>
    <w:rsid w:val="00235AB7"/>
    <w:rsid w:val="002366F2"/>
    <w:rsid w:val="00237187"/>
    <w:rsid w:val="002405A0"/>
    <w:rsid w:val="00240809"/>
    <w:rsid w:val="00242C3D"/>
    <w:rsid w:val="00242CC9"/>
    <w:rsid w:val="0024337E"/>
    <w:rsid w:val="00244DC9"/>
    <w:rsid w:val="00245DFE"/>
    <w:rsid w:val="00245E83"/>
    <w:rsid w:val="002466F8"/>
    <w:rsid w:val="00246F44"/>
    <w:rsid w:val="0025089B"/>
    <w:rsid w:val="00250A63"/>
    <w:rsid w:val="00250C7F"/>
    <w:rsid w:val="00251637"/>
    <w:rsid w:val="00251BEE"/>
    <w:rsid w:val="0025474D"/>
    <w:rsid w:val="00255B2C"/>
    <w:rsid w:val="0025707E"/>
    <w:rsid w:val="00257B50"/>
    <w:rsid w:val="00257CAB"/>
    <w:rsid w:val="00260433"/>
    <w:rsid w:val="00261867"/>
    <w:rsid w:val="00262E8C"/>
    <w:rsid w:val="002634F2"/>
    <w:rsid w:val="00263F3F"/>
    <w:rsid w:val="00264322"/>
    <w:rsid w:val="002666FB"/>
    <w:rsid w:val="00266737"/>
    <w:rsid w:val="002673F6"/>
    <w:rsid w:val="00270F33"/>
    <w:rsid w:val="002711DC"/>
    <w:rsid w:val="0027197E"/>
    <w:rsid w:val="00274B1E"/>
    <w:rsid w:val="00275436"/>
    <w:rsid w:val="00277C61"/>
    <w:rsid w:val="002813E6"/>
    <w:rsid w:val="0028292A"/>
    <w:rsid w:val="002838FE"/>
    <w:rsid w:val="00283D7E"/>
    <w:rsid w:val="00287D87"/>
    <w:rsid w:val="00290C23"/>
    <w:rsid w:val="00293143"/>
    <w:rsid w:val="00293485"/>
    <w:rsid w:val="00294378"/>
    <w:rsid w:val="00295700"/>
    <w:rsid w:val="002961FC"/>
    <w:rsid w:val="00297C89"/>
    <w:rsid w:val="002A130C"/>
    <w:rsid w:val="002A1B99"/>
    <w:rsid w:val="002A1F03"/>
    <w:rsid w:val="002A222F"/>
    <w:rsid w:val="002A2F4D"/>
    <w:rsid w:val="002A3E8A"/>
    <w:rsid w:val="002A43BC"/>
    <w:rsid w:val="002A4C4B"/>
    <w:rsid w:val="002A58C4"/>
    <w:rsid w:val="002A7919"/>
    <w:rsid w:val="002B0C9F"/>
    <w:rsid w:val="002B14F9"/>
    <w:rsid w:val="002B19F3"/>
    <w:rsid w:val="002B2064"/>
    <w:rsid w:val="002B2415"/>
    <w:rsid w:val="002B2822"/>
    <w:rsid w:val="002B2EA2"/>
    <w:rsid w:val="002B4634"/>
    <w:rsid w:val="002B5323"/>
    <w:rsid w:val="002B57BB"/>
    <w:rsid w:val="002C072E"/>
    <w:rsid w:val="002C085E"/>
    <w:rsid w:val="002C107E"/>
    <w:rsid w:val="002C112C"/>
    <w:rsid w:val="002C2A48"/>
    <w:rsid w:val="002C3BA0"/>
    <w:rsid w:val="002C4C8C"/>
    <w:rsid w:val="002C5966"/>
    <w:rsid w:val="002C5F31"/>
    <w:rsid w:val="002C6381"/>
    <w:rsid w:val="002C7024"/>
    <w:rsid w:val="002C7335"/>
    <w:rsid w:val="002C7CE8"/>
    <w:rsid w:val="002D012D"/>
    <w:rsid w:val="002D0E4C"/>
    <w:rsid w:val="002D15B0"/>
    <w:rsid w:val="002D22BC"/>
    <w:rsid w:val="002D357B"/>
    <w:rsid w:val="002D4680"/>
    <w:rsid w:val="002D4E1B"/>
    <w:rsid w:val="002D607B"/>
    <w:rsid w:val="002D7881"/>
    <w:rsid w:val="002E1328"/>
    <w:rsid w:val="002E1A9A"/>
    <w:rsid w:val="002E3978"/>
    <w:rsid w:val="002E41B7"/>
    <w:rsid w:val="002E4551"/>
    <w:rsid w:val="002E4FEF"/>
    <w:rsid w:val="002E5B40"/>
    <w:rsid w:val="002E6B45"/>
    <w:rsid w:val="002F2D68"/>
    <w:rsid w:val="002F3CA5"/>
    <w:rsid w:val="002F4040"/>
    <w:rsid w:val="002F5715"/>
    <w:rsid w:val="002F60AC"/>
    <w:rsid w:val="002F633A"/>
    <w:rsid w:val="002F70D1"/>
    <w:rsid w:val="002F75D3"/>
    <w:rsid w:val="002F76CB"/>
    <w:rsid w:val="003002DA"/>
    <w:rsid w:val="00301CA9"/>
    <w:rsid w:val="003040B5"/>
    <w:rsid w:val="00304C70"/>
    <w:rsid w:val="003065F7"/>
    <w:rsid w:val="00306797"/>
    <w:rsid w:val="00306A69"/>
    <w:rsid w:val="0030798F"/>
    <w:rsid w:val="00307FD2"/>
    <w:rsid w:val="003119F3"/>
    <w:rsid w:val="0031260E"/>
    <w:rsid w:val="003139AA"/>
    <w:rsid w:val="00313F15"/>
    <w:rsid w:val="003150DE"/>
    <w:rsid w:val="00317654"/>
    <w:rsid w:val="0032065A"/>
    <w:rsid w:val="00320737"/>
    <w:rsid w:val="00320810"/>
    <w:rsid w:val="003211E7"/>
    <w:rsid w:val="00321938"/>
    <w:rsid w:val="003232F9"/>
    <w:rsid w:val="003235E3"/>
    <w:rsid w:val="003239C9"/>
    <w:rsid w:val="00323EEA"/>
    <w:rsid w:val="0032585F"/>
    <w:rsid w:val="00326F82"/>
    <w:rsid w:val="00330610"/>
    <w:rsid w:val="00330781"/>
    <w:rsid w:val="003310B4"/>
    <w:rsid w:val="003319B9"/>
    <w:rsid w:val="00333271"/>
    <w:rsid w:val="00334C18"/>
    <w:rsid w:val="003355BE"/>
    <w:rsid w:val="0033567C"/>
    <w:rsid w:val="003363F3"/>
    <w:rsid w:val="00336A14"/>
    <w:rsid w:val="0034003F"/>
    <w:rsid w:val="003400B0"/>
    <w:rsid w:val="0034035D"/>
    <w:rsid w:val="00340385"/>
    <w:rsid w:val="00341C92"/>
    <w:rsid w:val="003421A3"/>
    <w:rsid w:val="003423F8"/>
    <w:rsid w:val="00342F39"/>
    <w:rsid w:val="00343A15"/>
    <w:rsid w:val="00344B54"/>
    <w:rsid w:val="00344FDC"/>
    <w:rsid w:val="0034570C"/>
    <w:rsid w:val="0034590E"/>
    <w:rsid w:val="00345ACE"/>
    <w:rsid w:val="00345C6C"/>
    <w:rsid w:val="003461D5"/>
    <w:rsid w:val="00347536"/>
    <w:rsid w:val="00347DE0"/>
    <w:rsid w:val="00352C4F"/>
    <w:rsid w:val="00352C69"/>
    <w:rsid w:val="00353403"/>
    <w:rsid w:val="00354DB6"/>
    <w:rsid w:val="00355118"/>
    <w:rsid w:val="003552EE"/>
    <w:rsid w:val="0035664D"/>
    <w:rsid w:val="003571C5"/>
    <w:rsid w:val="00357368"/>
    <w:rsid w:val="00357B6B"/>
    <w:rsid w:val="00360BC0"/>
    <w:rsid w:val="0036170D"/>
    <w:rsid w:val="003619CA"/>
    <w:rsid w:val="00363269"/>
    <w:rsid w:val="00363349"/>
    <w:rsid w:val="0036382A"/>
    <w:rsid w:val="00363F0A"/>
    <w:rsid w:val="0036468F"/>
    <w:rsid w:val="003655BE"/>
    <w:rsid w:val="0036732F"/>
    <w:rsid w:val="00367A6A"/>
    <w:rsid w:val="00370720"/>
    <w:rsid w:val="00370721"/>
    <w:rsid w:val="00371477"/>
    <w:rsid w:val="00371B81"/>
    <w:rsid w:val="003733E2"/>
    <w:rsid w:val="00374339"/>
    <w:rsid w:val="0037525C"/>
    <w:rsid w:val="00375647"/>
    <w:rsid w:val="003770C5"/>
    <w:rsid w:val="0037794D"/>
    <w:rsid w:val="00380ECE"/>
    <w:rsid w:val="003810C8"/>
    <w:rsid w:val="00382BD0"/>
    <w:rsid w:val="00383266"/>
    <w:rsid w:val="0038409F"/>
    <w:rsid w:val="0038476E"/>
    <w:rsid w:val="003858AC"/>
    <w:rsid w:val="00386626"/>
    <w:rsid w:val="003866A1"/>
    <w:rsid w:val="003917C2"/>
    <w:rsid w:val="00391F94"/>
    <w:rsid w:val="00393931"/>
    <w:rsid w:val="00394AF9"/>
    <w:rsid w:val="00394B3C"/>
    <w:rsid w:val="0039543C"/>
    <w:rsid w:val="003956DF"/>
    <w:rsid w:val="00396FCC"/>
    <w:rsid w:val="003977E4"/>
    <w:rsid w:val="003A3F4A"/>
    <w:rsid w:val="003A46CF"/>
    <w:rsid w:val="003A4A2D"/>
    <w:rsid w:val="003B1370"/>
    <w:rsid w:val="003B1496"/>
    <w:rsid w:val="003B200D"/>
    <w:rsid w:val="003B4508"/>
    <w:rsid w:val="003B510C"/>
    <w:rsid w:val="003B7E9A"/>
    <w:rsid w:val="003C0049"/>
    <w:rsid w:val="003C0392"/>
    <w:rsid w:val="003C14B2"/>
    <w:rsid w:val="003C1C44"/>
    <w:rsid w:val="003C26AE"/>
    <w:rsid w:val="003C2DB4"/>
    <w:rsid w:val="003C39ED"/>
    <w:rsid w:val="003C45C2"/>
    <w:rsid w:val="003C4669"/>
    <w:rsid w:val="003C53FE"/>
    <w:rsid w:val="003C560E"/>
    <w:rsid w:val="003C6FC4"/>
    <w:rsid w:val="003D0D68"/>
    <w:rsid w:val="003D0F51"/>
    <w:rsid w:val="003D1D80"/>
    <w:rsid w:val="003D1EDE"/>
    <w:rsid w:val="003D2064"/>
    <w:rsid w:val="003D2C3F"/>
    <w:rsid w:val="003D2FBB"/>
    <w:rsid w:val="003D311E"/>
    <w:rsid w:val="003D352C"/>
    <w:rsid w:val="003D4080"/>
    <w:rsid w:val="003D44A6"/>
    <w:rsid w:val="003D4FEA"/>
    <w:rsid w:val="003D5FFB"/>
    <w:rsid w:val="003E0237"/>
    <w:rsid w:val="003E0A5A"/>
    <w:rsid w:val="003E2D8D"/>
    <w:rsid w:val="003E3316"/>
    <w:rsid w:val="003E347A"/>
    <w:rsid w:val="003E5800"/>
    <w:rsid w:val="003E647C"/>
    <w:rsid w:val="003E6697"/>
    <w:rsid w:val="003E72B5"/>
    <w:rsid w:val="003F0109"/>
    <w:rsid w:val="003F1570"/>
    <w:rsid w:val="003F3F11"/>
    <w:rsid w:val="003F4456"/>
    <w:rsid w:val="003F4A46"/>
    <w:rsid w:val="003F54C5"/>
    <w:rsid w:val="003F750D"/>
    <w:rsid w:val="003F7804"/>
    <w:rsid w:val="00400802"/>
    <w:rsid w:val="004012EA"/>
    <w:rsid w:val="00401A13"/>
    <w:rsid w:val="00401EE4"/>
    <w:rsid w:val="00405453"/>
    <w:rsid w:val="00406668"/>
    <w:rsid w:val="0040718B"/>
    <w:rsid w:val="00407EC9"/>
    <w:rsid w:val="004105F0"/>
    <w:rsid w:val="004106E8"/>
    <w:rsid w:val="00410C42"/>
    <w:rsid w:val="0041155F"/>
    <w:rsid w:val="00411BF4"/>
    <w:rsid w:val="0041213F"/>
    <w:rsid w:val="0041370E"/>
    <w:rsid w:val="004172DD"/>
    <w:rsid w:val="0042111D"/>
    <w:rsid w:val="004215F7"/>
    <w:rsid w:val="004216CF"/>
    <w:rsid w:val="004219DE"/>
    <w:rsid w:val="00423138"/>
    <w:rsid w:val="00423572"/>
    <w:rsid w:val="004259B9"/>
    <w:rsid w:val="0042651A"/>
    <w:rsid w:val="004271B3"/>
    <w:rsid w:val="004272E7"/>
    <w:rsid w:val="00430676"/>
    <w:rsid w:val="00431314"/>
    <w:rsid w:val="00431602"/>
    <w:rsid w:val="00432B9C"/>
    <w:rsid w:val="00434E3C"/>
    <w:rsid w:val="0044053A"/>
    <w:rsid w:val="004426E9"/>
    <w:rsid w:val="0044335A"/>
    <w:rsid w:val="00444152"/>
    <w:rsid w:val="0044617D"/>
    <w:rsid w:val="00447776"/>
    <w:rsid w:val="00447AD4"/>
    <w:rsid w:val="0045059F"/>
    <w:rsid w:val="00450F63"/>
    <w:rsid w:val="004517D8"/>
    <w:rsid w:val="004523FB"/>
    <w:rsid w:val="00452475"/>
    <w:rsid w:val="0045257F"/>
    <w:rsid w:val="004528DA"/>
    <w:rsid w:val="00452DDF"/>
    <w:rsid w:val="00453816"/>
    <w:rsid w:val="0045432B"/>
    <w:rsid w:val="0045560A"/>
    <w:rsid w:val="00455B8B"/>
    <w:rsid w:val="004602A7"/>
    <w:rsid w:val="004603E6"/>
    <w:rsid w:val="0046115A"/>
    <w:rsid w:val="004613C5"/>
    <w:rsid w:val="00462217"/>
    <w:rsid w:val="00463F41"/>
    <w:rsid w:val="004641E5"/>
    <w:rsid w:val="0046482B"/>
    <w:rsid w:val="00465B34"/>
    <w:rsid w:val="00467018"/>
    <w:rsid w:val="0047022C"/>
    <w:rsid w:val="00470239"/>
    <w:rsid w:val="004716B8"/>
    <w:rsid w:val="00472B64"/>
    <w:rsid w:val="00472CA7"/>
    <w:rsid w:val="00473392"/>
    <w:rsid w:val="00473689"/>
    <w:rsid w:val="004739BB"/>
    <w:rsid w:val="00474158"/>
    <w:rsid w:val="004771E0"/>
    <w:rsid w:val="00477522"/>
    <w:rsid w:val="004779DA"/>
    <w:rsid w:val="00481B42"/>
    <w:rsid w:val="00481BFD"/>
    <w:rsid w:val="00482175"/>
    <w:rsid w:val="00483426"/>
    <w:rsid w:val="00483FDE"/>
    <w:rsid w:val="00486139"/>
    <w:rsid w:val="00486EC3"/>
    <w:rsid w:val="00486EDE"/>
    <w:rsid w:val="0049019F"/>
    <w:rsid w:val="0049034D"/>
    <w:rsid w:val="00490C99"/>
    <w:rsid w:val="00491173"/>
    <w:rsid w:val="004926E4"/>
    <w:rsid w:val="00492E44"/>
    <w:rsid w:val="004934C4"/>
    <w:rsid w:val="0049460C"/>
    <w:rsid w:val="0049486B"/>
    <w:rsid w:val="004959E8"/>
    <w:rsid w:val="00497571"/>
    <w:rsid w:val="00497BD2"/>
    <w:rsid w:val="004A1BA3"/>
    <w:rsid w:val="004A3AAF"/>
    <w:rsid w:val="004A4798"/>
    <w:rsid w:val="004A4F74"/>
    <w:rsid w:val="004A76B6"/>
    <w:rsid w:val="004B0D56"/>
    <w:rsid w:val="004B1B95"/>
    <w:rsid w:val="004B2B4C"/>
    <w:rsid w:val="004B3789"/>
    <w:rsid w:val="004B3F80"/>
    <w:rsid w:val="004B6487"/>
    <w:rsid w:val="004B6904"/>
    <w:rsid w:val="004B6F45"/>
    <w:rsid w:val="004B70BA"/>
    <w:rsid w:val="004C03A2"/>
    <w:rsid w:val="004C060D"/>
    <w:rsid w:val="004C0682"/>
    <w:rsid w:val="004C10BC"/>
    <w:rsid w:val="004C1A1F"/>
    <w:rsid w:val="004C2322"/>
    <w:rsid w:val="004C254A"/>
    <w:rsid w:val="004C2A13"/>
    <w:rsid w:val="004C43BE"/>
    <w:rsid w:val="004C44AD"/>
    <w:rsid w:val="004C48E9"/>
    <w:rsid w:val="004C614D"/>
    <w:rsid w:val="004C62EC"/>
    <w:rsid w:val="004C637B"/>
    <w:rsid w:val="004D00AF"/>
    <w:rsid w:val="004D0CD6"/>
    <w:rsid w:val="004D0F88"/>
    <w:rsid w:val="004D141D"/>
    <w:rsid w:val="004D1535"/>
    <w:rsid w:val="004D24A3"/>
    <w:rsid w:val="004D36A0"/>
    <w:rsid w:val="004D4727"/>
    <w:rsid w:val="004D4B61"/>
    <w:rsid w:val="004D4F9C"/>
    <w:rsid w:val="004D6A07"/>
    <w:rsid w:val="004D7D3F"/>
    <w:rsid w:val="004E1FDF"/>
    <w:rsid w:val="004E4062"/>
    <w:rsid w:val="004E43AC"/>
    <w:rsid w:val="004E49D4"/>
    <w:rsid w:val="004E49EB"/>
    <w:rsid w:val="004E6235"/>
    <w:rsid w:val="004E7D11"/>
    <w:rsid w:val="004E7F2D"/>
    <w:rsid w:val="004E7FE0"/>
    <w:rsid w:val="004F1683"/>
    <w:rsid w:val="004F2827"/>
    <w:rsid w:val="004F4792"/>
    <w:rsid w:val="004F7446"/>
    <w:rsid w:val="0050037C"/>
    <w:rsid w:val="005007FE"/>
    <w:rsid w:val="0050096A"/>
    <w:rsid w:val="00501984"/>
    <w:rsid w:val="00501D79"/>
    <w:rsid w:val="00504B45"/>
    <w:rsid w:val="0050599A"/>
    <w:rsid w:val="00505CEC"/>
    <w:rsid w:val="00506627"/>
    <w:rsid w:val="00510C95"/>
    <w:rsid w:val="00514144"/>
    <w:rsid w:val="00517B9D"/>
    <w:rsid w:val="00517D4F"/>
    <w:rsid w:val="0052058B"/>
    <w:rsid w:val="005217C5"/>
    <w:rsid w:val="00521E97"/>
    <w:rsid w:val="005225FB"/>
    <w:rsid w:val="005227A9"/>
    <w:rsid w:val="0052395E"/>
    <w:rsid w:val="0052571F"/>
    <w:rsid w:val="0052721C"/>
    <w:rsid w:val="00527C6A"/>
    <w:rsid w:val="00527FE2"/>
    <w:rsid w:val="0053096A"/>
    <w:rsid w:val="00530C5E"/>
    <w:rsid w:val="00532009"/>
    <w:rsid w:val="005327CD"/>
    <w:rsid w:val="005339CA"/>
    <w:rsid w:val="0053406E"/>
    <w:rsid w:val="00535130"/>
    <w:rsid w:val="00537CFF"/>
    <w:rsid w:val="005400F4"/>
    <w:rsid w:val="005401CE"/>
    <w:rsid w:val="00540817"/>
    <w:rsid w:val="005410EB"/>
    <w:rsid w:val="005414BC"/>
    <w:rsid w:val="0054189B"/>
    <w:rsid w:val="0054207C"/>
    <w:rsid w:val="00544E1F"/>
    <w:rsid w:val="00545420"/>
    <w:rsid w:val="005461FF"/>
    <w:rsid w:val="00553B54"/>
    <w:rsid w:val="00556EA4"/>
    <w:rsid w:val="00557307"/>
    <w:rsid w:val="00557B55"/>
    <w:rsid w:val="00560349"/>
    <w:rsid w:val="005617CE"/>
    <w:rsid w:val="00561A35"/>
    <w:rsid w:val="00561C8A"/>
    <w:rsid w:val="005620A5"/>
    <w:rsid w:val="00563D98"/>
    <w:rsid w:val="005643BD"/>
    <w:rsid w:val="005644C6"/>
    <w:rsid w:val="00564A3A"/>
    <w:rsid w:val="005652E7"/>
    <w:rsid w:val="00565525"/>
    <w:rsid w:val="00567279"/>
    <w:rsid w:val="00567457"/>
    <w:rsid w:val="005705C1"/>
    <w:rsid w:val="00571F9A"/>
    <w:rsid w:val="0057258F"/>
    <w:rsid w:val="0057262E"/>
    <w:rsid w:val="00572847"/>
    <w:rsid w:val="005731B1"/>
    <w:rsid w:val="00575622"/>
    <w:rsid w:val="005766F8"/>
    <w:rsid w:val="00577916"/>
    <w:rsid w:val="0058089E"/>
    <w:rsid w:val="005814B2"/>
    <w:rsid w:val="00581665"/>
    <w:rsid w:val="005826B0"/>
    <w:rsid w:val="00586494"/>
    <w:rsid w:val="00586D64"/>
    <w:rsid w:val="00586E06"/>
    <w:rsid w:val="00590C6A"/>
    <w:rsid w:val="005916A5"/>
    <w:rsid w:val="00591741"/>
    <w:rsid w:val="005918E9"/>
    <w:rsid w:val="00592C72"/>
    <w:rsid w:val="00593993"/>
    <w:rsid w:val="00593DDA"/>
    <w:rsid w:val="00593E88"/>
    <w:rsid w:val="00594501"/>
    <w:rsid w:val="005958FF"/>
    <w:rsid w:val="00597892"/>
    <w:rsid w:val="005A04B4"/>
    <w:rsid w:val="005A1E3A"/>
    <w:rsid w:val="005A428C"/>
    <w:rsid w:val="005A44D7"/>
    <w:rsid w:val="005A4B2E"/>
    <w:rsid w:val="005A5D92"/>
    <w:rsid w:val="005A6933"/>
    <w:rsid w:val="005A7562"/>
    <w:rsid w:val="005A767E"/>
    <w:rsid w:val="005B0708"/>
    <w:rsid w:val="005B2834"/>
    <w:rsid w:val="005B29EA"/>
    <w:rsid w:val="005B48EE"/>
    <w:rsid w:val="005B51CC"/>
    <w:rsid w:val="005B59EC"/>
    <w:rsid w:val="005B665D"/>
    <w:rsid w:val="005B6947"/>
    <w:rsid w:val="005B7154"/>
    <w:rsid w:val="005C1090"/>
    <w:rsid w:val="005C1701"/>
    <w:rsid w:val="005C18B0"/>
    <w:rsid w:val="005C2756"/>
    <w:rsid w:val="005C27DF"/>
    <w:rsid w:val="005C2BDA"/>
    <w:rsid w:val="005C3195"/>
    <w:rsid w:val="005C38AE"/>
    <w:rsid w:val="005C49C4"/>
    <w:rsid w:val="005C6482"/>
    <w:rsid w:val="005C65D5"/>
    <w:rsid w:val="005C7138"/>
    <w:rsid w:val="005C7321"/>
    <w:rsid w:val="005D13D2"/>
    <w:rsid w:val="005D1B7D"/>
    <w:rsid w:val="005D23DA"/>
    <w:rsid w:val="005D2CBD"/>
    <w:rsid w:val="005D3CDE"/>
    <w:rsid w:val="005D4E42"/>
    <w:rsid w:val="005D7FD4"/>
    <w:rsid w:val="005E0BFD"/>
    <w:rsid w:val="005E14FF"/>
    <w:rsid w:val="005E19DB"/>
    <w:rsid w:val="005E1B5E"/>
    <w:rsid w:val="005E31BD"/>
    <w:rsid w:val="005E408F"/>
    <w:rsid w:val="005E56C8"/>
    <w:rsid w:val="005E6518"/>
    <w:rsid w:val="005E7758"/>
    <w:rsid w:val="005E79F4"/>
    <w:rsid w:val="005F042E"/>
    <w:rsid w:val="005F0B88"/>
    <w:rsid w:val="005F29B2"/>
    <w:rsid w:val="005F2B30"/>
    <w:rsid w:val="005F415F"/>
    <w:rsid w:val="005F46EC"/>
    <w:rsid w:val="005F540C"/>
    <w:rsid w:val="005F5BD2"/>
    <w:rsid w:val="005F6B2A"/>
    <w:rsid w:val="00600DCD"/>
    <w:rsid w:val="00600DDA"/>
    <w:rsid w:val="006024D2"/>
    <w:rsid w:val="006033AA"/>
    <w:rsid w:val="00603B46"/>
    <w:rsid w:val="00604AF6"/>
    <w:rsid w:val="00605A7C"/>
    <w:rsid w:val="00605DA6"/>
    <w:rsid w:val="00607054"/>
    <w:rsid w:val="00607354"/>
    <w:rsid w:val="00607A46"/>
    <w:rsid w:val="00607AE1"/>
    <w:rsid w:val="006114BD"/>
    <w:rsid w:val="0061181E"/>
    <w:rsid w:val="006129FD"/>
    <w:rsid w:val="00612AA5"/>
    <w:rsid w:val="00616ED3"/>
    <w:rsid w:val="00617FFB"/>
    <w:rsid w:val="00622C6F"/>
    <w:rsid w:val="00622E45"/>
    <w:rsid w:val="0062359B"/>
    <w:rsid w:val="00623CA5"/>
    <w:rsid w:val="0062519A"/>
    <w:rsid w:val="006348C8"/>
    <w:rsid w:val="00634F6D"/>
    <w:rsid w:val="00636066"/>
    <w:rsid w:val="00637901"/>
    <w:rsid w:val="00637EBE"/>
    <w:rsid w:val="006401D9"/>
    <w:rsid w:val="00646FC0"/>
    <w:rsid w:val="00653056"/>
    <w:rsid w:val="00653D18"/>
    <w:rsid w:val="0065447A"/>
    <w:rsid w:val="006558E4"/>
    <w:rsid w:val="006568FA"/>
    <w:rsid w:val="006576A4"/>
    <w:rsid w:val="00657B96"/>
    <w:rsid w:val="00660DDD"/>
    <w:rsid w:val="006610CC"/>
    <w:rsid w:val="00663084"/>
    <w:rsid w:val="00663BB1"/>
    <w:rsid w:val="0066452C"/>
    <w:rsid w:val="0066646A"/>
    <w:rsid w:val="0067061E"/>
    <w:rsid w:val="00670841"/>
    <w:rsid w:val="006718D3"/>
    <w:rsid w:val="00672FA1"/>
    <w:rsid w:val="0067339A"/>
    <w:rsid w:val="00673CE5"/>
    <w:rsid w:val="00673FC7"/>
    <w:rsid w:val="00675DF8"/>
    <w:rsid w:val="0067746E"/>
    <w:rsid w:val="00680221"/>
    <w:rsid w:val="006802EF"/>
    <w:rsid w:val="00680A80"/>
    <w:rsid w:val="006814A3"/>
    <w:rsid w:val="00682178"/>
    <w:rsid w:val="0068228A"/>
    <w:rsid w:val="00682A97"/>
    <w:rsid w:val="00682E5E"/>
    <w:rsid w:val="0068417E"/>
    <w:rsid w:val="00684CDA"/>
    <w:rsid w:val="006852C8"/>
    <w:rsid w:val="00686B3F"/>
    <w:rsid w:val="00686B9B"/>
    <w:rsid w:val="00686CA9"/>
    <w:rsid w:val="00686D44"/>
    <w:rsid w:val="00687874"/>
    <w:rsid w:val="00687921"/>
    <w:rsid w:val="0068799F"/>
    <w:rsid w:val="00691C92"/>
    <w:rsid w:val="00692EF2"/>
    <w:rsid w:val="00693731"/>
    <w:rsid w:val="0069419E"/>
    <w:rsid w:val="006945B2"/>
    <w:rsid w:val="0069552B"/>
    <w:rsid w:val="00695A5C"/>
    <w:rsid w:val="00695D65"/>
    <w:rsid w:val="006A0894"/>
    <w:rsid w:val="006A1148"/>
    <w:rsid w:val="006A1452"/>
    <w:rsid w:val="006A184F"/>
    <w:rsid w:val="006A207B"/>
    <w:rsid w:val="006A27FF"/>
    <w:rsid w:val="006A3EFD"/>
    <w:rsid w:val="006A6BBC"/>
    <w:rsid w:val="006A6E29"/>
    <w:rsid w:val="006A7521"/>
    <w:rsid w:val="006A7940"/>
    <w:rsid w:val="006B04F6"/>
    <w:rsid w:val="006B0C30"/>
    <w:rsid w:val="006B2BB5"/>
    <w:rsid w:val="006B2BEC"/>
    <w:rsid w:val="006B34AC"/>
    <w:rsid w:val="006B3818"/>
    <w:rsid w:val="006B3DFD"/>
    <w:rsid w:val="006B6E85"/>
    <w:rsid w:val="006B7127"/>
    <w:rsid w:val="006B7D7C"/>
    <w:rsid w:val="006C18E5"/>
    <w:rsid w:val="006C291B"/>
    <w:rsid w:val="006C4B9F"/>
    <w:rsid w:val="006C5E1C"/>
    <w:rsid w:val="006D01A7"/>
    <w:rsid w:val="006D01E7"/>
    <w:rsid w:val="006D0F28"/>
    <w:rsid w:val="006D3793"/>
    <w:rsid w:val="006D5631"/>
    <w:rsid w:val="006D622C"/>
    <w:rsid w:val="006E0BD7"/>
    <w:rsid w:val="006E1F17"/>
    <w:rsid w:val="006E21F4"/>
    <w:rsid w:val="006E4432"/>
    <w:rsid w:val="006E51C5"/>
    <w:rsid w:val="006E53E1"/>
    <w:rsid w:val="006E61F7"/>
    <w:rsid w:val="006E72C0"/>
    <w:rsid w:val="006E7441"/>
    <w:rsid w:val="006E7762"/>
    <w:rsid w:val="006E7EA5"/>
    <w:rsid w:val="006F020B"/>
    <w:rsid w:val="006F0B4D"/>
    <w:rsid w:val="006F3A88"/>
    <w:rsid w:val="00700206"/>
    <w:rsid w:val="00700CFF"/>
    <w:rsid w:val="00700ED0"/>
    <w:rsid w:val="00701D41"/>
    <w:rsid w:val="00702CD8"/>
    <w:rsid w:val="00704CB6"/>
    <w:rsid w:val="00705A54"/>
    <w:rsid w:val="00706B27"/>
    <w:rsid w:val="007071C9"/>
    <w:rsid w:val="007078ED"/>
    <w:rsid w:val="00707B3F"/>
    <w:rsid w:val="0071070B"/>
    <w:rsid w:val="00710D4F"/>
    <w:rsid w:val="00711F53"/>
    <w:rsid w:val="00713073"/>
    <w:rsid w:val="00716427"/>
    <w:rsid w:val="00716D6B"/>
    <w:rsid w:val="00717635"/>
    <w:rsid w:val="00717C71"/>
    <w:rsid w:val="00717E20"/>
    <w:rsid w:val="00720FF4"/>
    <w:rsid w:val="00721F51"/>
    <w:rsid w:val="00722074"/>
    <w:rsid w:val="007222A0"/>
    <w:rsid w:val="00724C15"/>
    <w:rsid w:val="00724EC9"/>
    <w:rsid w:val="007328A1"/>
    <w:rsid w:val="00732AD9"/>
    <w:rsid w:val="00733172"/>
    <w:rsid w:val="007339CE"/>
    <w:rsid w:val="0073624C"/>
    <w:rsid w:val="00740670"/>
    <w:rsid w:val="0074246E"/>
    <w:rsid w:val="00742939"/>
    <w:rsid w:val="00746A18"/>
    <w:rsid w:val="00746C4C"/>
    <w:rsid w:val="007471B9"/>
    <w:rsid w:val="00750307"/>
    <w:rsid w:val="007519B0"/>
    <w:rsid w:val="00751FD5"/>
    <w:rsid w:val="0075259E"/>
    <w:rsid w:val="00753B4A"/>
    <w:rsid w:val="00753DF2"/>
    <w:rsid w:val="0075441E"/>
    <w:rsid w:val="00754D19"/>
    <w:rsid w:val="00755A07"/>
    <w:rsid w:val="007569C7"/>
    <w:rsid w:val="00756B0B"/>
    <w:rsid w:val="00757F77"/>
    <w:rsid w:val="00760C6D"/>
    <w:rsid w:val="00760D73"/>
    <w:rsid w:val="007611D4"/>
    <w:rsid w:val="007620CF"/>
    <w:rsid w:val="00763671"/>
    <w:rsid w:val="00764516"/>
    <w:rsid w:val="007669DE"/>
    <w:rsid w:val="00773367"/>
    <w:rsid w:val="007734FD"/>
    <w:rsid w:val="007737CE"/>
    <w:rsid w:val="007742ED"/>
    <w:rsid w:val="00774F62"/>
    <w:rsid w:val="00775078"/>
    <w:rsid w:val="007768E0"/>
    <w:rsid w:val="007768F2"/>
    <w:rsid w:val="00776BA7"/>
    <w:rsid w:val="0078069F"/>
    <w:rsid w:val="007812BF"/>
    <w:rsid w:val="00784A47"/>
    <w:rsid w:val="0078541A"/>
    <w:rsid w:val="00787C4C"/>
    <w:rsid w:val="00791770"/>
    <w:rsid w:val="00793503"/>
    <w:rsid w:val="0079354A"/>
    <w:rsid w:val="007938F7"/>
    <w:rsid w:val="00794211"/>
    <w:rsid w:val="0079460D"/>
    <w:rsid w:val="00795C98"/>
    <w:rsid w:val="007966DB"/>
    <w:rsid w:val="007977D4"/>
    <w:rsid w:val="007A09B4"/>
    <w:rsid w:val="007A164B"/>
    <w:rsid w:val="007A3251"/>
    <w:rsid w:val="007A43BB"/>
    <w:rsid w:val="007A49CD"/>
    <w:rsid w:val="007A5CB3"/>
    <w:rsid w:val="007A65FD"/>
    <w:rsid w:val="007A6CC8"/>
    <w:rsid w:val="007A783D"/>
    <w:rsid w:val="007A7A14"/>
    <w:rsid w:val="007B039C"/>
    <w:rsid w:val="007B062E"/>
    <w:rsid w:val="007B1DA7"/>
    <w:rsid w:val="007B22B9"/>
    <w:rsid w:val="007B3996"/>
    <w:rsid w:val="007B3AD8"/>
    <w:rsid w:val="007B3B66"/>
    <w:rsid w:val="007B49A3"/>
    <w:rsid w:val="007B49BD"/>
    <w:rsid w:val="007B697D"/>
    <w:rsid w:val="007B6E91"/>
    <w:rsid w:val="007B7BEF"/>
    <w:rsid w:val="007C0852"/>
    <w:rsid w:val="007C0D64"/>
    <w:rsid w:val="007C32B7"/>
    <w:rsid w:val="007C33C5"/>
    <w:rsid w:val="007C3AEF"/>
    <w:rsid w:val="007C5E7F"/>
    <w:rsid w:val="007D0677"/>
    <w:rsid w:val="007D1645"/>
    <w:rsid w:val="007D194A"/>
    <w:rsid w:val="007D2726"/>
    <w:rsid w:val="007D4628"/>
    <w:rsid w:val="007D4DB7"/>
    <w:rsid w:val="007D5EED"/>
    <w:rsid w:val="007D7093"/>
    <w:rsid w:val="007D71AA"/>
    <w:rsid w:val="007D7315"/>
    <w:rsid w:val="007D7A58"/>
    <w:rsid w:val="007E2E27"/>
    <w:rsid w:val="007E31A7"/>
    <w:rsid w:val="007E3AE4"/>
    <w:rsid w:val="007E3EF9"/>
    <w:rsid w:val="007E5091"/>
    <w:rsid w:val="007E5586"/>
    <w:rsid w:val="007E6238"/>
    <w:rsid w:val="007E6695"/>
    <w:rsid w:val="007E676F"/>
    <w:rsid w:val="007E6FAC"/>
    <w:rsid w:val="007F0169"/>
    <w:rsid w:val="007F2239"/>
    <w:rsid w:val="007F315A"/>
    <w:rsid w:val="007F4016"/>
    <w:rsid w:val="007F5373"/>
    <w:rsid w:val="007F538B"/>
    <w:rsid w:val="007F61BA"/>
    <w:rsid w:val="007F6569"/>
    <w:rsid w:val="00800E46"/>
    <w:rsid w:val="00803B3E"/>
    <w:rsid w:val="00805C62"/>
    <w:rsid w:val="00806121"/>
    <w:rsid w:val="0080707D"/>
    <w:rsid w:val="0080774A"/>
    <w:rsid w:val="00807A79"/>
    <w:rsid w:val="00810AE8"/>
    <w:rsid w:val="00814DBC"/>
    <w:rsid w:val="00815E6F"/>
    <w:rsid w:val="00815F98"/>
    <w:rsid w:val="008165C9"/>
    <w:rsid w:val="008178F9"/>
    <w:rsid w:val="00820DAA"/>
    <w:rsid w:val="0082274C"/>
    <w:rsid w:val="00822F8C"/>
    <w:rsid w:val="008256C6"/>
    <w:rsid w:val="00825B1F"/>
    <w:rsid w:val="00825ED5"/>
    <w:rsid w:val="00827E0A"/>
    <w:rsid w:val="00831029"/>
    <w:rsid w:val="00833CBC"/>
    <w:rsid w:val="00834180"/>
    <w:rsid w:val="00834827"/>
    <w:rsid w:val="00834C45"/>
    <w:rsid w:val="0083629D"/>
    <w:rsid w:val="008376A3"/>
    <w:rsid w:val="008400E7"/>
    <w:rsid w:val="0084173F"/>
    <w:rsid w:val="0084196F"/>
    <w:rsid w:val="008419B3"/>
    <w:rsid w:val="00841B14"/>
    <w:rsid w:val="00842034"/>
    <w:rsid w:val="00842B2B"/>
    <w:rsid w:val="00842D41"/>
    <w:rsid w:val="00843B54"/>
    <w:rsid w:val="008442AF"/>
    <w:rsid w:val="00845334"/>
    <w:rsid w:val="00845CE4"/>
    <w:rsid w:val="00846550"/>
    <w:rsid w:val="00846737"/>
    <w:rsid w:val="00846B33"/>
    <w:rsid w:val="00847E69"/>
    <w:rsid w:val="008503FB"/>
    <w:rsid w:val="00851078"/>
    <w:rsid w:val="00851241"/>
    <w:rsid w:val="00851E5D"/>
    <w:rsid w:val="008524A4"/>
    <w:rsid w:val="008524EB"/>
    <w:rsid w:val="00852CDA"/>
    <w:rsid w:val="00855CDE"/>
    <w:rsid w:val="00856D7D"/>
    <w:rsid w:val="008576E2"/>
    <w:rsid w:val="00857788"/>
    <w:rsid w:val="00857D8F"/>
    <w:rsid w:val="00860C19"/>
    <w:rsid w:val="00862EAB"/>
    <w:rsid w:val="00864BAD"/>
    <w:rsid w:val="00865C6F"/>
    <w:rsid w:val="00866170"/>
    <w:rsid w:val="00866299"/>
    <w:rsid w:val="00867691"/>
    <w:rsid w:val="00867B83"/>
    <w:rsid w:val="008704BD"/>
    <w:rsid w:val="00870522"/>
    <w:rsid w:val="008716EE"/>
    <w:rsid w:val="00871FB5"/>
    <w:rsid w:val="008728F9"/>
    <w:rsid w:val="00872CDE"/>
    <w:rsid w:val="00873A0F"/>
    <w:rsid w:val="0087550D"/>
    <w:rsid w:val="00875943"/>
    <w:rsid w:val="008759F3"/>
    <w:rsid w:val="008760B6"/>
    <w:rsid w:val="008762B0"/>
    <w:rsid w:val="008806EA"/>
    <w:rsid w:val="00880889"/>
    <w:rsid w:val="00881574"/>
    <w:rsid w:val="00881694"/>
    <w:rsid w:val="00881C3B"/>
    <w:rsid w:val="00881EA1"/>
    <w:rsid w:val="0088212B"/>
    <w:rsid w:val="00883210"/>
    <w:rsid w:val="0088359F"/>
    <w:rsid w:val="0088388E"/>
    <w:rsid w:val="008852DB"/>
    <w:rsid w:val="008868A5"/>
    <w:rsid w:val="00887459"/>
    <w:rsid w:val="00890CB2"/>
    <w:rsid w:val="0089275E"/>
    <w:rsid w:val="00893154"/>
    <w:rsid w:val="008933A1"/>
    <w:rsid w:val="008936C4"/>
    <w:rsid w:val="0089413E"/>
    <w:rsid w:val="0089476B"/>
    <w:rsid w:val="008947A5"/>
    <w:rsid w:val="00895706"/>
    <w:rsid w:val="00895708"/>
    <w:rsid w:val="008957DF"/>
    <w:rsid w:val="008966D9"/>
    <w:rsid w:val="008969FD"/>
    <w:rsid w:val="008975AB"/>
    <w:rsid w:val="00897923"/>
    <w:rsid w:val="008A1D4F"/>
    <w:rsid w:val="008A2ECD"/>
    <w:rsid w:val="008A3368"/>
    <w:rsid w:val="008A37B8"/>
    <w:rsid w:val="008A4724"/>
    <w:rsid w:val="008A49FF"/>
    <w:rsid w:val="008A53CB"/>
    <w:rsid w:val="008A581E"/>
    <w:rsid w:val="008A5BD1"/>
    <w:rsid w:val="008A69EF"/>
    <w:rsid w:val="008A7308"/>
    <w:rsid w:val="008A7695"/>
    <w:rsid w:val="008B09A1"/>
    <w:rsid w:val="008B11F9"/>
    <w:rsid w:val="008B1BBC"/>
    <w:rsid w:val="008B35D5"/>
    <w:rsid w:val="008B3DDE"/>
    <w:rsid w:val="008B41FF"/>
    <w:rsid w:val="008B5244"/>
    <w:rsid w:val="008B626E"/>
    <w:rsid w:val="008B7246"/>
    <w:rsid w:val="008B76DB"/>
    <w:rsid w:val="008B777B"/>
    <w:rsid w:val="008B7A19"/>
    <w:rsid w:val="008B7D93"/>
    <w:rsid w:val="008B7FD4"/>
    <w:rsid w:val="008C026C"/>
    <w:rsid w:val="008C0751"/>
    <w:rsid w:val="008C1EB8"/>
    <w:rsid w:val="008C3CEA"/>
    <w:rsid w:val="008C4E81"/>
    <w:rsid w:val="008C5260"/>
    <w:rsid w:val="008C5B37"/>
    <w:rsid w:val="008D133D"/>
    <w:rsid w:val="008D2930"/>
    <w:rsid w:val="008D3F31"/>
    <w:rsid w:val="008D474B"/>
    <w:rsid w:val="008D48A6"/>
    <w:rsid w:val="008D5503"/>
    <w:rsid w:val="008D6703"/>
    <w:rsid w:val="008D67AE"/>
    <w:rsid w:val="008D7468"/>
    <w:rsid w:val="008D7675"/>
    <w:rsid w:val="008D77FA"/>
    <w:rsid w:val="008E0208"/>
    <w:rsid w:val="008E3878"/>
    <w:rsid w:val="008E3F8A"/>
    <w:rsid w:val="008E3FB4"/>
    <w:rsid w:val="008E40E7"/>
    <w:rsid w:val="008E48EA"/>
    <w:rsid w:val="008E6525"/>
    <w:rsid w:val="008E6AE7"/>
    <w:rsid w:val="008E6F04"/>
    <w:rsid w:val="008E7ED0"/>
    <w:rsid w:val="008F14AB"/>
    <w:rsid w:val="008F2511"/>
    <w:rsid w:val="008F2758"/>
    <w:rsid w:val="008F3F40"/>
    <w:rsid w:val="008F440B"/>
    <w:rsid w:val="008F4EDE"/>
    <w:rsid w:val="008F5213"/>
    <w:rsid w:val="008F563D"/>
    <w:rsid w:val="008F7EC4"/>
    <w:rsid w:val="00900A25"/>
    <w:rsid w:val="009028A0"/>
    <w:rsid w:val="00904608"/>
    <w:rsid w:val="009055FF"/>
    <w:rsid w:val="009068D2"/>
    <w:rsid w:val="00906CC8"/>
    <w:rsid w:val="00907141"/>
    <w:rsid w:val="00911A7F"/>
    <w:rsid w:val="00911ED4"/>
    <w:rsid w:val="009120D5"/>
    <w:rsid w:val="0091305C"/>
    <w:rsid w:val="00915480"/>
    <w:rsid w:val="00915BC8"/>
    <w:rsid w:val="00915FC5"/>
    <w:rsid w:val="009170AD"/>
    <w:rsid w:val="009200FE"/>
    <w:rsid w:val="0092010B"/>
    <w:rsid w:val="00922F91"/>
    <w:rsid w:val="009236A9"/>
    <w:rsid w:val="00923A42"/>
    <w:rsid w:val="009244EF"/>
    <w:rsid w:val="009255AC"/>
    <w:rsid w:val="00926594"/>
    <w:rsid w:val="00927A45"/>
    <w:rsid w:val="0093139C"/>
    <w:rsid w:val="00931EFD"/>
    <w:rsid w:val="00936E9A"/>
    <w:rsid w:val="00937524"/>
    <w:rsid w:val="00937CEF"/>
    <w:rsid w:val="00937E78"/>
    <w:rsid w:val="0094111F"/>
    <w:rsid w:val="00943068"/>
    <w:rsid w:val="00943E9B"/>
    <w:rsid w:val="0094428A"/>
    <w:rsid w:val="00946270"/>
    <w:rsid w:val="00947C2C"/>
    <w:rsid w:val="009501B4"/>
    <w:rsid w:val="00950AE1"/>
    <w:rsid w:val="00950AF0"/>
    <w:rsid w:val="00951B94"/>
    <w:rsid w:val="00953A43"/>
    <w:rsid w:val="00953CB5"/>
    <w:rsid w:val="00955289"/>
    <w:rsid w:val="00955715"/>
    <w:rsid w:val="009567E7"/>
    <w:rsid w:val="00956E3D"/>
    <w:rsid w:val="0096171B"/>
    <w:rsid w:val="009618C1"/>
    <w:rsid w:val="00962CA9"/>
    <w:rsid w:val="00963961"/>
    <w:rsid w:val="00963DC3"/>
    <w:rsid w:val="009646F0"/>
    <w:rsid w:val="009653A6"/>
    <w:rsid w:val="00966A09"/>
    <w:rsid w:val="00966CAA"/>
    <w:rsid w:val="00967D89"/>
    <w:rsid w:val="00970B1E"/>
    <w:rsid w:val="00971E3B"/>
    <w:rsid w:val="009724E3"/>
    <w:rsid w:val="0097295A"/>
    <w:rsid w:val="00972F96"/>
    <w:rsid w:val="009738B0"/>
    <w:rsid w:val="00974926"/>
    <w:rsid w:val="0097525D"/>
    <w:rsid w:val="0097664F"/>
    <w:rsid w:val="00980FE3"/>
    <w:rsid w:val="00981AAE"/>
    <w:rsid w:val="00982BD0"/>
    <w:rsid w:val="00983099"/>
    <w:rsid w:val="00987D57"/>
    <w:rsid w:val="00990B4F"/>
    <w:rsid w:val="00991377"/>
    <w:rsid w:val="009914B7"/>
    <w:rsid w:val="00991D46"/>
    <w:rsid w:val="00992DE0"/>
    <w:rsid w:val="00993534"/>
    <w:rsid w:val="00993BF0"/>
    <w:rsid w:val="00994BB2"/>
    <w:rsid w:val="009952FA"/>
    <w:rsid w:val="009956A0"/>
    <w:rsid w:val="0099780B"/>
    <w:rsid w:val="009A01D0"/>
    <w:rsid w:val="009A125D"/>
    <w:rsid w:val="009A13DB"/>
    <w:rsid w:val="009A1ACD"/>
    <w:rsid w:val="009A245D"/>
    <w:rsid w:val="009A2B90"/>
    <w:rsid w:val="009A4AD4"/>
    <w:rsid w:val="009A66DA"/>
    <w:rsid w:val="009B0285"/>
    <w:rsid w:val="009B05AA"/>
    <w:rsid w:val="009B1E6E"/>
    <w:rsid w:val="009B3371"/>
    <w:rsid w:val="009B4F65"/>
    <w:rsid w:val="009B59CE"/>
    <w:rsid w:val="009B7154"/>
    <w:rsid w:val="009C05FC"/>
    <w:rsid w:val="009C0DB6"/>
    <w:rsid w:val="009C10D1"/>
    <w:rsid w:val="009C2BFA"/>
    <w:rsid w:val="009C35F0"/>
    <w:rsid w:val="009C3C76"/>
    <w:rsid w:val="009C447F"/>
    <w:rsid w:val="009C5DD6"/>
    <w:rsid w:val="009C733B"/>
    <w:rsid w:val="009C7A7E"/>
    <w:rsid w:val="009C7B36"/>
    <w:rsid w:val="009C7F1C"/>
    <w:rsid w:val="009D3C79"/>
    <w:rsid w:val="009D3F3B"/>
    <w:rsid w:val="009D4A17"/>
    <w:rsid w:val="009D5096"/>
    <w:rsid w:val="009D5705"/>
    <w:rsid w:val="009D5AD5"/>
    <w:rsid w:val="009D5F01"/>
    <w:rsid w:val="009D62E0"/>
    <w:rsid w:val="009D68DD"/>
    <w:rsid w:val="009D6AFD"/>
    <w:rsid w:val="009E103D"/>
    <w:rsid w:val="009E26DE"/>
    <w:rsid w:val="009E3642"/>
    <w:rsid w:val="009E370B"/>
    <w:rsid w:val="009E52FA"/>
    <w:rsid w:val="009E6A81"/>
    <w:rsid w:val="009F19BF"/>
    <w:rsid w:val="009F1A13"/>
    <w:rsid w:val="009F1CB1"/>
    <w:rsid w:val="009F34B1"/>
    <w:rsid w:val="009F555C"/>
    <w:rsid w:val="009F56C7"/>
    <w:rsid w:val="00A0244A"/>
    <w:rsid w:val="00A029D4"/>
    <w:rsid w:val="00A0398B"/>
    <w:rsid w:val="00A06E7E"/>
    <w:rsid w:val="00A108A6"/>
    <w:rsid w:val="00A113B2"/>
    <w:rsid w:val="00A11BC2"/>
    <w:rsid w:val="00A1209F"/>
    <w:rsid w:val="00A14E87"/>
    <w:rsid w:val="00A15CFE"/>
    <w:rsid w:val="00A15F58"/>
    <w:rsid w:val="00A16744"/>
    <w:rsid w:val="00A16D5B"/>
    <w:rsid w:val="00A170C6"/>
    <w:rsid w:val="00A178EB"/>
    <w:rsid w:val="00A17A2B"/>
    <w:rsid w:val="00A209AB"/>
    <w:rsid w:val="00A216D6"/>
    <w:rsid w:val="00A23C1A"/>
    <w:rsid w:val="00A259B3"/>
    <w:rsid w:val="00A25D0A"/>
    <w:rsid w:val="00A2740E"/>
    <w:rsid w:val="00A27F48"/>
    <w:rsid w:val="00A3072F"/>
    <w:rsid w:val="00A314B3"/>
    <w:rsid w:val="00A337A7"/>
    <w:rsid w:val="00A3392F"/>
    <w:rsid w:val="00A357C0"/>
    <w:rsid w:val="00A35A1E"/>
    <w:rsid w:val="00A37245"/>
    <w:rsid w:val="00A378C6"/>
    <w:rsid w:val="00A403C4"/>
    <w:rsid w:val="00A40AD6"/>
    <w:rsid w:val="00A41FCB"/>
    <w:rsid w:val="00A420D1"/>
    <w:rsid w:val="00A43696"/>
    <w:rsid w:val="00A44015"/>
    <w:rsid w:val="00A465E3"/>
    <w:rsid w:val="00A46882"/>
    <w:rsid w:val="00A468FB"/>
    <w:rsid w:val="00A46A1F"/>
    <w:rsid w:val="00A47401"/>
    <w:rsid w:val="00A5096A"/>
    <w:rsid w:val="00A524F8"/>
    <w:rsid w:val="00A52DBD"/>
    <w:rsid w:val="00A531BC"/>
    <w:rsid w:val="00A54C66"/>
    <w:rsid w:val="00A554B2"/>
    <w:rsid w:val="00A56851"/>
    <w:rsid w:val="00A56CE0"/>
    <w:rsid w:val="00A62B62"/>
    <w:rsid w:val="00A63827"/>
    <w:rsid w:val="00A63863"/>
    <w:rsid w:val="00A63BBB"/>
    <w:rsid w:val="00A64F78"/>
    <w:rsid w:val="00A658FA"/>
    <w:rsid w:val="00A667BB"/>
    <w:rsid w:val="00A66D76"/>
    <w:rsid w:val="00A6741A"/>
    <w:rsid w:val="00A74F9A"/>
    <w:rsid w:val="00A758BA"/>
    <w:rsid w:val="00A76A75"/>
    <w:rsid w:val="00A77BA9"/>
    <w:rsid w:val="00A80494"/>
    <w:rsid w:val="00A806A8"/>
    <w:rsid w:val="00A815B3"/>
    <w:rsid w:val="00A82E70"/>
    <w:rsid w:val="00A83D51"/>
    <w:rsid w:val="00A84E6E"/>
    <w:rsid w:val="00A84FD1"/>
    <w:rsid w:val="00A856C0"/>
    <w:rsid w:val="00A85DBF"/>
    <w:rsid w:val="00A877FB"/>
    <w:rsid w:val="00A87B40"/>
    <w:rsid w:val="00A87CE4"/>
    <w:rsid w:val="00A91436"/>
    <w:rsid w:val="00A91BD2"/>
    <w:rsid w:val="00A93443"/>
    <w:rsid w:val="00A936D5"/>
    <w:rsid w:val="00A9487C"/>
    <w:rsid w:val="00A95C93"/>
    <w:rsid w:val="00A975F0"/>
    <w:rsid w:val="00A97966"/>
    <w:rsid w:val="00A97A60"/>
    <w:rsid w:val="00AA071B"/>
    <w:rsid w:val="00AA0CFB"/>
    <w:rsid w:val="00AA10D2"/>
    <w:rsid w:val="00AA196C"/>
    <w:rsid w:val="00AA1E8F"/>
    <w:rsid w:val="00AA2B54"/>
    <w:rsid w:val="00AA4FD7"/>
    <w:rsid w:val="00AA54BB"/>
    <w:rsid w:val="00AA68AF"/>
    <w:rsid w:val="00AA7237"/>
    <w:rsid w:val="00AA7FDA"/>
    <w:rsid w:val="00AB0F30"/>
    <w:rsid w:val="00AB2B4A"/>
    <w:rsid w:val="00AB2F46"/>
    <w:rsid w:val="00AB3059"/>
    <w:rsid w:val="00AB3678"/>
    <w:rsid w:val="00AB701C"/>
    <w:rsid w:val="00AB7BB4"/>
    <w:rsid w:val="00AB7C9B"/>
    <w:rsid w:val="00AC09C5"/>
    <w:rsid w:val="00AC0F73"/>
    <w:rsid w:val="00AC11F4"/>
    <w:rsid w:val="00AC2571"/>
    <w:rsid w:val="00AC2F08"/>
    <w:rsid w:val="00AC3F7B"/>
    <w:rsid w:val="00AC709A"/>
    <w:rsid w:val="00AC7AC3"/>
    <w:rsid w:val="00AD1186"/>
    <w:rsid w:val="00AD1CEB"/>
    <w:rsid w:val="00AD33AE"/>
    <w:rsid w:val="00AD3C12"/>
    <w:rsid w:val="00AD3D75"/>
    <w:rsid w:val="00AD44DD"/>
    <w:rsid w:val="00AD5BE2"/>
    <w:rsid w:val="00AD61F8"/>
    <w:rsid w:val="00AD6AC5"/>
    <w:rsid w:val="00AD6DA8"/>
    <w:rsid w:val="00AE032D"/>
    <w:rsid w:val="00AE0A21"/>
    <w:rsid w:val="00AE64E4"/>
    <w:rsid w:val="00AE6954"/>
    <w:rsid w:val="00AF17EA"/>
    <w:rsid w:val="00AF2291"/>
    <w:rsid w:val="00AF24D4"/>
    <w:rsid w:val="00AF2E1D"/>
    <w:rsid w:val="00AF33B6"/>
    <w:rsid w:val="00AF4424"/>
    <w:rsid w:val="00AF6B96"/>
    <w:rsid w:val="00AF6ED7"/>
    <w:rsid w:val="00AF71DA"/>
    <w:rsid w:val="00B06A3B"/>
    <w:rsid w:val="00B075A8"/>
    <w:rsid w:val="00B078D8"/>
    <w:rsid w:val="00B118DF"/>
    <w:rsid w:val="00B12C42"/>
    <w:rsid w:val="00B14ACD"/>
    <w:rsid w:val="00B14ED4"/>
    <w:rsid w:val="00B16F71"/>
    <w:rsid w:val="00B17BF6"/>
    <w:rsid w:val="00B17C86"/>
    <w:rsid w:val="00B206DC"/>
    <w:rsid w:val="00B208BD"/>
    <w:rsid w:val="00B20B9E"/>
    <w:rsid w:val="00B20DF5"/>
    <w:rsid w:val="00B21DAC"/>
    <w:rsid w:val="00B221F8"/>
    <w:rsid w:val="00B22311"/>
    <w:rsid w:val="00B22C5E"/>
    <w:rsid w:val="00B239D3"/>
    <w:rsid w:val="00B23FBD"/>
    <w:rsid w:val="00B24605"/>
    <w:rsid w:val="00B2499E"/>
    <w:rsid w:val="00B24C44"/>
    <w:rsid w:val="00B25BFF"/>
    <w:rsid w:val="00B307F2"/>
    <w:rsid w:val="00B30C3B"/>
    <w:rsid w:val="00B313F9"/>
    <w:rsid w:val="00B315F0"/>
    <w:rsid w:val="00B3217D"/>
    <w:rsid w:val="00B32761"/>
    <w:rsid w:val="00B32A93"/>
    <w:rsid w:val="00B3470E"/>
    <w:rsid w:val="00B34823"/>
    <w:rsid w:val="00B37307"/>
    <w:rsid w:val="00B37F8D"/>
    <w:rsid w:val="00B40853"/>
    <w:rsid w:val="00B40CC4"/>
    <w:rsid w:val="00B415E8"/>
    <w:rsid w:val="00B424EC"/>
    <w:rsid w:val="00B42E67"/>
    <w:rsid w:val="00B44D9D"/>
    <w:rsid w:val="00B46743"/>
    <w:rsid w:val="00B469CC"/>
    <w:rsid w:val="00B469E3"/>
    <w:rsid w:val="00B46A9A"/>
    <w:rsid w:val="00B47A6F"/>
    <w:rsid w:val="00B47FE2"/>
    <w:rsid w:val="00B50B70"/>
    <w:rsid w:val="00B53CF5"/>
    <w:rsid w:val="00B53E92"/>
    <w:rsid w:val="00B542A6"/>
    <w:rsid w:val="00B54C54"/>
    <w:rsid w:val="00B564E8"/>
    <w:rsid w:val="00B60F71"/>
    <w:rsid w:val="00B630DC"/>
    <w:rsid w:val="00B641FD"/>
    <w:rsid w:val="00B64AFD"/>
    <w:rsid w:val="00B65490"/>
    <w:rsid w:val="00B6634E"/>
    <w:rsid w:val="00B663C3"/>
    <w:rsid w:val="00B6710B"/>
    <w:rsid w:val="00B6762E"/>
    <w:rsid w:val="00B705D0"/>
    <w:rsid w:val="00B705F2"/>
    <w:rsid w:val="00B71406"/>
    <w:rsid w:val="00B71BC9"/>
    <w:rsid w:val="00B71C84"/>
    <w:rsid w:val="00B723A9"/>
    <w:rsid w:val="00B740AD"/>
    <w:rsid w:val="00B74FD7"/>
    <w:rsid w:val="00B75588"/>
    <w:rsid w:val="00B75CB1"/>
    <w:rsid w:val="00B75FE3"/>
    <w:rsid w:val="00B80681"/>
    <w:rsid w:val="00B826C7"/>
    <w:rsid w:val="00B84E44"/>
    <w:rsid w:val="00B87CAC"/>
    <w:rsid w:val="00B913A6"/>
    <w:rsid w:val="00B92276"/>
    <w:rsid w:val="00B925E7"/>
    <w:rsid w:val="00B93375"/>
    <w:rsid w:val="00B94129"/>
    <w:rsid w:val="00B95243"/>
    <w:rsid w:val="00B962E3"/>
    <w:rsid w:val="00B9630F"/>
    <w:rsid w:val="00B96505"/>
    <w:rsid w:val="00B971B1"/>
    <w:rsid w:val="00BA0A77"/>
    <w:rsid w:val="00BA1541"/>
    <w:rsid w:val="00BA30B3"/>
    <w:rsid w:val="00BA3249"/>
    <w:rsid w:val="00BA3F83"/>
    <w:rsid w:val="00BA406B"/>
    <w:rsid w:val="00BA64DC"/>
    <w:rsid w:val="00BA7013"/>
    <w:rsid w:val="00BA7072"/>
    <w:rsid w:val="00BA7467"/>
    <w:rsid w:val="00BB000E"/>
    <w:rsid w:val="00BB01D4"/>
    <w:rsid w:val="00BB1D67"/>
    <w:rsid w:val="00BB2419"/>
    <w:rsid w:val="00BB3554"/>
    <w:rsid w:val="00BB5BE8"/>
    <w:rsid w:val="00BB754C"/>
    <w:rsid w:val="00BC016E"/>
    <w:rsid w:val="00BC09E7"/>
    <w:rsid w:val="00BC1B20"/>
    <w:rsid w:val="00BC1DC7"/>
    <w:rsid w:val="00BC23CF"/>
    <w:rsid w:val="00BC5D00"/>
    <w:rsid w:val="00BC612E"/>
    <w:rsid w:val="00BC7042"/>
    <w:rsid w:val="00BC7AC6"/>
    <w:rsid w:val="00BD0E07"/>
    <w:rsid w:val="00BD1153"/>
    <w:rsid w:val="00BD2B53"/>
    <w:rsid w:val="00BD3279"/>
    <w:rsid w:val="00BD327B"/>
    <w:rsid w:val="00BD34A2"/>
    <w:rsid w:val="00BD4837"/>
    <w:rsid w:val="00BD4B3C"/>
    <w:rsid w:val="00BD4CB9"/>
    <w:rsid w:val="00BD527D"/>
    <w:rsid w:val="00BD5F16"/>
    <w:rsid w:val="00BD6465"/>
    <w:rsid w:val="00BE02B2"/>
    <w:rsid w:val="00BE0DA0"/>
    <w:rsid w:val="00BE4966"/>
    <w:rsid w:val="00BE5A33"/>
    <w:rsid w:val="00BE756E"/>
    <w:rsid w:val="00BF0953"/>
    <w:rsid w:val="00BF1015"/>
    <w:rsid w:val="00BF1E1B"/>
    <w:rsid w:val="00BF26F3"/>
    <w:rsid w:val="00BF2756"/>
    <w:rsid w:val="00BF357C"/>
    <w:rsid w:val="00BF36B8"/>
    <w:rsid w:val="00BF56BC"/>
    <w:rsid w:val="00BF5FF1"/>
    <w:rsid w:val="00BF60F0"/>
    <w:rsid w:val="00BF6632"/>
    <w:rsid w:val="00BF6EEC"/>
    <w:rsid w:val="00BF7102"/>
    <w:rsid w:val="00BF7B2E"/>
    <w:rsid w:val="00C0099D"/>
    <w:rsid w:val="00C01830"/>
    <w:rsid w:val="00C024DA"/>
    <w:rsid w:val="00C02D74"/>
    <w:rsid w:val="00C03633"/>
    <w:rsid w:val="00C05645"/>
    <w:rsid w:val="00C1050C"/>
    <w:rsid w:val="00C12A9F"/>
    <w:rsid w:val="00C12D6A"/>
    <w:rsid w:val="00C1419A"/>
    <w:rsid w:val="00C14D81"/>
    <w:rsid w:val="00C15EFC"/>
    <w:rsid w:val="00C16CF3"/>
    <w:rsid w:val="00C17361"/>
    <w:rsid w:val="00C22ABC"/>
    <w:rsid w:val="00C2409B"/>
    <w:rsid w:val="00C240B9"/>
    <w:rsid w:val="00C24500"/>
    <w:rsid w:val="00C246DE"/>
    <w:rsid w:val="00C249CC"/>
    <w:rsid w:val="00C251AD"/>
    <w:rsid w:val="00C2524D"/>
    <w:rsid w:val="00C25987"/>
    <w:rsid w:val="00C25B0E"/>
    <w:rsid w:val="00C26620"/>
    <w:rsid w:val="00C272E0"/>
    <w:rsid w:val="00C275CF"/>
    <w:rsid w:val="00C310E0"/>
    <w:rsid w:val="00C317F2"/>
    <w:rsid w:val="00C31E97"/>
    <w:rsid w:val="00C36FA8"/>
    <w:rsid w:val="00C375FD"/>
    <w:rsid w:val="00C37F96"/>
    <w:rsid w:val="00C4121B"/>
    <w:rsid w:val="00C42783"/>
    <w:rsid w:val="00C43594"/>
    <w:rsid w:val="00C4517D"/>
    <w:rsid w:val="00C45337"/>
    <w:rsid w:val="00C4552B"/>
    <w:rsid w:val="00C45E8E"/>
    <w:rsid w:val="00C46CDE"/>
    <w:rsid w:val="00C50B11"/>
    <w:rsid w:val="00C5137A"/>
    <w:rsid w:val="00C5157D"/>
    <w:rsid w:val="00C5292E"/>
    <w:rsid w:val="00C554B3"/>
    <w:rsid w:val="00C56B24"/>
    <w:rsid w:val="00C56EE5"/>
    <w:rsid w:val="00C56EFA"/>
    <w:rsid w:val="00C60DEA"/>
    <w:rsid w:val="00C62129"/>
    <w:rsid w:val="00C62C32"/>
    <w:rsid w:val="00C66317"/>
    <w:rsid w:val="00C6694C"/>
    <w:rsid w:val="00C67471"/>
    <w:rsid w:val="00C73636"/>
    <w:rsid w:val="00C7374D"/>
    <w:rsid w:val="00C75DBC"/>
    <w:rsid w:val="00C76013"/>
    <w:rsid w:val="00C77E0A"/>
    <w:rsid w:val="00C81379"/>
    <w:rsid w:val="00C81AC3"/>
    <w:rsid w:val="00C839B9"/>
    <w:rsid w:val="00C857F4"/>
    <w:rsid w:val="00C85C9E"/>
    <w:rsid w:val="00C8779B"/>
    <w:rsid w:val="00C909E4"/>
    <w:rsid w:val="00C910B7"/>
    <w:rsid w:val="00C91B7B"/>
    <w:rsid w:val="00C93D61"/>
    <w:rsid w:val="00C93D74"/>
    <w:rsid w:val="00C95684"/>
    <w:rsid w:val="00C95B41"/>
    <w:rsid w:val="00C964B0"/>
    <w:rsid w:val="00CA33DD"/>
    <w:rsid w:val="00CA5676"/>
    <w:rsid w:val="00CA61EC"/>
    <w:rsid w:val="00CA6A0B"/>
    <w:rsid w:val="00CA70B0"/>
    <w:rsid w:val="00CB0281"/>
    <w:rsid w:val="00CB07EA"/>
    <w:rsid w:val="00CB116E"/>
    <w:rsid w:val="00CB2511"/>
    <w:rsid w:val="00CB326A"/>
    <w:rsid w:val="00CB4502"/>
    <w:rsid w:val="00CB4694"/>
    <w:rsid w:val="00CB4717"/>
    <w:rsid w:val="00CB618B"/>
    <w:rsid w:val="00CB7743"/>
    <w:rsid w:val="00CC060E"/>
    <w:rsid w:val="00CC0CDD"/>
    <w:rsid w:val="00CC218A"/>
    <w:rsid w:val="00CC2E1B"/>
    <w:rsid w:val="00CC792B"/>
    <w:rsid w:val="00CD3032"/>
    <w:rsid w:val="00CD4BA8"/>
    <w:rsid w:val="00CD5227"/>
    <w:rsid w:val="00CD5EB6"/>
    <w:rsid w:val="00CD65CB"/>
    <w:rsid w:val="00CE044D"/>
    <w:rsid w:val="00CE13B2"/>
    <w:rsid w:val="00CE264C"/>
    <w:rsid w:val="00CE2BE3"/>
    <w:rsid w:val="00CE2DA9"/>
    <w:rsid w:val="00CE2E48"/>
    <w:rsid w:val="00CE38E7"/>
    <w:rsid w:val="00CE3BDA"/>
    <w:rsid w:val="00CE6172"/>
    <w:rsid w:val="00CF1322"/>
    <w:rsid w:val="00CF1740"/>
    <w:rsid w:val="00CF209D"/>
    <w:rsid w:val="00CF24C5"/>
    <w:rsid w:val="00CF3AE4"/>
    <w:rsid w:val="00CF4AD0"/>
    <w:rsid w:val="00CF631F"/>
    <w:rsid w:val="00CF7503"/>
    <w:rsid w:val="00D00307"/>
    <w:rsid w:val="00D005DF"/>
    <w:rsid w:val="00D01953"/>
    <w:rsid w:val="00D02610"/>
    <w:rsid w:val="00D0262B"/>
    <w:rsid w:val="00D02C31"/>
    <w:rsid w:val="00D030E5"/>
    <w:rsid w:val="00D03194"/>
    <w:rsid w:val="00D0349C"/>
    <w:rsid w:val="00D04596"/>
    <w:rsid w:val="00D056BA"/>
    <w:rsid w:val="00D05A43"/>
    <w:rsid w:val="00D07590"/>
    <w:rsid w:val="00D1043E"/>
    <w:rsid w:val="00D10B38"/>
    <w:rsid w:val="00D1138B"/>
    <w:rsid w:val="00D11B06"/>
    <w:rsid w:val="00D14308"/>
    <w:rsid w:val="00D14437"/>
    <w:rsid w:val="00D14DBC"/>
    <w:rsid w:val="00D15A4B"/>
    <w:rsid w:val="00D16F1B"/>
    <w:rsid w:val="00D22762"/>
    <w:rsid w:val="00D22E4F"/>
    <w:rsid w:val="00D23C60"/>
    <w:rsid w:val="00D255FB"/>
    <w:rsid w:val="00D2629F"/>
    <w:rsid w:val="00D264F4"/>
    <w:rsid w:val="00D26DB6"/>
    <w:rsid w:val="00D273DB"/>
    <w:rsid w:val="00D27D45"/>
    <w:rsid w:val="00D301EF"/>
    <w:rsid w:val="00D3051F"/>
    <w:rsid w:val="00D305D1"/>
    <w:rsid w:val="00D30759"/>
    <w:rsid w:val="00D30F54"/>
    <w:rsid w:val="00D314FB"/>
    <w:rsid w:val="00D33345"/>
    <w:rsid w:val="00D340F3"/>
    <w:rsid w:val="00D34924"/>
    <w:rsid w:val="00D34F69"/>
    <w:rsid w:val="00D36C8B"/>
    <w:rsid w:val="00D371A8"/>
    <w:rsid w:val="00D37208"/>
    <w:rsid w:val="00D4002C"/>
    <w:rsid w:val="00D43062"/>
    <w:rsid w:val="00D438BD"/>
    <w:rsid w:val="00D439CC"/>
    <w:rsid w:val="00D43B87"/>
    <w:rsid w:val="00D4410A"/>
    <w:rsid w:val="00D461B6"/>
    <w:rsid w:val="00D46C9F"/>
    <w:rsid w:val="00D47916"/>
    <w:rsid w:val="00D47FDF"/>
    <w:rsid w:val="00D50E2F"/>
    <w:rsid w:val="00D51E38"/>
    <w:rsid w:val="00D52107"/>
    <w:rsid w:val="00D52F98"/>
    <w:rsid w:val="00D53D0C"/>
    <w:rsid w:val="00D55A26"/>
    <w:rsid w:val="00D55DE8"/>
    <w:rsid w:val="00D55FBA"/>
    <w:rsid w:val="00D5639B"/>
    <w:rsid w:val="00D57372"/>
    <w:rsid w:val="00D603FF"/>
    <w:rsid w:val="00D6105C"/>
    <w:rsid w:val="00D610D7"/>
    <w:rsid w:val="00D621EC"/>
    <w:rsid w:val="00D62E7A"/>
    <w:rsid w:val="00D631FE"/>
    <w:rsid w:val="00D63422"/>
    <w:rsid w:val="00D6354D"/>
    <w:rsid w:val="00D6356C"/>
    <w:rsid w:val="00D6486E"/>
    <w:rsid w:val="00D64BDD"/>
    <w:rsid w:val="00D66F89"/>
    <w:rsid w:val="00D67144"/>
    <w:rsid w:val="00D67A2C"/>
    <w:rsid w:val="00D70A24"/>
    <w:rsid w:val="00D71A2E"/>
    <w:rsid w:val="00D7480E"/>
    <w:rsid w:val="00D80360"/>
    <w:rsid w:val="00D812BE"/>
    <w:rsid w:val="00D834D4"/>
    <w:rsid w:val="00D83E80"/>
    <w:rsid w:val="00D85A83"/>
    <w:rsid w:val="00D87A75"/>
    <w:rsid w:val="00D90EA4"/>
    <w:rsid w:val="00D912A1"/>
    <w:rsid w:val="00D91394"/>
    <w:rsid w:val="00D92C03"/>
    <w:rsid w:val="00D931B6"/>
    <w:rsid w:val="00D9378C"/>
    <w:rsid w:val="00D93B22"/>
    <w:rsid w:val="00D93F7E"/>
    <w:rsid w:val="00D9461E"/>
    <w:rsid w:val="00D9489A"/>
    <w:rsid w:val="00D95A62"/>
    <w:rsid w:val="00D964A2"/>
    <w:rsid w:val="00D96EC6"/>
    <w:rsid w:val="00D974E6"/>
    <w:rsid w:val="00D9763A"/>
    <w:rsid w:val="00DA02EA"/>
    <w:rsid w:val="00DA0AC3"/>
    <w:rsid w:val="00DA257F"/>
    <w:rsid w:val="00DA265C"/>
    <w:rsid w:val="00DA2FBF"/>
    <w:rsid w:val="00DA4886"/>
    <w:rsid w:val="00DA72DF"/>
    <w:rsid w:val="00DA7E02"/>
    <w:rsid w:val="00DB0B00"/>
    <w:rsid w:val="00DB0D56"/>
    <w:rsid w:val="00DB320F"/>
    <w:rsid w:val="00DB3671"/>
    <w:rsid w:val="00DB3BE8"/>
    <w:rsid w:val="00DB55A7"/>
    <w:rsid w:val="00DB6114"/>
    <w:rsid w:val="00DB7696"/>
    <w:rsid w:val="00DB7DC6"/>
    <w:rsid w:val="00DC0275"/>
    <w:rsid w:val="00DC1059"/>
    <w:rsid w:val="00DC154B"/>
    <w:rsid w:val="00DC1EAC"/>
    <w:rsid w:val="00DC2D83"/>
    <w:rsid w:val="00DC317E"/>
    <w:rsid w:val="00DC34E7"/>
    <w:rsid w:val="00DC4D7F"/>
    <w:rsid w:val="00DC5547"/>
    <w:rsid w:val="00DC5F2A"/>
    <w:rsid w:val="00DC7048"/>
    <w:rsid w:val="00DD042B"/>
    <w:rsid w:val="00DD08E6"/>
    <w:rsid w:val="00DD118A"/>
    <w:rsid w:val="00DD129A"/>
    <w:rsid w:val="00DD13FD"/>
    <w:rsid w:val="00DD31FC"/>
    <w:rsid w:val="00DD3DBA"/>
    <w:rsid w:val="00DD6687"/>
    <w:rsid w:val="00DD6834"/>
    <w:rsid w:val="00DE11A7"/>
    <w:rsid w:val="00DE21EC"/>
    <w:rsid w:val="00DE383B"/>
    <w:rsid w:val="00DE4353"/>
    <w:rsid w:val="00DE758E"/>
    <w:rsid w:val="00DE79E4"/>
    <w:rsid w:val="00DF111F"/>
    <w:rsid w:val="00DF1852"/>
    <w:rsid w:val="00DF1A13"/>
    <w:rsid w:val="00DF36E9"/>
    <w:rsid w:val="00DF39AD"/>
    <w:rsid w:val="00DF415B"/>
    <w:rsid w:val="00DF646E"/>
    <w:rsid w:val="00DF65C2"/>
    <w:rsid w:val="00E002E7"/>
    <w:rsid w:val="00E01494"/>
    <w:rsid w:val="00E015C0"/>
    <w:rsid w:val="00E02276"/>
    <w:rsid w:val="00E0363A"/>
    <w:rsid w:val="00E0479A"/>
    <w:rsid w:val="00E04B3B"/>
    <w:rsid w:val="00E04B97"/>
    <w:rsid w:val="00E05393"/>
    <w:rsid w:val="00E06684"/>
    <w:rsid w:val="00E06CF2"/>
    <w:rsid w:val="00E10C4E"/>
    <w:rsid w:val="00E10E37"/>
    <w:rsid w:val="00E113FE"/>
    <w:rsid w:val="00E145E4"/>
    <w:rsid w:val="00E15227"/>
    <w:rsid w:val="00E1660A"/>
    <w:rsid w:val="00E202B5"/>
    <w:rsid w:val="00E208E5"/>
    <w:rsid w:val="00E20C73"/>
    <w:rsid w:val="00E21007"/>
    <w:rsid w:val="00E2203A"/>
    <w:rsid w:val="00E22516"/>
    <w:rsid w:val="00E24D30"/>
    <w:rsid w:val="00E2794C"/>
    <w:rsid w:val="00E3063C"/>
    <w:rsid w:val="00E314E5"/>
    <w:rsid w:val="00E3305D"/>
    <w:rsid w:val="00E331E8"/>
    <w:rsid w:val="00E3323C"/>
    <w:rsid w:val="00E338FC"/>
    <w:rsid w:val="00E33BC0"/>
    <w:rsid w:val="00E359B2"/>
    <w:rsid w:val="00E35A8C"/>
    <w:rsid w:val="00E35B11"/>
    <w:rsid w:val="00E35EC3"/>
    <w:rsid w:val="00E365A8"/>
    <w:rsid w:val="00E4028D"/>
    <w:rsid w:val="00E415C1"/>
    <w:rsid w:val="00E416ED"/>
    <w:rsid w:val="00E438BA"/>
    <w:rsid w:val="00E4397C"/>
    <w:rsid w:val="00E44961"/>
    <w:rsid w:val="00E4589F"/>
    <w:rsid w:val="00E4727C"/>
    <w:rsid w:val="00E47BCB"/>
    <w:rsid w:val="00E503CA"/>
    <w:rsid w:val="00E507FB"/>
    <w:rsid w:val="00E5109D"/>
    <w:rsid w:val="00E51B11"/>
    <w:rsid w:val="00E529A5"/>
    <w:rsid w:val="00E55B44"/>
    <w:rsid w:val="00E56DC9"/>
    <w:rsid w:val="00E57E28"/>
    <w:rsid w:val="00E57E66"/>
    <w:rsid w:val="00E64E6B"/>
    <w:rsid w:val="00E65445"/>
    <w:rsid w:val="00E6596B"/>
    <w:rsid w:val="00E66201"/>
    <w:rsid w:val="00E71128"/>
    <w:rsid w:val="00E7158A"/>
    <w:rsid w:val="00E72F0E"/>
    <w:rsid w:val="00E732CD"/>
    <w:rsid w:val="00E73B27"/>
    <w:rsid w:val="00E73D2E"/>
    <w:rsid w:val="00E747E8"/>
    <w:rsid w:val="00E74BB1"/>
    <w:rsid w:val="00E752CD"/>
    <w:rsid w:val="00E76133"/>
    <w:rsid w:val="00E772FB"/>
    <w:rsid w:val="00E77A1F"/>
    <w:rsid w:val="00E80492"/>
    <w:rsid w:val="00E80F85"/>
    <w:rsid w:val="00E81375"/>
    <w:rsid w:val="00E81479"/>
    <w:rsid w:val="00E81792"/>
    <w:rsid w:val="00E8296F"/>
    <w:rsid w:val="00E8299A"/>
    <w:rsid w:val="00E837C6"/>
    <w:rsid w:val="00E84471"/>
    <w:rsid w:val="00E851D5"/>
    <w:rsid w:val="00E86BEF"/>
    <w:rsid w:val="00E87276"/>
    <w:rsid w:val="00E87446"/>
    <w:rsid w:val="00E9097C"/>
    <w:rsid w:val="00E91A0A"/>
    <w:rsid w:val="00E92ABC"/>
    <w:rsid w:val="00E92D28"/>
    <w:rsid w:val="00E9312E"/>
    <w:rsid w:val="00E95542"/>
    <w:rsid w:val="00E96807"/>
    <w:rsid w:val="00E96F2F"/>
    <w:rsid w:val="00E974D8"/>
    <w:rsid w:val="00EA2A7E"/>
    <w:rsid w:val="00EA2B21"/>
    <w:rsid w:val="00EA3439"/>
    <w:rsid w:val="00EA4D39"/>
    <w:rsid w:val="00EA584F"/>
    <w:rsid w:val="00EA6202"/>
    <w:rsid w:val="00EA6261"/>
    <w:rsid w:val="00EA7346"/>
    <w:rsid w:val="00EB193A"/>
    <w:rsid w:val="00EB39D8"/>
    <w:rsid w:val="00EB3DFF"/>
    <w:rsid w:val="00EB58DC"/>
    <w:rsid w:val="00EB66EF"/>
    <w:rsid w:val="00EB6C05"/>
    <w:rsid w:val="00EB78B2"/>
    <w:rsid w:val="00EC037F"/>
    <w:rsid w:val="00EC04F9"/>
    <w:rsid w:val="00EC3A33"/>
    <w:rsid w:val="00EC496D"/>
    <w:rsid w:val="00EC5C36"/>
    <w:rsid w:val="00EC5CE5"/>
    <w:rsid w:val="00EC7354"/>
    <w:rsid w:val="00EC7ABC"/>
    <w:rsid w:val="00EC7C3A"/>
    <w:rsid w:val="00EC7C44"/>
    <w:rsid w:val="00ED03C5"/>
    <w:rsid w:val="00ED0477"/>
    <w:rsid w:val="00ED05B9"/>
    <w:rsid w:val="00ED0B8F"/>
    <w:rsid w:val="00ED1E12"/>
    <w:rsid w:val="00ED2602"/>
    <w:rsid w:val="00ED2C06"/>
    <w:rsid w:val="00ED3FDE"/>
    <w:rsid w:val="00ED502B"/>
    <w:rsid w:val="00ED5412"/>
    <w:rsid w:val="00ED7C26"/>
    <w:rsid w:val="00EE3D81"/>
    <w:rsid w:val="00EE3E3A"/>
    <w:rsid w:val="00EE49E6"/>
    <w:rsid w:val="00EE6C96"/>
    <w:rsid w:val="00EE730C"/>
    <w:rsid w:val="00EE74A9"/>
    <w:rsid w:val="00EE78E8"/>
    <w:rsid w:val="00EE7A10"/>
    <w:rsid w:val="00EF120A"/>
    <w:rsid w:val="00EF21AA"/>
    <w:rsid w:val="00EF378C"/>
    <w:rsid w:val="00EF4182"/>
    <w:rsid w:val="00EF5BF4"/>
    <w:rsid w:val="00EF67C1"/>
    <w:rsid w:val="00EF712A"/>
    <w:rsid w:val="00EF7F68"/>
    <w:rsid w:val="00EF7FE2"/>
    <w:rsid w:val="00F00657"/>
    <w:rsid w:val="00F0185E"/>
    <w:rsid w:val="00F0314F"/>
    <w:rsid w:val="00F03C39"/>
    <w:rsid w:val="00F04C08"/>
    <w:rsid w:val="00F04C3F"/>
    <w:rsid w:val="00F04DC5"/>
    <w:rsid w:val="00F0541A"/>
    <w:rsid w:val="00F05B93"/>
    <w:rsid w:val="00F05E5C"/>
    <w:rsid w:val="00F06D87"/>
    <w:rsid w:val="00F07375"/>
    <w:rsid w:val="00F1075A"/>
    <w:rsid w:val="00F127DA"/>
    <w:rsid w:val="00F12E79"/>
    <w:rsid w:val="00F1315F"/>
    <w:rsid w:val="00F14111"/>
    <w:rsid w:val="00F14446"/>
    <w:rsid w:val="00F1449C"/>
    <w:rsid w:val="00F20CB8"/>
    <w:rsid w:val="00F214AB"/>
    <w:rsid w:val="00F22265"/>
    <w:rsid w:val="00F224BD"/>
    <w:rsid w:val="00F23215"/>
    <w:rsid w:val="00F2410D"/>
    <w:rsid w:val="00F25792"/>
    <w:rsid w:val="00F25C5C"/>
    <w:rsid w:val="00F26C02"/>
    <w:rsid w:val="00F27AFF"/>
    <w:rsid w:val="00F3016A"/>
    <w:rsid w:val="00F315C4"/>
    <w:rsid w:val="00F3187B"/>
    <w:rsid w:val="00F3285D"/>
    <w:rsid w:val="00F338A8"/>
    <w:rsid w:val="00F35320"/>
    <w:rsid w:val="00F40B2A"/>
    <w:rsid w:val="00F41629"/>
    <w:rsid w:val="00F42B23"/>
    <w:rsid w:val="00F43B43"/>
    <w:rsid w:val="00F43E81"/>
    <w:rsid w:val="00F4534E"/>
    <w:rsid w:val="00F45C7D"/>
    <w:rsid w:val="00F5045D"/>
    <w:rsid w:val="00F522C7"/>
    <w:rsid w:val="00F54657"/>
    <w:rsid w:val="00F55742"/>
    <w:rsid w:val="00F55958"/>
    <w:rsid w:val="00F57E12"/>
    <w:rsid w:val="00F6013C"/>
    <w:rsid w:val="00F608F4"/>
    <w:rsid w:val="00F61267"/>
    <w:rsid w:val="00F61971"/>
    <w:rsid w:val="00F62894"/>
    <w:rsid w:val="00F62BB9"/>
    <w:rsid w:val="00F62BD4"/>
    <w:rsid w:val="00F62EA0"/>
    <w:rsid w:val="00F63D8A"/>
    <w:rsid w:val="00F6453D"/>
    <w:rsid w:val="00F65371"/>
    <w:rsid w:val="00F659E9"/>
    <w:rsid w:val="00F66E1F"/>
    <w:rsid w:val="00F66F2B"/>
    <w:rsid w:val="00F700D0"/>
    <w:rsid w:val="00F71A0A"/>
    <w:rsid w:val="00F720A2"/>
    <w:rsid w:val="00F7211C"/>
    <w:rsid w:val="00F72719"/>
    <w:rsid w:val="00F7290E"/>
    <w:rsid w:val="00F73D23"/>
    <w:rsid w:val="00F74616"/>
    <w:rsid w:val="00F762E6"/>
    <w:rsid w:val="00F766E8"/>
    <w:rsid w:val="00F770AB"/>
    <w:rsid w:val="00F77B96"/>
    <w:rsid w:val="00F77E3D"/>
    <w:rsid w:val="00F806DB"/>
    <w:rsid w:val="00F81B93"/>
    <w:rsid w:val="00F83183"/>
    <w:rsid w:val="00F836E5"/>
    <w:rsid w:val="00F87BC4"/>
    <w:rsid w:val="00F90138"/>
    <w:rsid w:val="00F90688"/>
    <w:rsid w:val="00F90F86"/>
    <w:rsid w:val="00F9173F"/>
    <w:rsid w:val="00F92B9A"/>
    <w:rsid w:val="00F93701"/>
    <w:rsid w:val="00F94C46"/>
    <w:rsid w:val="00F94DC3"/>
    <w:rsid w:val="00F95A20"/>
    <w:rsid w:val="00F95B9B"/>
    <w:rsid w:val="00F96649"/>
    <w:rsid w:val="00F9736F"/>
    <w:rsid w:val="00F975FA"/>
    <w:rsid w:val="00F97EA2"/>
    <w:rsid w:val="00FA029F"/>
    <w:rsid w:val="00FA3D79"/>
    <w:rsid w:val="00FA3DD2"/>
    <w:rsid w:val="00FA4F67"/>
    <w:rsid w:val="00FA5304"/>
    <w:rsid w:val="00FA5C0F"/>
    <w:rsid w:val="00FA603A"/>
    <w:rsid w:val="00FA615E"/>
    <w:rsid w:val="00FB0668"/>
    <w:rsid w:val="00FB07A6"/>
    <w:rsid w:val="00FB0CD1"/>
    <w:rsid w:val="00FB146E"/>
    <w:rsid w:val="00FB4401"/>
    <w:rsid w:val="00FB5EA7"/>
    <w:rsid w:val="00FB6339"/>
    <w:rsid w:val="00FB7944"/>
    <w:rsid w:val="00FC01E1"/>
    <w:rsid w:val="00FC0D4C"/>
    <w:rsid w:val="00FC34E2"/>
    <w:rsid w:val="00FC35B1"/>
    <w:rsid w:val="00FC3E51"/>
    <w:rsid w:val="00FC4FF9"/>
    <w:rsid w:val="00FC5C31"/>
    <w:rsid w:val="00FC6E7E"/>
    <w:rsid w:val="00FC7028"/>
    <w:rsid w:val="00FC74FD"/>
    <w:rsid w:val="00FD0CB4"/>
    <w:rsid w:val="00FD0CD8"/>
    <w:rsid w:val="00FD2E41"/>
    <w:rsid w:val="00FD35DC"/>
    <w:rsid w:val="00FD3E51"/>
    <w:rsid w:val="00FD4213"/>
    <w:rsid w:val="00FD46E6"/>
    <w:rsid w:val="00FD5BDA"/>
    <w:rsid w:val="00FD5F28"/>
    <w:rsid w:val="00FD7523"/>
    <w:rsid w:val="00FD76B9"/>
    <w:rsid w:val="00FE06A3"/>
    <w:rsid w:val="00FE0998"/>
    <w:rsid w:val="00FE0C0C"/>
    <w:rsid w:val="00FE3670"/>
    <w:rsid w:val="00FE39CC"/>
    <w:rsid w:val="00FE409D"/>
    <w:rsid w:val="00FE6F4A"/>
    <w:rsid w:val="00FE7671"/>
    <w:rsid w:val="00FE7EBC"/>
    <w:rsid w:val="00FF0547"/>
    <w:rsid w:val="00FF1998"/>
    <w:rsid w:val="00FF2696"/>
    <w:rsid w:val="00FF2B49"/>
    <w:rsid w:val="00FF2ECA"/>
    <w:rsid w:val="00FF369C"/>
    <w:rsid w:val="00FF3AEC"/>
    <w:rsid w:val="00FF40A3"/>
    <w:rsid w:val="00FF4A8C"/>
    <w:rsid w:val="00FF53D7"/>
    <w:rsid w:val="00FF66BA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14AD"/>
  <w15:docId w15:val="{602070E5-F083-4CF0-A7CD-EFD2A9B9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BDB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rsid w:val="00E87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7A7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rsid w:val="0000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375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SBK rubrik 3,Paragraftext"/>
    <w:basedOn w:val="SBKrubrik3a"/>
    <w:next w:val="SBKbrdtextutskrift"/>
    <w:uiPriority w:val="1"/>
    <w:qFormat/>
    <w:rsid w:val="008716EE"/>
  </w:style>
  <w:style w:type="paragraph" w:customStyle="1" w:styleId="SBKrubrik1">
    <w:name w:val="SBK rubrik 1"/>
    <w:basedOn w:val="Normal"/>
    <w:link w:val="SBKrubrik1Char"/>
    <w:qFormat/>
    <w:rsid w:val="008716EE"/>
    <w:pPr>
      <w:jc w:val="center"/>
    </w:pPr>
    <w:rPr>
      <w:rFonts w:ascii="Bodoni MT Black" w:hAnsi="Bodoni MT Black" w:cs="Arial"/>
      <w:b/>
      <w:sz w:val="48"/>
      <w:szCs w:val="32"/>
    </w:rPr>
  </w:style>
  <w:style w:type="paragraph" w:customStyle="1" w:styleId="SBKrubrik2">
    <w:name w:val="SBK rubrik 2"/>
    <w:basedOn w:val="Normal"/>
    <w:next w:val="SBKbrdtextutskrift"/>
    <w:link w:val="SBKrubrik2Char"/>
    <w:qFormat/>
    <w:rsid w:val="008716EE"/>
    <w:pPr>
      <w:spacing w:before="360" w:after="120" w:line="240" w:lineRule="auto"/>
      <w:ind w:left="567" w:right="567"/>
    </w:pPr>
    <w:rPr>
      <w:rFonts w:ascii="Bodoni MT" w:hAnsi="Bodoni MT" w:cs="Arial"/>
      <w:b/>
      <w:caps/>
      <w:sz w:val="28"/>
      <w:szCs w:val="28"/>
    </w:rPr>
  </w:style>
  <w:style w:type="character" w:customStyle="1" w:styleId="SBKrubrik1Char">
    <w:name w:val="SBK rubrik 1 Char"/>
    <w:basedOn w:val="Standardstycketeckensnitt"/>
    <w:link w:val="SBKrubrik1"/>
    <w:rsid w:val="008716EE"/>
    <w:rPr>
      <w:rFonts w:ascii="Bodoni MT Black" w:hAnsi="Bodoni MT Black" w:cs="Arial"/>
      <w:b/>
      <w:sz w:val="48"/>
      <w:szCs w:val="32"/>
    </w:rPr>
  </w:style>
  <w:style w:type="paragraph" w:customStyle="1" w:styleId="SBKrubrik3a">
    <w:name w:val="SBK rubrik 3a"/>
    <w:next w:val="SBKbrdtextutskrift"/>
    <w:link w:val="SBKrubrik3aChar"/>
    <w:qFormat/>
    <w:rsid w:val="008716EE"/>
    <w:pPr>
      <w:spacing w:before="360" w:after="120" w:line="240" w:lineRule="auto"/>
      <w:ind w:left="567" w:right="567"/>
    </w:pPr>
    <w:rPr>
      <w:rFonts w:ascii="ITC Avant Garde Std Bk" w:hAnsi="ITC Avant Garde Std Bk" w:cs="Arial"/>
      <w:b/>
      <w:sz w:val="24"/>
      <w:szCs w:val="28"/>
    </w:rPr>
  </w:style>
  <w:style w:type="character" w:customStyle="1" w:styleId="SBKrubrik2Char">
    <w:name w:val="SBK rubrik 2 Char"/>
    <w:basedOn w:val="Standardstycketeckensnitt"/>
    <w:link w:val="SBKrubrik2"/>
    <w:rsid w:val="008716EE"/>
    <w:rPr>
      <w:rFonts w:ascii="Bodoni MT" w:hAnsi="Bodoni MT" w:cs="Arial"/>
      <w:b/>
      <w:caps/>
      <w:sz w:val="28"/>
      <w:szCs w:val="28"/>
    </w:rPr>
  </w:style>
  <w:style w:type="paragraph" w:customStyle="1" w:styleId="SBKbrdtextdigital">
    <w:name w:val="SBK brödtext digital"/>
    <w:basedOn w:val="Normal"/>
    <w:link w:val="SBKbrdtextdigitalChar"/>
    <w:qFormat/>
    <w:rsid w:val="00B208BD"/>
    <w:pPr>
      <w:spacing w:before="120" w:after="120"/>
      <w:ind w:left="567" w:right="567"/>
    </w:pPr>
    <w:rPr>
      <w:rFonts w:ascii="ITC Avant Garde Std Bk" w:hAnsi="ITC Avant Garde Std Bk"/>
      <w:sz w:val="18"/>
    </w:rPr>
  </w:style>
  <w:style w:type="character" w:customStyle="1" w:styleId="SBKrubrik3aChar">
    <w:name w:val="SBK rubrik 3a Char"/>
    <w:basedOn w:val="Standardstycketeckensnitt"/>
    <w:link w:val="SBKrubrik3a"/>
    <w:rsid w:val="008716EE"/>
    <w:rPr>
      <w:rFonts w:ascii="ITC Avant Garde Std Bk" w:hAnsi="ITC Avant Garde Std Bk" w:cs="Arial"/>
      <w:b/>
      <w:sz w:val="24"/>
      <w:szCs w:val="28"/>
    </w:rPr>
  </w:style>
  <w:style w:type="paragraph" w:customStyle="1" w:styleId="SBKbrdtextutskrift">
    <w:name w:val="SBK brödtext utskrift"/>
    <w:basedOn w:val="Normal"/>
    <w:link w:val="SBKbrdtextutskriftChar"/>
    <w:qFormat/>
    <w:rsid w:val="00B71BC9"/>
    <w:pPr>
      <w:spacing w:line="240" w:lineRule="auto"/>
      <w:ind w:left="567" w:right="567"/>
    </w:pPr>
    <w:rPr>
      <w:rFonts w:ascii="Bodoni MT" w:hAnsi="Bodoni MT" w:cs="Arial"/>
    </w:rPr>
  </w:style>
  <w:style w:type="character" w:customStyle="1" w:styleId="SBKbrdtextdigitalChar">
    <w:name w:val="SBK brödtext digital Char"/>
    <w:basedOn w:val="SBKrubrik3aChar"/>
    <w:link w:val="SBKbrdtextdigital"/>
    <w:rsid w:val="00B208BD"/>
    <w:rPr>
      <w:rFonts w:ascii="ITC Avant Garde Std Bk" w:hAnsi="ITC Avant Garde Std Bk" w:cs="Arial"/>
      <w:b w:val="0"/>
      <w:sz w:val="18"/>
      <w:szCs w:val="28"/>
    </w:rPr>
  </w:style>
  <w:style w:type="character" w:customStyle="1" w:styleId="SBKbrdtextutskriftChar">
    <w:name w:val="SBK brödtext utskrift Char"/>
    <w:basedOn w:val="Standardstycketeckensnitt"/>
    <w:link w:val="SBKbrdtextutskrift"/>
    <w:rsid w:val="00B71BC9"/>
    <w:rPr>
      <w:rFonts w:ascii="Bodoni MT" w:hAnsi="Bodoni MT" w:cs="Arial"/>
    </w:rPr>
  </w:style>
  <w:style w:type="paragraph" w:styleId="Sidhuvud">
    <w:name w:val="header"/>
    <w:basedOn w:val="Normal"/>
    <w:link w:val="SidhuvudChar"/>
    <w:unhideWhenUsed/>
    <w:rsid w:val="0014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144BDB"/>
  </w:style>
  <w:style w:type="paragraph" w:styleId="Sidfot">
    <w:name w:val="footer"/>
    <w:basedOn w:val="SBKbrdtextutskrift"/>
    <w:link w:val="SidfotChar"/>
    <w:uiPriority w:val="99"/>
    <w:unhideWhenUsed/>
    <w:rsid w:val="0067339A"/>
    <w:pPr>
      <w:tabs>
        <w:tab w:val="center" w:pos="4536"/>
        <w:tab w:val="right" w:pos="9072"/>
      </w:tabs>
      <w:spacing w:after="0"/>
      <w:jc w:val="center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7339A"/>
    <w:rPr>
      <w:rFonts w:ascii="Bodoni MT" w:hAnsi="Bodoni MT" w:cs="Arial"/>
      <w:sz w:val="16"/>
    </w:rPr>
  </w:style>
  <w:style w:type="character" w:styleId="Hyperlnk">
    <w:name w:val="Hyperlink"/>
    <w:basedOn w:val="Standardstycketeckensnitt"/>
    <w:uiPriority w:val="99"/>
    <w:unhideWhenUsed/>
    <w:rsid w:val="00144BD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4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7339A"/>
    <w:rPr>
      <w:rFonts w:ascii="Bodoni MT" w:hAnsi="Bodoni MT"/>
      <w:sz w:val="22"/>
    </w:rPr>
  </w:style>
  <w:style w:type="character" w:customStyle="1" w:styleId="eop">
    <w:name w:val="eop"/>
    <w:basedOn w:val="Standardstycketeckensnitt"/>
    <w:rsid w:val="00144BDB"/>
  </w:style>
  <w:style w:type="character" w:customStyle="1" w:styleId="spellingerror">
    <w:name w:val="spellingerror"/>
    <w:basedOn w:val="Standardstycketeckensnitt"/>
    <w:rsid w:val="00144BDB"/>
  </w:style>
  <w:style w:type="paragraph" w:styleId="Liststycke">
    <w:name w:val="List Paragraph"/>
    <w:basedOn w:val="Normal"/>
    <w:uiPriority w:val="34"/>
    <w:rsid w:val="00144BD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13DE5"/>
    <w:rPr>
      <w:color w:val="808080"/>
      <w:shd w:val="clear" w:color="auto" w:fill="E6E6E6"/>
    </w:rPr>
  </w:style>
  <w:style w:type="character" w:customStyle="1" w:styleId="Rubrik3Char">
    <w:name w:val="Rubrik 3 Char"/>
    <w:basedOn w:val="Standardstycketeckensnitt"/>
    <w:link w:val="Rubrik3"/>
    <w:uiPriority w:val="9"/>
    <w:rsid w:val="00006FE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00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rsid w:val="008B7246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8E48EA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E87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rsid w:val="00E87446"/>
    <w:pPr>
      <w:spacing w:line="259" w:lineRule="auto"/>
      <w:outlineLvl w:val="9"/>
    </w:pPr>
    <w:rPr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E87446"/>
    <w:pPr>
      <w:spacing w:after="100"/>
      <w:ind w:left="440"/>
    </w:pPr>
  </w:style>
  <w:style w:type="paragraph" w:styleId="Innehll2">
    <w:name w:val="toc 2"/>
    <w:basedOn w:val="Normal"/>
    <w:next w:val="Normal"/>
    <w:autoRedefine/>
    <w:uiPriority w:val="39"/>
    <w:unhideWhenUsed/>
    <w:rsid w:val="00E87446"/>
    <w:pPr>
      <w:spacing w:after="100" w:line="259" w:lineRule="auto"/>
      <w:ind w:left="220"/>
    </w:pPr>
    <w:rPr>
      <w:rFonts w:eastAsiaTheme="minorEastAsia" w:cs="Times New Roman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E87446"/>
    <w:pPr>
      <w:spacing w:after="100" w:line="259" w:lineRule="auto"/>
    </w:pPr>
    <w:rPr>
      <w:rFonts w:eastAsiaTheme="minorEastAsia" w:cs="Times New Roman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75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itat">
    <w:name w:val="Quote"/>
    <w:basedOn w:val="Normal"/>
    <w:next w:val="Normal"/>
    <w:link w:val="CitatChar"/>
    <w:uiPriority w:val="29"/>
    <w:qFormat/>
    <w:rsid w:val="00B71BC9"/>
    <w:pPr>
      <w:spacing w:before="120" w:line="240" w:lineRule="auto"/>
      <w:ind w:left="862" w:right="862"/>
      <w:jc w:val="center"/>
    </w:pPr>
    <w:rPr>
      <w:rFonts w:ascii="Bodoni MT" w:hAnsi="Bodoni MT"/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1BC9"/>
    <w:rPr>
      <w:rFonts w:ascii="Bodoni MT" w:hAnsi="Bodoni MT"/>
      <w:i/>
      <w:iCs/>
      <w:color w:val="404040" w:themeColor="text1" w:themeTint="BF"/>
    </w:rPr>
  </w:style>
  <w:style w:type="paragraph" w:customStyle="1" w:styleId="SBKBildtext">
    <w:name w:val="SBK Bildtext"/>
    <w:basedOn w:val="SBKbrdtextdigital"/>
    <w:qFormat/>
    <w:rsid w:val="009C35F0"/>
    <w:rPr>
      <w:caps/>
      <w:sz w:val="16"/>
    </w:rPr>
  </w:style>
  <w:style w:type="paragraph" w:customStyle="1" w:styleId="SBKrubrik4">
    <w:name w:val="SBK rubrik 4"/>
    <w:basedOn w:val="SBKrubrik3a"/>
    <w:next w:val="SBKbrdtextutskrift"/>
    <w:link w:val="SBKrubrik4Char"/>
    <w:qFormat/>
    <w:rsid w:val="008716EE"/>
    <w:pPr>
      <w:spacing w:before="240" w:after="0"/>
    </w:pPr>
    <w:rPr>
      <w:b w:val="0"/>
    </w:rPr>
  </w:style>
  <w:style w:type="paragraph" w:customStyle="1" w:styleId="SBKingress">
    <w:name w:val="SBK ingress"/>
    <w:basedOn w:val="SBKbrdtextutskrift"/>
    <w:link w:val="SBKingressChar"/>
    <w:qFormat/>
    <w:rsid w:val="00B208BD"/>
    <w:rPr>
      <w:b/>
    </w:rPr>
  </w:style>
  <w:style w:type="character" w:customStyle="1" w:styleId="SBKrubrik4Char">
    <w:name w:val="SBK rubrik 4 Char"/>
    <w:basedOn w:val="SBKrubrik3aChar"/>
    <w:link w:val="SBKrubrik4"/>
    <w:rsid w:val="008716EE"/>
    <w:rPr>
      <w:rFonts w:ascii="ITC Avant Garde Std Bk" w:hAnsi="ITC Avant Garde Std Bk" w:cs="Arial"/>
      <w:b w:val="0"/>
      <w:sz w:val="24"/>
      <w:szCs w:val="28"/>
    </w:rPr>
  </w:style>
  <w:style w:type="paragraph" w:customStyle="1" w:styleId="Allmntstyckeformat">
    <w:name w:val="[Allmänt styckeformat]"/>
    <w:basedOn w:val="Normal"/>
    <w:uiPriority w:val="99"/>
    <w:rsid w:val="00E7158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BKingressChar">
    <w:name w:val="SBK ingress Char"/>
    <w:basedOn w:val="SBKbrdtextutskriftChar"/>
    <w:link w:val="SBKingress"/>
    <w:rsid w:val="00B208BD"/>
    <w:rPr>
      <w:rFonts w:ascii="Bodoni MT" w:hAnsi="Bodoni MT" w:cs="Arial"/>
      <w:b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78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rsid w:val="007A7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F1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66F8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6A6BBC"/>
    <w:pPr>
      <w:widowControl w:val="0"/>
      <w:autoSpaceDE w:val="0"/>
      <w:autoSpaceDN w:val="0"/>
      <w:adjustRightInd w:val="0"/>
      <w:spacing w:after="0" w:line="240" w:lineRule="auto"/>
    </w:pPr>
    <w:rPr>
      <w:rFonts w:ascii="Bodoni MT" w:eastAsiaTheme="minorEastAsia" w:hAnsi="Bodoni MT" w:cs="Bodoni MT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"/>
    <w:rsid w:val="006A6BBC"/>
    <w:rPr>
      <w:rFonts w:ascii="Bodoni MT" w:eastAsiaTheme="minorEastAsia" w:hAnsi="Bodoni MT" w:cs="Bodoni MT"/>
      <w:lang w:eastAsia="sv-SE"/>
    </w:rPr>
  </w:style>
  <w:style w:type="character" w:customStyle="1" w:styleId="onecomwebmail-size">
    <w:name w:val="onecomwebmail-size"/>
    <w:basedOn w:val="Standardstycketeckensnitt"/>
    <w:rsid w:val="00E3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SBK\Protokollsmallar\SBK%20protokollsmall%20FS%20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68F48E96E974FB1B3E24843888DD6" ma:contentTypeVersion="2" ma:contentTypeDescription="Skapa ett nytt dokument." ma:contentTypeScope="" ma:versionID="5c83921a5677bcf629a01a61ae6fa044">
  <xsd:schema xmlns:xsd="http://www.w3.org/2001/XMLSchema" xmlns:xs="http://www.w3.org/2001/XMLSchema" xmlns:p="http://schemas.microsoft.com/office/2006/metadata/properties" xmlns:ns2="12195ab7-ae5f-42ee-9da3-3d0fc2ff3c40" targetNamespace="http://schemas.microsoft.com/office/2006/metadata/properties" ma:root="true" ma:fieldsID="a55191df8dba9b0b0554d6ad1062ac57" ns2:_="">
    <xsd:import namespace="12195ab7-ae5f-42ee-9da3-3d0fc2ff3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95ab7-ae5f-42ee-9da3-3d0fc2ff3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774DB-D1A8-46C4-B65D-162DD876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95ab7-ae5f-42ee-9da3-3d0fc2ff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511B3-086D-4768-B9C5-178F9C6B5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6EC64-7984-4ABB-A8F2-AF0D600A2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676635-7DDE-419A-AEA0-6F1601AAA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SBK protokollsmall FS 2018</Template>
  <TotalTime>268</TotalTime>
  <Pages>4</Pages>
  <Words>539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Mårtensson</dc:creator>
  <cp:keywords/>
  <dc:description/>
  <cp:lastModifiedBy>Lilian Berglund</cp:lastModifiedBy>
  <cp:revision>58</cp:revision>
  <cp:lastPrinted>2025-03-30T08:56:00Z</cp:lastPrinted>
  <dcterms:created xsi:type="dcterms:W3CDTF">2026-03-29T16:00:00Z</dcterms:created>
  <dcterms:modified xsi:type="dcterms:W3CDTF">2026-03-30T10:22:00Z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0x010100F4768F48E96E974FB1B3E24843888DD6</vt:lpwstr>
  </property>
</Properties>
</file>