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A1F3" w14:textId="14FB5DF1" w:rsidR="00E33E91" w:rsidRPr="00E33E91" w:rsidRDefault="004E44E1" w:rsidP="00E33E91">
      <w:pPr>
        <w:pStyle w:val="Rubrik"/>
        <w:spacing w:after="0"/>
        <w:rPr>
          <w:rFonts w:asciiTheme="minorHAnsi" w:hAnsiTheme="minorHAnsi"/>
        </w:rPr>
      </w:pPr>
      <w:bookmarkStart w:id="0" w:name="bkmRubrik"/>
      <w:r w:rsidRPr="006C2ABE">
        <w:rPr>
          <w:rFonts w:asciiTheme="minorHAnsi" w:hAnsiTheme="minorHAnsi"/>
        </w:rPr>
        <w:t xml:space="preserve">Arbetsordningar </w:t>
      </w:r>
      <w:bookmarkEnd w:id="0"/>
    </w:p>
    <w:p w14:paraId="54B9BDB8" w14:textId="5EAB5757" w:rsidR="00502819" w:rsidRDefault="004E44E1" w:rsidP="00E64153">
      <w:pPr>
        <w:pStyle w:val="Brdtext"/>
        <w:tabs>
          <w:tab w:val="left" w:pos="5370"/>
          <w:tab w:val="left" w:pos="8035"/>
          <w:tab w:val="right" w:pos="8504"/>
        </w:tabs>
      </w:pPr>
      <w:bookmarkStart w:id="1" w:name="bkmUnderRubrik"/>
      <w:r w:rsidRPr="006C2ABE">
        <w:t xml:space="preserve">Gällande från </w:t>
      </w:r>
      <w:bookmarkStart w:id="2" w:name="_Toc285009096"/>
      <w:bookmarkEnd w:id="1"/>
      <w:proofErr w:type="spellStart"/>
      <w:r w:rsidR="00C03DD5">
        <w:t>xxxx</w:t>
      </w:r>
      <w:proofErr w:type="spellEnd"/>
      <w:r w:rsidR="008D0D43">
        <w:tab/>
      </w:r>
      <w:r w:rsidR="00C03DD5">
        <w:tab/>
      </w:r>
      <w:r w:rsidR="00E64153">
        <w:tab/>
      </w:r>
    </w:p>
    <w:p w14:paraId="0E8319E9" w14:textId="77777777" w:rsidR="00472004" w:rsidRPr="00472004" w:rsidRDefault="00472004" w:rsidP="00D20914"/>
    <w:p w14:paraId="74B01F58" w14:textId="77777777" w:rsidR="00745826" w:rsidRDefault="00745826" w:rsidP="00D20914">
      <w:pPr>
        <w:pStyle w:val="R1"/>
        <w:spacing w:after="0"/>
        <w:rPr>
          <w:rFonts w:asciiTheme="minorHAnsi" w:hAnsiTheme="minorHAnsi"/>
        </w:rPr>
      </w:pPr>
      <w:r w:rsidRPr="006C2ABE">
        <w:rPr>
          <w:rFonts w:asciiTheme="minorHAnsi" w:hAnsiTheme="minorHAnsi"/>
        </w:rPr>
        <w:t>Innehållsförteckning</w:t>
      </w:r>
      <w:bookmarkEnd w:id="2"/>
    </w:p>
    <w:p w14:paraId="69077AEC" w14:textId="77777777" w:rsidR="009059DF" w:rsidRPr="006C2ABE" w:rsidRDefault="009059DF" w:rsidP="00D20914">
      <w:pPr>
        <w:pStyle w:val="R1"/>
        <w:spacing w:after="0"/>
        <w:rPr>
          <w:rFonts w:asciiTheme="minorHAnsi" w:hAnsiTheme="minorHAnsi"/>
        </w:rPr>
      </w:pPr>
    </w:p>
    <w:p w14:paraId="0B37664F" w14:textId="131BB30D" w:rsidR="00E64153" w:rsidRPr="00E64153" w:rsidRDefault="00E473C5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</w:rPr>
        <w:fldChar w:fldCharType="begin"/>
      </w:r>
      <w:r w:rsidRPr="00E64153">
        <w:rPr>
          <w:rFonts w:asciiTheme="minorHAnsi" w:hAnsiTheme="minorHAnsi" w:cstheme="minorHAnsi"/>
        </w:rPr>
        <w:instrText xml:space="preserve"> TOC \o "2-6" \t "Rubrik 1;1;nRubrik 1;1;Toc;1" </w:instrText>
      </w:r>
      <w:r w:rsidRPr="00E64153">
        <w:rPr>
          <w:rFonts w:asciiTheme="minorHAnsi" w:hAnsiTheme="minorHAnsi" w:cstheme="minorHAnsi"/>
        </w:rPr>
        <w:fldChar w:fldCharType="separate"/>
      </w:r>
      <w:r w:rsidR="00E64153" w:rsidRPr="00E64153">
        <w:rPr>
          <w:rFonts w:asciiTheme="minorHAnsi" w:hAnsiTheme="minorHAnsi" w:cstheme="minorHAnsi"/>
          <w:noProof/>
        </w:rPr>
        <w:t>1</w:t>
      </w:r>
      <w:r w:rsidR="00E64153"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="00E64153" w:rsidRPr="00E64153">
        <w:rPr>
          <w:rFonts w:asciiTheme="minorHAnsi" w:hAnsiTheme="minorHAnsi" w:cstheme="minorHAnsi"/>
          <w:noProof/>
        </w:rPr>
        <w:t>Gemensamma punkter</w:t>
      </w:r>
      <w:r w:rsidR="00E64153" w:rsidRPr="00E64153">
        <w:rPr>
          <w:rFonts w:asciiTheme="minorHAnsi" w:hAnsiTheme="minorHAnsi" w:cstheme="minorHAnsi"/>
          <w:noProof/>
        </w:rPr>
        <w:tab/>
      </w:r>
      <w:r w:rsidR="00E64153" w:rsidRPr="00E64153">
        <w:rPr>
          <w:rFonts w:asciiTheme="minorHAnsi" w:hAnsiTheme="minorHAnsi" w:cstheme="minorHAnsi"/>
          <w:noProof/>
        </w:rPr>
        <w:fldChar w:fldCharType="begin"/>
      </w:r>
      <w:r w:rsidR="00E64153" w:rsidRPr="00E64153">
        <w:rPr>
          <w:rFonts w:asciiTheme="minorHAnsi" w:hAnsiTheme="minorHAnsi" w:cstheme="minorHAnsi"/>
          <w:noProof/>
        </w:rPr>
        <w:instrText xml:space="preserve"> PAGEREF _Toc227094598 \h </w:instrText>
      </w:r>
      <w:r w:rsidR="00E64153" w:rsidRPr="00E64153">
        <w:rPr>
          <w:rFonts w:asciiTheme="minorHAnsi" w:hAnsiTheme="minorHAnsi" w:cstheme="minorHAnsi"/>
          <w:noProof/>
        </w:rPr>
      </w:r>
      <w:r w:rsidR="00E64153" w:rsidRPr="00E64153">
        <w:rPr>
          <w:rFonts w:asciiTheme="minorHAnsi" w:hAnsiTheme="minorHAnsi" w:cstheme="minorHAnsi"/>
          <w:noProof/>
        </w:rPr>
        <w:fldChar w:fldCharType="separate"/>
      </w:r>
      <w:r w:rsidR="00E64153" w:rsidRPr="00E64153">
        <w:rPr>
          <w:rFonts w:asciiTheme="minorHAnsi" w:hAnsiTheme="minorHAnsi" w:cstheme="minorHAnsi"/>
          <w:noProof/>
        </w:rPr>
        <w:t>3</w:t>
      </w:r>
      <w:r w:rsidR="00E64153" w:rsidRPr="00E64153">
        <w:rPr>
          <w:rFonts w:asciiTheme="minorHAnsi" w:hAnsiTheme="minorHAnsi" w:cstheme="minorHAnsi"/>
          <w:noProof/>
        </w:rPr>
        <w:fldChar w:fldCharType="end"/>
      </w:r>
    </w:p>
    <w:p w14:paraId="675CA210" w14:textId="1D644A07" w:rsidR="00E64153" w:rsidRPr="00E64153" w:rsidRDefault="00E64153" w:rsidP="00E64153">
      <w:pPr>
        <w:pStyle w:val="Innehll5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Nedanstående punkter är generella för styrelse, utskott och stödfunktioner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_Toc227094599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3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67C236F2" w14:textId="51E5FDB5" w:rsidR="00E64153" w:rsidRPr="00E64153" w:rsidRDefault="00E64153" w:rsidP="00E64153">
      <w:pPr>
        <w:pStyle w:val="Innehll5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Kontaktytor: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_Toc227094600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3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20C2DAC7" w14:textId="43C2357A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2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Avel och Hälsa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_Toc227094601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4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6E4FB73E" w14:textId="34D9E442" w:rsidR="00E64153" w:rsidRPr="00E64153" w:rsidRDefault="00E64153" w:rsidP="00E64153">
      <w:pPr>
        <w:pStyle w:val="Innehll6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i/>
          <w:noProof/>
        </w:rPr>
        <w:t>UG Utställning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_Toc227094602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4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0335B326" w14:textId="469AC200" w:rsidR="00E64153" w:rsidRPr="00E64153" w:rsidRDefault="00E64153" w:rsidP="00E64153">
      <w:pPr>
        <w:pStyle w:val="Innehll6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i/>
          <w:noProof/>
        </w:rPr>
        <w:t>UG Mental (vilande)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_Toc227094603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4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3E266264" w14:textId="45ECAF3A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3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Hundägarutbildning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_Toc227094604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619968E6" w14:textId="57CC993B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4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Prov &amp; tävling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_Toc227094605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555A36D7" w14:textId="50E599ED" w:rsidR="00E64153" w:rsidRPr="00E64153" w:rsidRDefault="00E64153" w:rsidP="00E64153">
      <w:pPr>
        <w:pStyle w:val="Innehll6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i/>
          <w:noProof/>
        </w:rPr>
        <w:t>Sektorn består av 3 utskottsgrupper – UG Bruks, IGP och Lydnad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_Toc227094606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00F6B68B" w14:textId="5577821E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5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Rallylydnad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_Toc227094607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6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3C59D35" w14:textId="5B26825C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6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Samhällsnytta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_Toc227094608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F2CC243" w14:textId="67D8463B" w:rsidR="00E64153" w:rsidRPr="00E64153" w:rsidRDefault="00E64153" w:rsidP="00E64153">
      <w:pPr>
        <w:pStyle w:val="Innehll6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i/>
          <w:noProof/>
        </w:rPr>
        <w:t>UG Patrullhund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_Toc227094609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32558AD" w14:textId="1B28762B" w:rsidR="00E64153" w:rsidRPr="00E64153" w:rsidRDefault="00E64153" w:rsidP="00E64153">
      <w:pPr>
        <w:pStyle w:val="Innehll6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i/>
          <w:noProof/>
        </w:rPr>
        <w:t>UG Räddningshund (vilande)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_Toc227094610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AC795E4" w14:textId="08EEF383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Utskott för Ungdomsverksamhet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_Toc227094611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75CE0E06" w14:textId="7A1A24BF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8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Fastighetskommittén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_Toc227094612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7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7CFCFB98" w14:textId="2A1F65D5" w:rsidR="00E64153" w:rsidRPr="00E64153" w:rsidRDefault="00E64153" w:rsidP="00E64153">
      <w:pPr>
        <w:pStyle w:val="Innehll1"/>
        <w:tabs>
          <w:tab w:val="left" w:pos="44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9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Kökskommittén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_Toc227094613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8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04CDEBF" w14:textId="3A46FA18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10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Expedition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_Toc227094614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9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700A07D8" w14:textId="0F8A912B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11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Medlemsansvarig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_Toc227094615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9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4BDBEE17" w14:textId="780E3E3E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12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Uthyrningsansvarig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_Toc227094616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9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4F49D5AD" w14:textId="498E68C3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13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Webbansvarig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_Toc227094617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10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5E972836" w14:textId="366D9775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14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Styrelsen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_Toc227094618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11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67EE7BB4" w14:textId="448F7224" w:rsidR="00E64153" w:rsidRPr="00E64153" w:rsidRDefault="00E64153" w:rsidP="00E64153">
      <w:pPr>
        <w:pStyle w:val="Innehll2"/>
        <w:tabs>
          <w:tab w:val="left" w:pos="880"/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14.1</w:t>
      </w:r>
      <w:r w:rsidRPr="00E6415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Styrelsen – ordförande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_Toc227094619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11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430C8B4C" w14:textId="7111028E" w:rsidR="00E64153" w:rsidRPr="00E64153" w:rsidRDefault="00E64153" w:rsidP="00E64153">
      <w:pPr>
        <w:pStyle w:val="Innehll2"/>
        <w:tabs>
          <w:tab w:val="left" w:pos="880"/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14.2</w:t>
      </w:r>
      <w:r w:rsidRPr="00E6415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Styrelsen – Kassör/Kassaförvaltare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_Toc227094620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12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5348B375" w14:textId="5FBE36F9" w:rsidR="00E64153" w:rsidRPr="00E64153" w:rsidRDefault="00E64153" w:rsidP="00E64153">
      <w:pPr>
        <w:pStyle w:val="Innehll2"/>
        <w:tabs>
          <w:tab w:val="left" w:pos="880"/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14.3</w:t>
      </w:r>
      <w:r w:rsidRPr="00E64153"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Styrelsen – Sekreteraren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_Toc227094621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12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271968F8" w14:textId="55D499F9" w:rsidR="00E64153" w:rsidRPr="00E64153" w:rsidRDefault="00E64153" w:rsidP="00E64153">
      <w:pPr>
        <w:pStyle w:val="Innehll1"/>
        <w:tabs>
          <w:tab w:val="left" w:pos="660"/>
        </w:tabs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15</w:t>
      </w:r>
      <w:r w:rsidRPr="00E64153"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  <w:tab/>
      </w:r>
      <w:r w:rsidRPr="00E64153">
        <w:rPr>
          <w:rFonts w:asciiTheme="minorHAnsi" w:hAnsiTheme="minorHAnsi" w:cstheme="minorHAnsi"/>
          <w:noProof/>
        </w:rPr>
        <w:t>Valberedningen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_Toc227094622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13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14DCC74A" w14:textId="723D0C70" w:rsidR="00E64153" w:rsidRPr="00E64153" w:rsidRDefault="00E64153" w:rsidP="00E64153">
      <w:pPr>
        <w:pStyle w:val="Innehll1"/>
        <w:spacing w:after="0"/>
        <w:rPr>
          <w:rFonts w:asciiTheme="minorHAnsi" w:eastAsiaTheme="minorEastAsia" w:hAnsiTheme="minorHAnsi" w:cstheme="minorHAnsi"/>
          <w:noProof/>
          <w:kern w:val="2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Vilande Utskott och stödfunktioner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_Toc227094623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74D62983" w14:textId="16058CD3" w:rsidR="00E64153" w:rsidRPr="00E64153" w:rsidRDefault="00E64153" w:rsidP="00E64153">
      <w:pPr>
        <w:pStyle w:val="Innehll3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Utskott för Agility (vilande)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_Toc227094624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5703794E" w14:textId="680277A5" w:rsidR="00E64153" w:rsidRPr="00E64153" w:rsidRDefault="00E64153" w:rsidP="00E64153">
      <w:pPr>
        <w:pStyle w:val="Innehll3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Draghundsektorn (Utgår ??)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_Toc227094625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15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3B5182C6" w14:textId="54AC2F71" w:rsidR="00E64153" w:rsidRPr="00E64153" w:rsidRDefault="00E64153" w:rsidP="00E64153">
      <w:pPr>
        <w:pStyle w:val="Innehll3"/>
        <w:tabs>
          <w:tab w:val="right" w:leader="dot" w:pos="8494"/>
        </w:tabs>
        <w:spacing w:after="0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sv-SE"/>
          <w14:ligatures w14:val="standardContextual"/>
        </w:rPr>
      </w:pPr>
      <w:r w:rsidRPr="00E64153">
        <w:rPr>
          <w:rFonts w:asciiTheme="minorHAnsi" w:hAnsiTheme="minorHAnsi" w:cstheme="minorHAnsi"/>
          <w:noProof/>
        </w:rPr>
        <w:t>PR/Info (Vilande)</w:t>
      </w:r>
      <w:r w:rsidRPr="00E64153">
        <w:rPr>
          <w:rFonts w:asciiTheme="minorHAnsi" w:hAnsiTheme="minorHAnsi" w:cstheme="minorHAnsi"/>
          <w:noProof/>
        </w:rPr>
        <w:tab/>
      </w:r>
      <w:r w:rsidRPr="00E64153">
        <w:rPr>
          <w:rFonts w:asciiTheme="minorHAnsi" w:hAnsiTheme="minorHAnsi" w:cstheme="minorHAnsi"/>
          <w:noProof/>
        </w:rPr>
        <w:fldChar w:fldCharType="begin"/>
      </w:r>
      <w:r w:rsidRPr="00E64153">
        <w:rPr>
          <w:rFonts w:asciiTheme="minorHAnsi" w:hAnsiTheme="minorHAnsi" w:cstheme="minorHAnsi"/>
          <w:noProof/>
        </w:rPr>
        <w:instrText xml:space="preserve"> PAGEREF _Toc227094626 \h </w:instrText>
      </w:r>
      <w:r w:rsidRPr="00E64153">
        <w:rPr>
          <w:rFonts w:asciiTheme="minorHAnsi" w:hAnsiTheme="minorHAnsi" w:cstheme="minorHAnsi"/>
          <w:noProof/>
        </w:rPr>
      </w:r>
      <w:r w:rsidRPr="00E64153">
        <w:rPr>
          <w:rFonts w:asciiTheme="minorHAnsi" w:hAnsiTheme="minorHAnsi" w:cstheme="minorHAnsi"/>
          <w:noProof/>
        </w:rPr>
        <w:fldChar w:fldCharType="separate"/>
      </w:r>
      <w:r w:rsidRPr="00E64153">
        <w:rPr>
          <w:rFonts w:asciiTheme="minorHAnsi" w:hAnsiTheme="minorHAnsi" w:cstheme="minorHAnsi"/>
          <w:noProof/>
        </w:rPr>
        <w:t>16</w:t>
      </w:r>
      <w:r w:rsidRPr="00E64153">
        <w:rPr>
          <w:rFonts w:asciiTheme="minorHAnsi" w:hAnsiTheme="minorHAnsi" w:cstheme="minorHAnsi"/>
          <w:noProof/>
        </w:rPr>
        <w:fldChar w:fldCharType="end"/>
      </w:r>
    </w:p>
    <w:p w14:paraId="072215B3" w14:textId="4112ACD0" w:rsidR="00745826" w:rsidRPr="00830E1D" w:rsidRDefault="00E473C5" w:rsidP="00E64153">
      <w:pPr>
        <w:pStyle w:val="Brdtext"/>
        <w:spacing w:after="0"/>
        <w:rPr>
          <w:rFonts w:asciiTheme="minorHAnsi" w:eastAsiaTheme="majorEastAsia" w:hAnsiTheme="minorHAnsi" w:cstheme="minorHAnsi"/>
          <w:b/>
          <w:bCs/>
          <w:caps/>
          <w:color w:val="00257A"/>
          <w:sz w:val="32"/>
          <w:szCs w:val="28"/>
        </w:rPr>
      </w:pPr>
      <w:r w:rsidRPr="00E64153">
        <w:rPr>
          <w:rFonts w:asciiTheme="minorHAnsi" w:hAnsiTheme="minorHAnsi" w:cstheme="minorHAnsi"/>
          <w:sz w:val="24"/>
        </w:rPr>
        <w:fldChar w:fldCharType="end"/>
      </w:r>
    </w:p>
    <w:p w14:paraId="41A73358" w14:textId="77777777" w:rsidR="00502819" w:rsidRPr="006C2ABE" w:rsidRDefault="00502819" w:rsidP="00D20914">
      <w:pPr>
        <w:spacing w:line="0" w:lineRule="auto"/>
        <w:rPr>
          <w:rFonts w:asciiTheme="minorHAnsi" w:eastAsiaTheme="majorEastAsia" w:hAnsiTheme="minorHAnsi" w:cstheme="majorBidi"/>
          <w:b/>
          <w:bCs/>
          <w:caps/>
          <w:color w:val="00257A"/>
          <w:sz w:val="32"/>
          <w:szCs w:val="28"/>
        </w:rPr>
      </w:pPr>
      <w:r w:rsidRPr="006C2ABE">
        <w:rPr>
          <w:rFonts w:asciiTheme="minorHAnsi" w:hAnsiTheme="minorHAnsi"/>
        </w:rPr>
        <w:br w:type="page"/>
      </w:r>
    </w:p>
    <w:p w14:paraId="46697D1A" w14:textId="77777777" w:rsidR="00823E3B" w:rsidRPr="006C2ABE" w:rsidRDefault="00484FF4" w:rsidP="00D20914">
      <w:pPr>
        <w:pStyle w:val="nRubrik1"/>
        <w:numPr>
          <w:ilvl w:val="0"/>
          <w:numId w:val="1"/>
        </w:numPr>
        <w:spacing w:after="0"/>
        <w:rPr>
          <w:rFonts w:asciiTheme="minorHAnsi" w:hAnsiTheme="minorHAnsi"/>
        </w:rPr>
      </w:pPr>
      <w:bookmarkStart w:id="3" w:name="bkmStart"/>
      <w:bookmarkStart w:id="4" w:name="_Toc227094598"/>
      <w:r w:rsidRPr="006C2ABE">
        <w:rPr>
          <w:rFonts w:asciiTheme="minorHAnsi" w:hAnsiTheme="minorHAnsi"/>
        </w:rPr>
        <w:lastRenderedPageBreak/>
        <w:t>Gemensamma punkter</w:t>
      </w:r>
      <w:bookmarkEnd w:id="4"/>
    </w:p>
    <w:bookmarkEnd w:id="3"/>
    <w:p w14:paraId="1406C784" w14:textId="77777777" w:rsidR="00D20914" w:rsidRDefault="00D20914" w:rsidP="00D20914">
      <w:pPr>
        <w:pStyle w:val="Brdtext"/>
        <w:spacing w:after="120"/>
        <w:rPr>
          <w:rFonts w:asciiTheme="minorHAnsi" w:hAnsiTheme="minorHAnsi"/>
        </w:rPr>
      </w:pPr>
    </w:p>
    <w:p w14:paraId="57F128E2" w14:textId="140A9424" w:rsidR="004E44E1" w:rsidRDefault="004E44E1" w:rsidP="00D20914">
      <w:pPr>
        <w:pStyle w:val="Rubrik5"/>
      </w:pPr>
      <w:bookmarkStart w:id="5" w:name="_Toc227094599"/>
      <w:r w:rsidRPr="006C2ABE">
        <w:t xml:space="preserve">Nedanstående punkter är generella för styrelse, </w:t>
      </w:r>
      <w:r w:rsidR="00C03DD5">
        <w:t>utskott</w:t>
      </w:r>
      <w:r w:rsidRPr="006C2ABE">
        <w:t xml:space="preserve"> och </w:t>
      </w:r>
      <w:r w:rsidR="00C03DD5">
        <w:t>stödfunktioner</w:t>
      </w:r>
      <w:bookmarkEnd w:id="5"/>
    </w:p>
    <w:p w14:paraId="41D2D032" w14:textId="77777777" w:rsidR="00D20914" w:rsidRPr="00D20914" w:rsidRDefault="00D20914" w:rsidP="00D20914"/>
    <w:p w14:paraId="59BA4928" w14:textId="77777777" w:rsidR="00212FDB" w:rsidRPr="006C2ABE" w:rsidRDefault="00DF2268" w:rsidP="00D20914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</w:t>
      </w:r>
      <w:r w:rsidR="00212FDB" w:rsidRPr="006C2ABE">
        <w:rPr>
          <w:rFonts w:asciiTheme="minorHAnsi" w:hAnsiTheme="minorHAnsi"/>
          <w:b/>
        </w:rPr>
        <w:t>:</w:t>
      </w:r>
    </w:p>
    <w:p w14:paraId="5A956250" w14:textId="3CA46555" w:rsidR="00212FDB" w:rsidRPr="006C2ABE" w:rsidRDefault="00212FDB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möten föra protokoll eller minnesanteckningar som sedan delges styrelsen</w:t>
      </w:r>
    </w:p>
    <w:p w14:paraId="2FE98EA6" w14:textId="77777777" w:rsidR="00212FDB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Upprätta budget, verksamhetsberättelse samt verksamhetsplan senast november månad</w:t>
      </w:r>
    </w:p>
    <w:p w14:paraId="0A3B6E14" w14:textId="72BC1D0C" w:rsidR="007B0F65" w:rsidRPr="007B0F65" w:rsidRDefault="0051513D" w:rsidP="007B0F6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och s</w:t>
      </w:r>
      <w:r w:rsidR="007B0F65" w:rsidRPr="006C2ABE">
        <w:rPr>
          <w:rFonts w:asciiTheme="minorHAnsi" w:hAnsiTheme="minorHAnsi"/>
        </w:rPr>
        <w:t xml:space="preserve">kapa en </w:t>
      </w:r>
      <w:r>
        <w:rPr>
          <w:rFonts w:asciiTheme="minorHAnsi" w:hAnsiTheme="minorHAnsi"/>
        </w:rPr>
        <w:t>aktivitetsplan för året</w:t>
      </w:r>
      <w:r w:rsidR="007B0F65" w:rsidRPr="006C2ABE">
        <w:rPr>
          <w:rFonts w:asciiTheme="minorHAnsi" w:hAnsiTheme="minorHAnsi"/>
        </w:rPr>
        <w:t xml:space="preserve"> för att kunna samordna klubbens aktiviteter</w:t>
      </w:r>
    </w:p>
    <w:p w14:paraId="2E124C40" w14:textId="7E846E9F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Delta med minst en representant vid varje </w:t>
      </w:r>
      <w:r w:rsidR="0033728F" w:rsidRPr="0033728F">
        <w:rPr>
          <w:rFonts w:asciiTheme="minorHAnsi" w:hAnsiTheme="minorHAnsi"/>
          <w:highlight w:val="yellow"/>
        </w:rPr>
        <w:t>S/K-möte</w:t>
      </w:r>
    </w:p>
    <w:p w14:paraId="0F03F3D7" w14:textId="77777777" w:rsidR="0098272B" w:rsidRPr="006C2ABE" w:rsidRDefault="0098272B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Styrelse och sektorer ska delta med minst en representant på lokalklubbskonferens i distriktet</w:t>
      </w:r>
    </w:p>
    <w:p w14:paraId="25AE489D" w14:textId="77777777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Attestera fakturor (alt fakturakopia eller följesedel) som belastar budget och lämnas till kassören</w:t>
      </w:r>
    </w:p>
    <w:p w14:paraId="2A2469C8" w14:textId="0C5187C2" w:rsidR="00484FF4" w:rsidRPr="006C2ABE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Kontroller och svara på den </w:t>
      </w:r>
      <w:r w:rsidR="00E1540A" w:rsidRPr="006C2ABE">
        <w:rPr>
          <w:rFonts w:asciiTheme="minorHAnsi" w:hAnsiTheme="minorHAnsi"/>
        </w:rPr>
        <w:t>mejl</w:t>
      </w:r>
      <w:r w:rsidRPr="006C2ABE">
        <w:rPr>
          <w:rFonts w:asciiTheme="minorHAnsi" w:hAnsiTheme="minorHAnsi"/>
        </w:rPr>
        <w:t xml:space="preserve"> som är tilldelad </w:t>
      </w:r>
      <w:r w:rsidR="0033728F">
        <w:rPr>
          <w:rFonts w:asciiTheme="minorHAnsi" w:hAnsiTheme="minorHAnsi"/>
        </w:rPr>
        <w:t>utskott</w:t>
      </w:r>
      <w:r w:rsidR="0033728F" w:rsidRPr="006C2ABE">
        <w:rPr>
          <w:rFonts w:asciiTheme="minorHAnsi" w:hAnsiTheme="minorHAnsi"/>
        </w:rPr>
        <w:t xml:space="preserve"> </w:t>
      </w:r>
      <w:r w:rsidR="0033728F">
        <w:rPr>
          <w:rFonts w:asciiTheme="minorHAnsi" w:hAnsiTheme="minorHAnsi"/>
        </w:rPr>
        <w:t>/</w:t>
      </w:r>
      <w:r w:rsidR="0033728F" w:rsidRPr="006C2ABE">
        <w:rPr>
          <w:rFonts w:asciiTheme="minorHAnsi" w:hAnsiTheme="minorHAnsi"/>
        </w:rPr>
        <w:t xml:space="preserve"> </w:t>
      </w:r>
      <w:r w:rsidR="0033728F">
        <w:rPr>
          <w:rFonts w:asciiTheme="minorHAnsi" w:hAnsiTheme="minorHAnsi"/>
        </w:rPr>
        <w:t>stödfunktioner</w:t>
      </w:r>
    </w:p>
    <w:p w14:paraId="51FAE0B7" w14:textId="464466F6" w:rsidR="002600A9" w:rsidRPr="006C2ABE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Arbeta för ett gott samarbete med övriga </w:t>
      </w:r>
      <w:r w:rsidR="00C03DD5">
        <w:rPr>
          <w:rFonts w:asciiTheme="minorHAnsi" w:hAnsiTheme="minorHAnsi"/>
        </w:rPr>
        <w:t>utskott</w:t>
      </w:r>
      <w:r w:rsidRPr="006C2ABE">
        <w:rPr>
          <w:rFonts w:asciiTheme="minorHAnsi" w:hAnsiTheme="minorHAnsi"/>
        </w:rPr>
        <w:t xml:space="preserve"> och </w:t>
      </w:r>
      <w:r w:rsidR="00C03DD5">
        <w:rPr>
          <w:rFonts w:asciiTheme="minorHAnsi" w:hAnsiTheme="minorHAnsi"/>
        </w:rPr>
        <w:t>stödfunktioner</w:t>
      </w:r>
    </w:p>
    <w:p w14:paraId="208BBC20" w14:textId="73D93AA1" w:rsidR="00484FF4" w:rsidRDefault="00C03DD5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Stämma av</w:t>
      </w:r>
      <w:r w:rsidR="00484FF4" w:rsidRPr="006C2ABE">
        <w:rPr>
          <w:rFonts w:asciiTheme="minorHAnsi" w:hAnsiTheme="minorHAnsi"/>
        </w:rPr>
        <w:t xml:space="preserve"> med berörda </w:t>
      </w:r>
      <w:r>
        <w:rPr>
          <w:rFonts w:asciiTheme="minorHAnsi" w:hAnsiTheme="minorHAnsi"/>
        </w:rPr>
        <w:t>utskott</w:t>
      </w:r>
      <w:r w:rsidRPr="006C2ABE">
        <w:rPr>
          <w:rFonts w:asciiTheme="minorHAnsi" w:hAnsiTheme="minorHAnsi"/>
        </w:rPr>
        <w:t xml:space="preserve"> och </w:t>
      </w:r>
      <w:r>
        <w:rPr>
          <w:rFonts w:asciiTheme="minorHAnsi" w:hAnsiTheme="minorHAnsi"/>
        </w:rPr>
        <w:t>stödfunktioner</w:t>
      </w:r>
      <w:r w:rsidRPr="006C2ABE">
        <w:rPr>
          <w:rFonts w:asciiTheme="minorHAnsi" w:hAnsiTheme="minorHAnsi"/>
        </w:rPr>
        <w:t xml:space="preserve"> </w:t>
      </w:r>
      <w:r w:rsidR="00484FF4" w:rsidRPr="006C2ABE">
        <w:rPr>
          <w:rFonts w:asciiTheme="minorHAnsi" w:hAnsiTheme="minorHAnsi"/>
        </w:rPr>
        <w:t>vid aktiviteter som kan ha beröringspunkt hos dessa</w:t>
      </w:r>
    </w:p>
    <w:p w14:paraId="1CC8AE8E" w14:textId="4752E90F" w:rsidR="00EA6E1C" w:rsidRPr="006C2ABE" w:rsidRDefault="00EA6E1C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samråd med övriga berörda </w:t>
      </w:r>
      <w:r w:rsidR="0009598C">
        <w:rPr>
          <w:rFonts w:asciiTheme="minorHAnsi" w:hAnsiTheme="minorHAnsi"/>
        </w:rPr>
        <w:t>sektorer och kommittéer</w:t>
      </w:r>
      <w:r>
        <w:rPr>
          <w:rFonts w:asciiTheme="minorHAnsi" w:hAnsiTheme="minorHAnsi"/>
        </w:rPr>
        <w:t xml:space="preserve"> verka för ett gott förhållande till markägare och jakträttsinnehavare som berörs av klubbens aktiviteter</w:t>
      </w:r>
    </w:p>
    <w:p w14:paraId="087D0B71" w14:textId="77777777" w:rsidR="002600A9" w:rsidRPr="006C2ABE" w:rsidRDefault="002600A9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Kontakta Köket 10 dagar före aktivitet som kräver fika eller mat</w:t>
      </w:r>
    </w:p>
    <w:p w14:paraId="402CB635" w14:textId="051D5239" w:rsidR="002600A9" w:rsidRPr="006C2ABE" w:rsidRDefault="00E1540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Kontakta Webbansvarig för aktiviteter som ska läggas ut på hemsidan</w:t>
      </w:r>
    </w:p>
    <w:p w14:paraId="0E56E606" w14:textId="77777777" w:rsidR="00CD50A6" w:rsidRPr="006C2ABE" w:rsidRDefault="00CD50A6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Kontrollera att korrekt information finns på klubbens hemsida</w:t>
      </w:r>
    </w:p>
    <w:p w14:paraId="36C334B2" w14:textId="77777777" w:rsidR="0098272B" w:rsidRDefault="00484FF4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Hörsamma gemensamma aktiviteter som tex städning av klubbom</w:t>
      </w:r>
      <w:r w:rsidR="00581F1B" w:rsidRPr="006C2ABE">
        <w:rPr>
          <w:rFonts w:asciiTheme="minorHAnsi" w:hAnsiTheme="minorHAnsi"/>
        </w:rPr>
        <w:t>råde och klubbstuga</w:t>
      </w:r>
    </w:p>
    <w:p w14:paraId="52C24CCD" w14:textId="16A481B0" w:rsidR="006C44AA" w:rsidRPr="00D20914" w:rsidRDefault="00E1540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de material som gruppen </w:t>
      </w:r>
      <w:r w:rsidR="0056200B">
        <w:rPr>
          <w:rFonts w:asciiTheme="minorHAnsi" w:hAnsiTheme="minorHAnsi"/>
        </w:rPr>
        <w:t>använder -</w:t>
      </w:r>
      <w:r>
        <w:rPr>
          <w:rFonts w:asciiTheme="minorHAnsi" w:hAnsiTheme="minorHAnsi"/>
        </w:rPr>
        <w:t xml:space="preserve"> köpa in</w:t>
      </w:r>
      <w:r w:rsidR="0056200B">
        <w:rPr>
          <w:rFonts w:asciiTheme="minorHAnsi" w:hAnsiTheme="minorHAnsi"/>
        </w:rPr>
        <w:t xml:space="preserve"> (i förhållande till budget)</w:t>
      </w:r>
      <w:r>
        <w:rPr>
          <w:rFonts w:asciiTheme="minorHAnsi" w:hAnsiTheme="minorHAnsi"/>
        </w:rPr>
        <w:t>, vårda och förvara</w:t>
      </w:r>
    </w:p>
    <w:p w14:paraId="79C95332" w14:textId="77777777" w:rsidR="00581F1B" w:rsidRPr="006C2ABE" w:rsidRDefault="00581F1B" w:rsidP="00D20914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</w:p>
    <w:p w14:paraId="3B89B0C2" w14:textId="77777777" w:rsidR="00581F1B" w:rsidRPr="006C2ABE" w:rsidRDefault="00DF2268" w:rsidP="00D20914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KAN/</w:t>
      </w:r>
      <w:r w:rsidR="00893091" w:rsidRPr="006C2ABE">
        <w:rPr>
          <w:rFonts w:asciiTheme="minorHAnsi" w:hAnsiTheme="minorHAnsi"/>
          <w:b/>
        </w:rPr>
        <w:t>BÖR:</w:t>
      </w:r>
    </w:p>
    <w:p w14:paraId="2C4EC53D" w14:textId="77777777" w:rsidR="00893091" w:rsidRDefault="00893091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att arrangemang i klubbens namn blir synliggjort för allmänheten</w:t>
      </w:r>
    </w:p>
    <w:p w14:paraId="0B194E80" w14:textId="38B93E5D" w:rsidR="008E22B1" w:rsidRPr="006C2ABE" w:rsidRDefault="0084271A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Utbilda erforderliga tävlingsfunktionärer</w:t>
      </w:r>
    </w:p>
    <w:p w14:paraId="64F188EE" w14:textId="77777777" w:rsidR="00872174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Vid avsaknad av PR/Info-kommitté ha löpande kontakt med styrelsen gällande sponsring och inköp av PR-produkter (klubbkläder, märken mm)</w:t>
      </w:r>
    </w:p>
    <w:p w14:paraId="211EEF26" w14:textId="77777777" w:rsidR="00872174" w:rsidRPr="00872174" w:rsidRDefault="00872174" w:rsidP="00D20914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gemensamma träffar/möte på klubben för att öka samhörighet</w:t>
      </w:r>
    </w:p>
    <w:p w14:paraId="3AC952BB" w14:textId="5685C16E" w:rsidR="001467F5" w:rsidRPr="006C2ABE" w:rsidRDefault="001467F5" w:rsidP="00E64153">
      <w:pPr>
        <w:pStyle w:val="Rubrik5"/>
      </w:pPr>
      <w:bookmarkStart w:id="6" w:name="_Toc227094600"/>
      <w:r w:rsidRPr="006C2ABE">
        <w:t>Kontaktytor:</w:t>
      </w:r>
      <w:bookmarkEnd w:id="6"/>
    </w:p>
    <w:p w14:paraId="5877A62D" w14:textId="18B96113" w:rsidR="00581F1B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proofErr w:type="gramStart"/>
      <w:r w:rsidRPr="006C2ABE">
        <w:rPr>
          <w:rFonts w:asciiTheme="minorHAnsi" w:hAnsiTheme="minorHAnsi"/>
        </w:rPr>
        <w:t>3</w:t>
      </w:r>
      <w:r w:rsidR="006A1297">
        <w:rPr>
          <w:rFonts w:asciiTheme="minorHAnsi" w:hAnsiTheme="minorHAnsi"/>
        </w:rPr>
        <w:t xml:space="preserve"> </w:t>
      </w:r>
      <w:proofErr w:type="spellStart"/>
      <w:r w:rsidRPr="006C2ABE">
        <w:rPr>
          <w:rFonts w:asciiTheme="minorHAnsi" w:hAnsiTheme="minorHAnsi"/>
        </w:rPr>
        <w:t>st</w:t>
      </w:r>
      <w:proofErr w:type="spellEnd"/>
      <w:proofErr w:type="gramEnd"/>
      <w:r w:rsidRPr="006C2ABE">
        <w:rPr>
          <w:rFonts w:asciiTheme="minorHAnsi" w:hAnsiTheme="minorHAnsi"/>
        </w:rPr>
        <w:t xml:space="preserve"> </w:t>
      </w:r>
      <w:r w:rsidR="0033728F" w:rsidRPr="0033728F">
        <w:rPr>
          <w:rFonts w:asciiTheme="minorHAnsi" w:hAnsiTheme="minorHAnsi"/>
          <w:highlight w:val="yellow"/>
        </w:rPr>
        <w:t>S/K-möte</w:t>
      </w:r>
      <w:r w:rsidRPr="006C2ABE">
        <w:rPr>
          <w:rFonts w:asciiTheme="minorHAnsi" w:hAnsiTheme="minorHAnsi"/>
        </w:rPr>
        <w:t>n tillsammans med styrelsen där minst 1 representant ska närvara</w:t>
      </w:r>
      <w:r w:rsidR="00472004">
        <w:rPr>
          <w:rFonts w:asciiTheme="minorHAnsi" w:hAnsiTheme="minorHAnsi"/>
        </w:rPr>
        <w:t xml:space="preserve"> (maj, september, november)</w:t>
      </w:r>
    </w:p>
    <w:p w14:paraId="012EE8D0" w14:textId="52DC5763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lastRenderedPageBreak/>
        <w:t xml:space="preserve">Sluten grupp i Facebook – Förtroendevalda. Här kan snabba frågor och avstämningar mellan </w:t>
      </w:r>
      <w:r w:rsidR="0033728F">
        <w:rPr>
          <w:rFonts w:asciiTheme="minorHAnsi" w:hAnsiTheme="minorHAnsi"/>
        </w:rPr>
        <w:t xml:space="preserve">styrelse, </w:t>
      </w:r>
      <w:r w:rsidR="0033728F">
        <w:rPr>
          <w:rFonts w:asciiTheme="minorHAnsi" w:hAnsiTheme="minorHAnsi"/>
        </w:rPr>
        <w:t>utskott</w:t>
      </w:r>
      <w:r w:rsidR="0033728F" w:rsidRPr="006C2ABE">
        <w:rPr>
          <w:rFonts w:asciiTheme="minorHAnsi" w:hAnsiTheme="minorHAnsi"/>
        </w:rPr>
        <w:t xml:space="preserve"> och </w:t>
      </w:r>
      <w:r w:rsidR="0033728F">
        <w:rPr>
          <w:rFonts w:asciiTheme="minorHAnsi" w:hAnsiTheme="minorHAnsi"/>
        </w:rPr>
        <w:t>stödfunktioner</w:t>
      </w:r>
      <w:r w:rsidRPr="006C2ABE">
        <w:rPr>
          <w:rFonts w:asciiTheme="minorHAnsi" w:hAnsiTheme="minorHAnsi"/>
        </w:rPr>
        <w:t xml:space="preserve"> med fördel ske!</w:t>
      </w:r>
    </w:p>
    <w:p w14:paraId="7FA62C94" w14:textId="77777777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Mailutskick</w:t>
      </w:r>
    </w:p>
    <w:p w14:paraId="250932BD" w14:textId="77777777" w:rsidR="001467F5" w:rsidRPr="006C2ABE" w:rsidRDefault="001467F5" w:rsidP="00D20914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Kontaktperson i styrelsen</w:t>
      </w:r>
    </w:p>
    <w:p w14:paraId="6CEC3D2C" w14:textId="77777777" w:rsidR="00A2030D" w:rsidRPr="006C2ABE" w:rsidRDefault="00A2030D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3DF3A9E2" w14:textId="7BB84174" w:rsidR="00893091" w:rsidRPr="006C2ABE" w:rsidRDefault="00893091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 xml:space="preserve">Alla </w:t>
      </w:r>
      <w:r w:rsidR="0033728F" w:rsidRPr="0033728F">
        <w:rPr>
          <w:rFonts w:asciiTheme="minorHAnsi" w:hAnsiTheme="minorHAnsi"/>
          <w:color w:val="002060"/>
        </w:rPr>
        <w:t>utskott och stödfunktioner</w:t>
      </w:r>
      <w:r w:rsidR="0033728F" w:rsidRPr="006C2ABE">
        <w:rPr>
          <w:rFonts w:asciiTheme="minorHAnsi" w:hAnsiTheme="minorHAnsi"/>
          <w:color w:val="002060"/>
        </w:rPr>
        <w:t xml:space="preserve"> </w:t>
      </w:r>
      <w:r w:rsidRPr="006C2ABE">
        <w:rPr>
          <w:rFonts w:asciiTheme="minorHAnsi" w:hAnsiTheme="minorHAnsi"/>
          <w:color w:val="002060"/>
        </w:rPr>
        <w:t>har en ansvarig kontaktperson i styrelsen och denna ska med fördel informeras om händelser eller frågor</w:t>
      </w:r>
    </w:p>
    <w:p w14:paraId="47C92854" w14:textId="77777777" w:rsidR="00DF2268" w:rsidRPr="006C2ABE" w:rsidRDefault="00484FF4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color w:val="002060"/>
        </w:rPr>
      </w:pPr>
      <w:r w:rsidRPr="006C2ABE">
        <w:rPr>
          <w:rFonts w:asciiTheme="minorHAnsi" w:hAnsiTheme="minorHAnsi"/>
          <w:color w:val="002060"/>
        </w:rPr>
        <w:t xml:space="preserve">Det åligger samtliga förtroendevalda att hålla en god ton och visa </w:t>
      </w:r>
      <w:r w:rsidR="00893091" w:rsidRPr="006C2ABE">
        <w:rPr>
          <w:rFonts w:asciiTheme="minorHAnsi" w:hAnsiTheme="minorHAnsi"/>
          <w:color w:val="002060"/>
        </w:rPr>
        <w:t>respekt gentemot varandra</w:t>
      </w:r>
    </w:p>
    <w:p w14:paraId="604E5E4C" w14:textId="77777777" w:rsidR="0098272B" w:rsidRPr="006C2ABE" w:rsidRDefault="0098272B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00B8D3E4" w14:textId="77777777" w:rsidR="005439B2" w:rsidRPr="005439B2" w:rsidRDefault="005439B2" w:rsidP="00D20914">
      <w:pPr>
        <w:pStyle w:val="Brdtext"/>
        <w:spacing w:after="0"/>
      </w:pPr>
    </w:p>
    <w:p w14:paraId="19BE6D21" w14:textId="77777777" w:rsidR="0075095E" w:rsidRDefault="0075095E" w:rsidP="0075095E">
      <w:pPr>
        <w:pStyle w:val="nRubrik1"/>
        <w:spacing w:after="0"/>
        <w:rPr>
          <w:rFonts w:asciiTheme="minorHAnsi" w:hAnsiTheme="minorHAnsi"/>
        </w:rPr>
      </w:pPr>
      <w:bookmarkStart w:id="7" w:name="_Toc227094601"/>
      <w:r>
        <w:rPr>
          <w:rFonts w:asciiTheme="minorHAnsi" w:hAnsiTheme="minorHAnsi"/>
        </w:rPr>
        <w:t>Utskott för Avel och Hälsa</w:t>
      </w:r>
      <w:bookmarkEnd w:id="7"/>
    </w:p>
    <w:p w14:paraId="396D58FD" w14:textId="77777777" w:rsidR="0075095E" w:rsidRPr="00D83230" w:rsidRDefault="0075095E" w:rsidP="0075095E">
      <w:pPr>
        <w:pStyle w:val="Rubrik6"/>
      </w:pPr>
      <w:bookmarkStart w:id="8" w:name="_Toc227094602"/>
      <w:r>
        <w:rPr>
          <w:i/>
          <w:iCs w:val="0"/>
        </w:rPr>
        <w:t>UG Utställning</w:t>
      </w:r>
      <w:bookmarkEnd w:id="8"/>
    </w:p>
    <w:p w14:paraId="32FBBF1F" w14:textId="77777777" w:rsidR="0075095E" w:rsidRDefault="0075095E" w:rsidP="0075095E">
      <w:pPr>
        <w:pStyle w:val="Brdtext"/>
        <w:spacing w:after="0"/>
        <w:rPr>
          <w:rFonts w:asciiTheme="minorHAnsi" w:hAnsiTheme="minorHAnsi"/>
          <w:b/>
        </w:rPr>
      </w:pPr>
    </w:p>
    <w:p w14:paraId="7EDFE099" w14:textId="77777777" w:rsidR="0075095E" w:rsidRPr="006C2ABE" w:rsidRDefault="0075095E" w:rsidP="0075095E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6DB853B4" w14:textId="77777777" w:rsidR="0075095E" w:rsidRPr="002C149D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 xml:space="preserve">officiella och inofficiella utställningar </w:t>
      </w:r>
      <w:r w:rsidRPr="006C2ABE">
        <w:rPr>
          <w:rFonts w:asciiTheme="minorHAnsi" w:hAnsiTheme="minorHAnsi"/>
        </w:rPr>
        <w:t>för kommande år i gemensam planering i distriktet</w:t>
      </w:r>
      <w:r>
        <w:rPr>
          <w:rFonts w:asciiTheme="minorHAnsi" w:hAnsiTheme="minorHAnsi"/>
        </w:rPr>
        <w:t xml:space="preserve"> och rasklubbar</w:t>
      </w:r>
    </w:p>
    <w:p w14:paraId="536FFFA0" w14:textId="77777777" w:rsidR="0075095E" w:rsidRPr="006C2AB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Genomföra </w:t>
      </w:r>
      <w:r>
        <w:rPr>
          <w:rFonts w:asciiTheme="minorHAnsi" w:hAnsiTheme="minorHAnsi"/>
        </w:rPr>
        <w:t>utställningar</w:t>
      </w:r>
      <w:r w:rsidRPr="006C2ABE">
        <w:rPr>
          <w:rFonts w:asciiTheme="minorHAnsi" w:hAnsiTheme="minorHAnsi"/>
        </w:rPr>
        <w:t xml:space="preserve"> på ett föredömligt sätt</w:t>
      </w:r>
      <w:r>
        <w:rPr>
          <w:rFonts w:asciiTheme="minorHAnsi" w:hAnsiTheme="minorHAnsi"/>
        </w:rPr>
        <w:t>. Inofficiella utställningar får ej rikta sig till blandrashundar</w:t>
      </w:r>
    </w:p>
    <w:p w14:paraId="0AAE71DF" w14:textId="77777777" w:rsidR="0075095E" w:rsidRPr="006C2AB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>
        <w:rPr>
          <w:rFonts w:asciiTheme="minorHAnsi" w:hAnsiTheme="minorHAnsi"/>
        </w:rPr>
        <w:t>av material som behövs för utställningarna</w:t>
      </w:r>
    </w:p>
    <w:p w14:paraId="61533C32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och genomföra utbildning och kurser i samråd med </w:t>
      </w:r>
      <w:r>
        <w:rPr>
          <w:rFonts w:asciiTheme="minorHAnsi" w:hAnsiTheme="minorHAnsi"/>
        </w:rPr>
        <w:t xml:space="preserve">utskott för hundägarutbildning. </w:t>
      </w:r>
      <w:proofErr w:type="spellStart"/>
      <w:r>
        <w:rPr>
          <w:rFonts w:asciiTheme="minorHAnsi" w:hAnsiTheme="minorHAnsi"/>
        </w:rPr>
        <w:t>Ringekreterareutbildning</w:t>
      </w:r>
      <w:proofErr w:type="spellEnd"/>
      <w:r>
        <w:rPr>
          <w:rFonts w:asciiTheme="minorHAnsi" w:hAnsiTheme="minorHAnsi"/>
        </w:rPr>
        <w:t xml:space="preserve"> sker i samråd med </w:t>
      </w:r>
      <w:proofErr w:type="spellStart"/>
      <w:r>
        <w:rPr>
          <w:rFonts w:asciiTheme="minorHAnsi" w:hAnsiTheme="minorHAnsi"/>
        </w:rPr>
        <w:t>SKK’s</w:t>
      </w:r>
      <w:proofErr w:type="spellEnd"/>
      <w:r>
        <w:rPr>
          <w:rFonts w:asciiTheme="minorHAnsi" w:hAnsiTheme="minorHAnsi"/>
        </w:rPr>
        <w:t xml:space="preserve"> länsklubb</w:t>
      </w:r>
    </w:p>
    <w:p w14:paraId="51392F3E" w14:textId="77777777" w:rsidR="0075095E" w:rsidRPr="001F3A0D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19D638A4" w14:textId="77777777" w:rsidR="0075095E" w:rsidRPr="006C2ABE" w:rsidRDefault="0075095E" w:rsidP="0075095E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4A479A42" w14:textId="77777777" w:rsidR="0075095E" w:rsidRPr="006C2ABE" w:rsidRDefault="0075095E" w:rsidP="0075095E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7F5B609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68554BDD" w14:textId="77777777" w:rsidR="0075095E" w:rsidRDefault="0075095E" w:rsidP="0075095E">
      <w:pPr>
        <w:pStyle w:val="Rubrik6"/>
        <w:rPr>
          <w:i/>
          <w:iCs w:val="0"/>
        </w:rPr>
      </w:pPr>
      <w:bookmarkStart w:id="9" w:name="_Toc227094603"/>
      <w:r>
        <w:rPr>
          <w:i/>
          <w:iCs w:val="0"/>
        </w:rPr>
        <w:t>UG Mental (vilande)</w:t>
      </w:r>
      <w:bookmarkEnd w:id="9"/>
    </w:p>
    <w:p w14:paraId="2B4C39E6" w14:textId="77777777" w:rsidR="0075095E" w:rsidRPr="00D83230" w:rsidRDefault="0075095E" w:rsidP="0075095E">
      <w:pPr>
        <w:rPr>
          <w:lang w:eastAsia="sv-SE"/>
        </w:rPr>
      </w:pPr>
    </w:p>
    <w:p w14:paraId="2655F384" w14:textId="77777777" w:rsidR="0075095E" w:rsidRPr="006C2ABE" w:rsidRDefault="0075095E" w:rsidP="0075095E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A6BC2F4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Ansöka om </w:t>
      </w:r>
      <w:r>
        <w:rPr>
          <w:rFonts w:asciiTheme="minorHAnsi" w:hAnsiTheme="minorHAnsi"/>
        </w:rPr>
        <w:t>MH och MT</w:t>
      </w:r>
      <w:r w:rsidRPr="006C2ABE">
        <w:rPr>
          <w:rFonts w:asciiTheme="minorHAnsi" w:hAnsiTheme="minorHAnsi"/>
        </w:rPr>
        <w:t xml:space="preserve"> för nästkommande år i gemensam planering i distriktet</w:t>
      </w:r>
    </w:p>
    <w:p w14:paraId="2322E6BB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Genomföra tester på ett föredömligt sätt</w:t>
      </w:r>
    </w:p>
    <w:p w14:paraId="0CFA507B" w14:textId="77777777" w:rsidR="0075095E" w:rsidRPr="006C2AB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>
        <w:rPr>
          <w:rFonts w:asciiTheme="minorHAnsi" w:hAnsiTheme="minorHAnsi"/>
        </w:rPr>
        <w:t>av material som behövs för testbanorna</w:t>
      </w:r>
    </w:p>
    <w:p w14:paraId="79EE292A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Vara </w:t>
      </w:r>
      <w:proofErr w:type="spellStart"/>
      <w:r w:rsidRPr="006C2ABE">
        <w:rPr>
          <w:rFonts w:asciiTheme="minorHAnsi" w:hAnsiTheme="minorHAnsi"/>
        </w:rPr>
        <w:t>kontaktpart</w:t>
      </w:r>
      <w:proofErr w:type="spellEnd"/>
      <w:r w:rsidRPr="006C2ABE">
        <w:rPr>
          <w:rFonts w:asciiTheme="minorHAnsi" w:hAnsiTheme="minorHAnsi"/>
        </w:rPr>
        <w:t xml:space="preserve"> mot jaktledare och markägare i samråd med styrelsen</w:t>
      </w:r>
    </w:p>
    <w:p w14:paraId="40AE3016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72607D">
        <w:rPr>
          <w:rFonts w:asciiTheme="minorHAnsi" w:hAnsiTheme="minorHAnsi"/>
        </w:rPr>
        <w:t xml:space="preserve">Planera och genomföra </w:t>
      </w:r>
      <w:r>
        <w:rPr>
          <w:rFonts w:asciiTheme="minorHAnsi" w:hAnsiTheme="minorHAnsi"/>
        </w:rPr>
        <w:t>utbildning och kurser</w:t>
      </w:r>
      <w:r w:rsidRPr="0072607D">
        <w:rPr>
          <w:rFonts w:asciiTheme="minorHAnsi" w:hAnsiTheme="minorHAnsi"/>
        </w:rPr>
        <w:t xml:space="preserve"> för funktionärer i samråd med </w:t>
      </w:r>
      <w:r>
        <w:rPr>
          <w:rFonts w:asciiTheme="minorHAnsi" w:hAnsiTheme="minorHAnsi"/>
        </w:rPr>
        <w:t>utskott för hundägarutbildning</w:t>
      </w:r>
    </w:p>
    <w:p w14:paraId="75779155" w14:textId="77777777" w:rsidR="0075095E" w:rsidRPr="0072607D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öka intresset för hundar hälsa och mentalitet</w:t>
      </w:r>
    </w:p>
    <w:p w14:paraId="070F65D0" w14:textId="77777777" w:rsidR="0075095E" w:rsidRPr="0072607D" w:rsidRDefault="0075095E" w:rsidP="0075095E">
      <w:pPr>
        <w:pStyle w:val="Punktlista"/>
        <w:numPr>
          <w:ilvl w:val="0"/>
          <w:numId w:val="0"/>
        </w:numPr>
        <w:spacing w:before="0" w:line="240" w:lineRule="auto"/>
        <w:ind w:left="284"/>
        <w:rPr>
          <w:rFonts w:asciiTheme="minorHAnsi" w:hAnsiTheme="minorHAnsi"/>
        </w:rPr>
      </w:pPr>
    </w:p>
    <w:p w14:paraId="74C1A0D2" w14:textId="77777777" w:rsidR="0075095E" w:rsidRPr="006C2ABE" w:rsidRDefault="0075095E" w:rsidP="0075095E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lastRenderedPageBreak/>
        <w:t>KAN/BÖR</w:t>
      </w:r>
      <w:r w:rsidRPr="006C2ABE">
        <w:rPr>
          <w:rFonts w:asciiTheme="minorHAnsi" w:hAnsiTheme="minorHAnsi"/>
        </w:rPr>
        <w:t>:</w:t>
      </w:r>
    </w:p>
    <w:p w14:paraId="43438456" w14:textId="77777777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informationskvällar kring hundars hälsa och mentalitet</w:t>
      </w:r>
    </w:p>
    <w:p w14:paraId="431BBA14" w14:textId="64BBB7C6" w:rsidR="0075095E" w:rsidRDefault="0075095E" w:rsidP="0075095E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DD17E1E" w14:textId="77777777" w:rsidR="0075095E" w:rsidRPr="0075095E" w:rsidRDefault="0075095E" w:rsidP="0075095E">
      <w:pPr>
        <w:pStyle w:val="Punktlista"/>
        <w:numPr>
          <w:ilvl w:val="0"/>
          <w:numId w:val="0"/>
        </w:numPr>
        <w:spacing w:before="0" w:line="240" w:lineRule="auto"/>
        <w:ind w:left="284"/>
        <w:rPr>
          <w:rFonts w:asciiTheme="minorHAnsi" w:hAnsiTheme="minorHAnsi"/>
        </w:rPr>
      </w:pPr>
    </w:p>
    <w:p w14:paraId="5833ED97" w14:textId="77777777" w:rsidR="006007CC" w:rsidRPr="00AF0AC2" w:rsidRDefault="006007CC" w:rsidP="006007CC">
      <w:pPr>
        <w:pStyle w:val="nRubrik1"/>
        <w:spacing w:after="0"/>
        <w:rPr>
          <w:rFonts w:asciiTheme="minorHAnsi" w:hAnsiTheme="minorHAnsi"/>
        </w:rPr>
      </w:pPr>
      <w:bookmarkStart w:id="10" w:name="_Toc227094604"/>
      <w:r>
        <w:rPr>
          <w:rFonts w:asciiTheme="minorHAnsi" w:hAnsiTheme="minorHAnsi"/>
        </w:rPr>
        <w:t>Utskott för Hundägarutbildning</w:t>
      </w:r>
      <w:bookmarkEnd w:id="10"/>
    </w:p>
    <w:p w14:paraId="5B2E914C" w14:textId="77777777" w:rsidR="006007CC" w:rsidRDefault="006007CC" w:rsidP="006007CC">
      <w:pPr>
        <w:pStyle w:val="Brdtext"/>
        <w:spacing w:after="0"/>
        <w:rPr>
          <w:rFonts w:asciiTheme="minorHAnsi" w:hAnsiTheme="minorHAnsi"/>
          <w:b/>
        </w:rPr>
      </w:pPr>
    </w:p>
    <w:p w14:paraId="2488E97A" w14:textId="77777777" w:rsidR="006007CC" w:rsidRPr="00C14688" w:rsidRDefault="006007CC" w:rsidP="006007CC">
      <w:pPr>
        <w:pStyle w:val="Brdtext"/>
        <w:spacing w:after="120"/>
        <w:rPr>
          <w:rFonts w:asciiTheme="minorHAnsi" w:hAnsiTheme="minorHAnsi"/>
          <w:b/>
        </w:rPr>
      </w:pPr>
      <w:r w:rsidRPr="00C14688">
        <w:rPr>
          <w:rFonts w:asciiTheme="minorHAnsi" w:hAnsiTheme="minorHAnsi"/>
          <w:b/>
        </w:rPr>
        <w:t>SKA:</w:t>
      </w:r>
    </w:p>
    <w:p w14:paraId="3371B122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de som vänder sig till Brukshundklubben ska ges möjlighet till en utbildning av så god kvalité som möjligt</w:t>
      </w:r>
    </w:p>
    <w:p w14:paraId="2BA52797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Verka för att rekrytera hundägare till fortsatt verksamhet och utbildning inom förbundet, </w:t>
      </w:r>
      <w:proofErr w:type="spellStart"/>
      <w:r>
        <w:rPr>
          <w:rFonts w:asciiTheme="minorHAnsi" w:hAnsiTheme="minorHAnsi"/>
        </w:rPr>
        <w:t>bla</w:t>
      </w:r>
      <w:proofErr w:type="spellEnd"/>
      <w:r>
        <w:rPr>
          <w:rFonts w:asciiTheme="minorHAnsi" w:hAnsiTheme="minorHAnsi"/>
        </w:rPr>
        <w:t xml:space="preserve"> genom att informera, inspirera och motivera till ett aktivt arbete med hund</w:t>
      </w:r>
    </w:p>
    <w:p w14:paraId="79EC9535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att viss del av kursverksamheten har en inriktning mot aktivt tävlande</w:t>
      </w:r>
    </w:p>
    <w:p w14:paraId="04250BCB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utveckling, utbildning och examination av handledare, instruktörer och funktionärer</w:t>
      </w:r>
    </w:p>
    <w:p w14:paraId="1C420FD7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 samarbete med utskott planera och utbilda medlemmar och funktionärer inom de discipliner klubben har</w:t>
      </w:r>
    </w:p>
    <w:p w14:paraId="2D665B36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Anordna utbildningsträffar för information, kommunikation och vidareutbildning av instruktörer för en ökad hundkunskap och motivation</w:t>
      </w:r>
    </w:p>
    <w:p w14:paraId="4AC5F19F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Följa utvecklingen av inlärningsmetoder</w:t>
      </w:r>
    </w:p>
    <w:p w14:paraId="26D333C9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Verka för god hundhållning</w:t>
      </w:r>
    </w:p>
    <w:p w14:paraId="0F766364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informera om grunden för att Brukshundklubben bildades och samarbetet med </w:t>
      </w:r>
      <w:proofErr w:type="gramStart"/>
      <w:r>
        <w:rPr>
          <w:rFonts w:asciiTheme="minorHAnsi" w:hAnsiTheme="minorHAnsi"/>
        </w:rPr>
        <w:t>försvarsmakten</w:t>
      </w:r>
      <w:proofErr w:type="gramEnd"/>
    </w:p>
    <w:p w14:paraId="4BCF9DBD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 vidareutbildning och medlemsaktiviteter få medlemmarna att vilja stanna inom SBK. Detta sker förslagsvis i samarbete med övriga utskott</w:t>
      </w:r>
      <w:r w:rsidRPr="006C2ABE">
        <w:rPr>
          <w:rFonts w:asciiTheme="minorHAnsi" w:hAnsiTheme="minorHAnsi"/>
        </w:rPr>
        <w:t xml:space="preserve"> och </w:t>
      </w:r>
      <w:r>
        <w:rPr>
          <w:rFonts w:asciiTheme="minorHAnsi" w:hAnsiTheme="minorHAnsi"/>
        </w:rPr>
        <w:t>stödfunktioner inom klubben.</w:t>
      </w:r>
    </w:p>
    <w:p w14:paraId="76E32E27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en klubbgemensam kalender för bokning av utbildningslokaler och planer i samband med kursverksamhet</w:t>
      </w:r>
    </w:p>
    <w:p w14:paraId="046E8DDA" w14:textId="77777777" w:rsidR="006007CC" w:rsidRPr="006C2ABE" w:rsidRDefault="006007CC" w:rsidP="006007CC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0448517" w14:textId="77777777" w:rsidR="006007CC" w:rsidRDefault="006007CC" w:rsidP="006007CC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Uppdatera hemsidan med kursinbjudningar. Vid behov kontakta Webbansvarig, annars hanterar sektorn detta</w:t>
      </w:r>
    </w:p>
    <w:p w14:paraId="00C70A0A" w14:textId="77777777" w:rsidR="006007CC" w:rsidRPr="006C2ABE" w:rsidRDefault="006007CC" w:rsidP="006007CC">
      <w:pPr>
        <w:pStyle w:val="Punktlista"/>
        <w:numPr>
          <w:ilvl w:val="0"/>
          <w:numId w:val="0"/>
        </w:numPr>
        <w:spacing w:before="0" w:line="240" w:lineRule="auto"/>
        <w:rPr>
          <w:rFonts w:asciiTheme="minorHAnsi" w:hAnsiTheme="minorHAnsi"/>
        </w:rPr>
      </w:pPr>
    </w:p>
    <w:p w14:paraId="39847E80" w14:textId="38B64256" w:rsidR="0098272B" w:rsidRDefault="0033728F" w:rsidP="00D20914">
      <w:pPr>
        <w:pStyle w:val="nRubrik1"/>
        <w:spacing w:after="0"/>
      </w:pPr>
      <w:bookmarkStart w:id="11" w:name="_Toc227094605"/>
      <w:r>
        <w:t xml:space="preserve">Utskott för </w:t>
      </w:r>
      <w:r w:rsidR="00E33E91">
        <w:t>P</w:t>
      </w:r>
      <w:r>
        <w:t>rov &amp; tävling</w:t>
      </w:r>
      <w:bookmarkEnd w:id="11"/>
    </w:p>
    <w:p w14:paraId="796E9C23" w14:textId="77777777" w:rsidR="00B87AB5" w:rsidRDefault="00B87AB5" w:rsidP="00B87AB5">
      <w:pPr>
        <w:pStyle w:val="Brdtext"/>
      </w:pPr>
    </w:p>
    <w:p w14:paraId="08FB02B7" w14:textId="4F6CF48D" w:rsidR="00B87AB5" w:rsidRPr="00B87AB5" w:rsidRDefault="00B87AB5" w:rsidP="00B87AB5">
      <w:pPr>
        <w:pStyle w:val="Rubrik6"/>
        <w:rPr>
          <w:i/>
          <w:iCs w:val="0"/>
        </w:rPr>
      </w:pPr>
      <w:bookmarkStart w:id="12" w:name="_Toc227094606"/>
      <w:r w:rsidRPr="00B87AB5">
        <w:rPr>
          <w:i/>
          <w:iCs w:val="0"/>
        </w:rPr>
        <w:t xml:space="preserve">Sektorn består av 3 </w:t>
      </w:r>
      <w:r w:rsidR="0033728F">
        <w:rPr>
          <w:i/>
          <w:iCs w:val="0"/>
        </w:rPr>
        <w:t xml:space="preserve">utskottsgrupper – UG </w:t>
      </w:r>
      <w:r w:rsidRPr="00B87AB5">
        <w:rPr>
          <w:i/>
          <w:iCs w:val="0"/>
        </w:rPr>
        <w:t>Bruks, IGP och Lydnad</w:t>
      </w:r>
      <w:bookmarkEnd w:id="12"/>
    </w:p>
    <w:p w14:paraId="4A39B8A8" w14:textId="77777777" w:rsidR="00994F59" w:rsidRDefault="00994F59" w:rsidP="00994F59">
      <w:pPr>
        <w:pStyle w:val="Brdtext"/>
        <w:spacing w:after="120"/>
        <w:rPr>
          <w:rFonts w:asciiTheme="minorHAnsi" w:hAnsiTheme="minorHAnsi"/>
          <w:b/>
        </w:rPr>
      </w:pPr>
    </w:p>
    <w:p w14:paraId="2AF5B5C4" w14:textId="795B9A41" w:rsidR="0098272B" w:rsidRPr="006C2ABE" w:rsidRDefault="0098272B" w:rsidP="00994F59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2F4ADBB3" w14:textId="77777777" w:rsidR="00316DEB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lastRenderedPageBreak/>
        <w:t xml:space="preserve">Ansöka </w:t>
      </w:r>
      <w:r w:rsidR="00032758" w:rsidRPr="006C2ABE">
        <w:rPr>
          <w:rFonts w:asciiTheme="minorHAnsi" w:hAnsiTheme="minorHAnsi"/>
        </w:rPr>
        <w:t xml:space="preserve">om </w:t>
      </w:r>
      <w:r w:rsidRPr="006C2ABE">
        <w:rPr>
          <w:rFonts w:asciiTheme="minorHAnsi" w:hAnsiTheme="minorHAnsi"/>
        </w:rPr>
        <w:t>tävlingar för nästkommande år i gemensam planering i distriktet</w:t>
      </w:r>
    </w:p>
    <w:p w14:paraId="43B1E1C0" w14:textId="393317AC" w:rsidR="0025121B" w:rsidRPr="006C2ABE" w:rsidRDefault="0025121B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Registrera tävlingar i SBK Tävling</w:t>
      </w:r>
    </w:p>
    <w:p w14:paraId="65DB1E0B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221C78CB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</w:t>
      </w:r>
      <w:r w:rsidR="00AD5539" w:rsidRPr="006C2ABE">
        <w:rPr>
          <w:rFonts w:asciiTheme="minorHAnsi" w:hAnsiTheme="minorHAnsi"/>
        </w:rPr>
        <w:t>tävlingsmaterial</w:t>
      </w:r>
    </w:p>
    <w:p w14:paraId="3952D3B2" w14:textId="77777777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990263C" w14:textId="6E765714" w:rsidR="00316DEB" w:rsidRPr="006C2ABE" w:rsidRDefault="00316DEB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</w:t>
      </w:r>
      <w:r w:rsidR="00032758" w:rsidRPr="006C2ABE">
        <w:rPr>
          <w:rFonts w:asciiTheme="minorHAnsi" w:hAnsiTheme="minorHAnsi"/>
        </w:rPr>
        <w:t xml:space="preserve">och genomföra </w:t>
      </w:r>
      <w:r w:rsidRPr="006C2ABE">
        <w:rPr>
          <w:rFonts w:asciiTheme="minorHAnsi" w:hAnsiTheme="minorHAnsi"/>
        </w:rPr>
        <w:t xml:space="preserve">utbildning och kurser </w:t>
      </w:r>
      <w:r w:rsidR="00032758" w:rsidRPr="006C2ABE">
        <w:rPr>
          <w:rFonts w:asciiTheme="minorHAnsi" w:hAnsiTheme="minorHAnsi"/>
        </w:rPr>
        <w:t>i samråd</w:t>
      </w:r>
      <w:r w:rsidRPr="006C2ABE">
        <w:rPr>
          <w:rFonts w:asciiTheme="minorHAnsi" w:hAnsiTheme="minorHAnsi"/>
        </w:rPr>
        <w:t xml:space="preserve"> med </w:t>
      </w:r>
      <w:r w:rsidR="0033728F">
        <w:rPr>
          <w:rFonts w:asciiTheme="minorHAnsi" w:hAnsiTheme="minorHAnsi"/>
        </w:rPr>
        <w:t>utskott för hundägarutbildning</w:t>
      </w:r>
      <w:r w:rsidRPr="006C2ABE">
        <w:rPr>
          <w:rFonts w:asciiTheme="minorHAnsi" w:hAnsiTheme="minorHAnsi"/>
        </w:rPr>
        <w:t>, gäller både för medlemmar och funktionärer (instruktörer och tävlingsfunktionärer)</w:t>
      </w:r>
    </w:p>
    <w:p w14:paraId="6A17AC14" w14:textId="7BD2989F" w:rsidR="00CD0400" w:rsidRPr="006C2ABE" w:rsidRDefault="00AF237A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Utse</w:t>
      </w:r>
      <w:r w:rsidR="00CD0400" w:rsidRPr="006C2ABE">
        <w:rPr>
          <w:rFonts w:asciiTheme="minorHAnsi" w:hAnsiTheme="minorHAnsi"/>
        </w:rPr>
        <w:t xml:space="preserve"> konta</w:t>
      </w:r>
      <w:r>
        <w:rPr>
          <w:rFonts w:asciiTheme="minorHAnsi" w:hAnsiTheme="minorHAnsi"/>
        </w:rPr>
        <w:t>ktperson</w:t>
      </w:r>
      <w:r w:rsidR="00CD0400" w:rsidRPr="006C2ABE">
        <w:rPr>
          <w:rFonts w:asciiTheme="minorHAnsi" w:hAnsiTheme="minorHAnsi"/>
        </w:rPr>
        <w:t xml:space="preserve"> mot jaktledare och markägare i samråd med styrelsen</w:t>
      </w:r>
    </w:p>
    <w:p w14:paraId="293164C4" w14:textId="332C97FD" w:rsidR="00E86467" w:rsidRDefault="00E86467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Jobba för att öka intresset för Bruks</w:t>
      </w:r>
      <w:r w:rsidR="0025121B">
        <w:rPr>
          <w:rFonts w:asciiTheme="minorHAnsi" w:hAnsiTheme="minorHAnsi"/>
        </w:rPr>
        <w:t>,</w:t>
      </w:r>
      <w:r w:rsidRPr="006C2ABE">
        <w:rPr>
          <w:rFonts w:asciiTheme="minorHAnsi" w:hAnsiTheme="minorHAnsi"/>
        </w:rPr>
        <w:t xml:space="preserve"> Lydnad</w:t>
      </w:r>
      <w:r w:rsidR="0025121B">
        <w:rPr>
          <w:rFonts w:asciiTheme="minorHAnsi" w:hAnsiTheme="minorHAnsi"/>
        </w:rPr>
        <w:t xml:space="preserve"> och IGP</w:t>
      </w:r>
    </w:p>
    <w:p w14:paraId="4BA66411" w14:textId="499AC807" w:rsidR="00AF237A" w:rsidRDefault="00AF237A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Hantera eventuella vandringspriser och statuter</w:t>
      </w:r>
      <w:r w:rsidR="0033728F">
        <w:rPr>
          <w:rFonts w:asciiTheme="minorHAnsi" w:hAnsiTheme="minorHAnsi"/>
        </w:rPr>
        <w:t xml:space="preserve"> i samråd med Resultatbanken</w:t>
      </w:r>
    </w:p>
    <w:p w14:paraId="3A03DCF9" w14:textId="17E86E36" w:rsidR="00205B04" w:rsidRPr="00B87AB5" w:rsidRDefault="00205B04" w:rsidP="00B87AB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Upprätta inbjudningar till tävlingar, 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 i samråd med PR/Info samt meddela Webbansvarig</w:t>
      </w:r>
    </w:p>
    <w:p w14:paraId="66F38373" w14:textId="77777777" w:rsidR="00E86467" w:rsidRPr="006C2ABE" w:rsidRDefault="00E86467" w:rsidP="00994F59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2706C139" w14:textId="77777777" w:rsidR="00CD0400" w:rsidRPr="006C2ABE" w:rsidRDefault="00CD0400" w:rsidP="00994F59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92F7781" w14:textId="77777777" w:rsidR="00CD0400" w:rsidRPr="006C2ABE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</w:t>
      </w:r>
      <w:r w:rsidR="00E86467" w:rsidRPr="006C2ABE">
        <w:rPr>
          <w:rFonts w:asciiTheme="minorHAnsi" w:hAnsiTheme="minorHAnsi"/>
        </w:rPr>
        <w:t>ch samarbete med andra klubbar</w:t>
      </w:r>
      <w:r w:rsidR="001F3A0D"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3D087ADD" w14:textId="77777777" w:rsidR="00CD0400" w:rsidRPr="006C2ABE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DC22829" w14:textId="6181A450" w:rsidR="00DF2268" w:rsidRDefault="00CD0400" w:rsidP="00994F59">
      <w:pPr>
        <w:pStyle w:val="Punktlista"/>
        <w:spacing w:before="0" w:line="240" w:lineRule="auto"/>
        <w:rPr>
          <w:rFonts w:asciiTheme="minorHAnsi" w:hAnsiTheme="minorHAnsi"/>
        </w:rPr>
      </w:pPr>
      <w:r w:rsidRPr="00855D34">
        <w:rPr>
          <w:rFonts w:asciiTheme="minorHAnsi" w:hAnsiTheme="minorHAnsi"/>
        </w:rPr>
        <w:t>Anordna träningstävlingar</w:t>
      </w:r>
    </w:p>
    <w:p w14:paraId="51C2CBE1" w14:textId="01C5A151" w:rsidR="005540C9" w:rsidRPr="00855D34" w:rsidRDefault="005540C9" w:rsidP="00994F59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Kontakta PR/Info alternativt styrelsen rörande sponsring</w:t>
      </w:r>
    </w:p>
    <w:p w14:paraId="765E4BF9" w14:textId="77777777" w:rsidR="00C14688" w:rsidRDefault="00C14688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74EC3CE7" w14:textId="77777777" w:rsidR="00420DAA" w:rsidRDefault="00420DAA" w:rsidP="00D20914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25E94F99" w14:textId="6E639D4C" w:rsidR="00420DAA" w:rsidRPr="00306561" w:rsidRDefault="0033728F" w:rsidP="00D20914">
      <w:pPr>
        <w:pStyle w:val="nRubrik1"/>
        <w:spacing w:after="0"/>
        <w:rPr>
          <w:rFonts w:asciiTheme="minorHAnsi" w:hAnsiTheme="minorHAnsi"/>
        </w:rPr>
      </w:pPr>
      <w:bookmarkStart w:id="13" w:name="_Toc227094607"/>
      <w:r>
        <w:rPr>
          <w:rFonts w:asciiTheme="minorHAnsi" w:hAnsiTheme="minorHAnsi"/>
        </w:rPr>
        <w:t xml:space="preserve">Utskott för </w:t>
      </w:r>
      <w:r w:rsidR="00420DAA" w:rsidRPr="00306561">
        <w:rPr>
          <w:rFonts w:asciiTheme="minorHAnsi" w:hAnsiTheme="minorHAnsi"/>
        </w:rPr>
        <w:t>Rallylydnad</w:t>
      </w:r>
      <w:bookmarkEnd w:id="13"/>
    </w:p>
    <w:p w14:paraId="59E1152B" w14:textId="77777777" w:rsidR="00E820C3" w:rsidRDefault="00E820C3" w:rsidP="00E820C3">
      <w:pPr>
        <w:pStyle w:val="Brdtext"/>
        <w:spacing w:after="120"/>
        <w:rPr>
          <w:rFonts w:asciiTheme="minorHAnsi" w:hAnsiTheme="minorHAnsi"/>
          <w:b/>
        </w:rPr>
      </w:pPr>
    </w:p>
    <w:p w14:paraId="029F66CB" w14:textId="3A834B00" w:rsidR="00420DAA" w:rsidRPr="006C2ABE" w:rsidRDefault="00420DAA" w:rsidP="00E820C3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83734CA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38F10852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11D90197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4D1EC27D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30181DF0" w14:textId="3BF41EAB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och genomföra utbildning och kurser i samråd med </w:t>
      </w:r>
      <w:r w:rsidR="0033728F">
        <w:rPr>
          <w:rFonts w:asciiTheme="minorHAnsi" w:hAnsiTheme="minorHAnsi"/>
        </w:rPr>
        <w:t>utskott för hundägarutbildning</w:t>
      </w:r>
      <w:r w:rsidRPr="006C2ABE">
        <w:rPr>
          <w:rFonts w:asciiTheme="minorHAnsi" w:hAnsiTheme="minorHAnsi"/>
        </w:rPr>
        <w:t>, gäller både för medlemmar och funktionärer (instruktörer och tävlingsfunktionärer)</w:t>
      </w:r>
    </w:p>
    <w:p w14:paraId="28414293" w14:textId="77777777" w:rsidR="00420DAA" w:rsidRPr="006C2ABE" w:rsidRDefault="00420DAA" w:rsidP="00E820C3">
      <w:pPr>
        <w:pStyle w:val="Punktlista"/>
        <w:numPr>
          <w:ilvl w:val="0"/>
          <w:numId w:val="0"/>
        </w:numPr>
        <w:rPr>
          <w:rFonts w:asciiTheme="minorHAnsi" w:hAnsiTheme="minorHAnsi"/>
          <w:b/>
        </w:rPr>
      </w:pPr>
    </w:p>
    <w:p w14:paraId="6AA3D8B1" w14:textId="77777777" w:rsidR="00420DAA" w:rsidRPr="006C2ABE" w:rsidRDefault="00420DAA" w:rsidP="00E820C3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ABCEF98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2D406646" w14:textId="77777777" w:rsidR="00420DAA" w:rsidRPr="006C2ABE" w:rsidRDefault="00420DAA" w:rsidP="00E820C3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03B03EEF" w14:textId="20A10DD9" w:rsidR="0007668B" w:rsidRPr="0007668B" w:rsidRDefault="00420DAA" w:rsidP="00E820C3">
      <w:pPr>
        <w:pStyle w:val="Punktlista"/>
        <w:spacing w:before="0" w:line="240" w:lineRule="auto"/>
      </w:pPr>
      <w:r w:rsidRPr="00E820C3">
        <w:rPr>
          <w:rFonts w:asciiTheme="minorHAnsi" w:hAnsiTheme="minorHAnsi"/>
        </w:rPr>
        <w:t>Anordna träningstävlin</w:t>
      </w:r>
      <w:r w:rsidR="0007668B">
        <w:rPr>
          <w:rFonts w:asciiTheme="minorHAnsi" w:hAnsiTheme="minorHAnsi"/>
        </w:rPr>
        <w:t>g</w:t>
      </w:r>
    </w:p>
    <w:p w14:paraId="6ABF5FE7" w14:textId="77777777" w:rsidR="0007668B" w:rsidRPr="0007668B" w:rsidRDefault="0007668B" w:rsidP="0007668B">
      <w:pPr>
        <w:pStyle w:val="Punktlista"/>
        <w:numPr>
          <w:ilvl w:val="0"/>
          <w:numId w:val="0"/>
        </w:numPr>
        <w:spacing w:before="0" w:line="240" w:lineRule="auto"/>
        <w:ind w:left="284" w:hanging="284"/>
      </w:pPr>
    </w:p>
    <w:p w14:paraId="109E9296" w14:textId="430E5568" w:rsidR="007D6853" w:rsidRDefault="007D6853" w:rsidP="00D20914">
      <w:pPr>
        <w:spacing w:line="0" w:lineRule="auto"/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</w:pPr>
    </w:p>
    <w:p w14:paraId="2E6A4C0D" w14:textId="2F7889C8" w:rsidR="004E2501" w:rsidRPr="00306561" w:rsidRDefault="0033728F" w:rsidP="00D20914">
      <w:pPr>
        <w:pStyle w:val="nRubrik1"/>
        <w:spacing w:after="0"/>
        <w:rPr>
          <w:rFonts w:asciiTheme="minorHAnsi" w:hAnsiTheme="minorHAnsi"/>
        </w:rPr>
      </w:pPr>
      <w:bookmarkStart w:id="14" w:name="_Toc227094608"/>
      <w:r>
        <w:rPr>
          <w:rFonts w:asciiTheme="minorHAnsi" w:hAnsiTheme="minorHAnsi"/>
        </w:rPr>
        <w:lastRenderedPageBreak/>
        <w:t>Utskott för Samhällsnytta</w:t>
      </w:r>
      <w:bookmarkEnd w:id="14"/>
    </w:p>
    <w:p w14:paraId="41C220E8" w14:textId="0AF59A9D" w:rsidR="0033728F" w:rsidRPr="00B87AB5" w:rsidRDefault="00D83230" w:rsidP="0033728F">
      <w:pPr>
        <w:pStyle w:val="Rubrik6"/>
        <w:rPr>
          <w:i/>
          <w:iCs w:val="0"/>
        </w:rPr>
      </w:pPr>
      <w:bookmarkStart w:id="15" w:name="_Toc227094609"/>
      <w:r>
        <w:rPr>
          <w:i/>
          <w:iCs w:val="0"/>
        </w:rPr>
        <w:t>UG Patrullhund</w:t>
      </w:r>
      <w:bookmarkEnd w:id="15"/>
    </w:p>
    <w:p w14:paraId="3D76A9DE" w14:textId="77777777" w:rsidR="0007668B" w:rsidRDefault="0007668B" w:rsidP="0007668B">
      <w:pPr>
        <w:pStyle w:val="Brdtext"/>
        <w:spacing w:after="120"/>
        <w:rPr>
          <w:rFonts w:asciiTheme="minorHAnsi" w:hAnsiTheme="minorHAnsi"/>
          <w:b/>
        </w:rPr>
      </w:pPr>
    </w:p>
    <w:p w14:paraId="3EF4541B" w14:textId="35FCC74D" w:rsidR="00A03307" w:rsidRPr="006C2ABE" w:rsidRDefault="00A03307" w:rsidP="0007668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3E4B714A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Ansvara för att utbilda tjänstehundar för </w:t>
      </w:r>
      <w:proofErr w:type="spellStart"/>
      <w:r>
        <w:rPr>
          <w:rFonts w:asciiTheme="minorHAnsi" w:hAnsiTheme="minorHAnsi"/>
        </w:rPr>
        <w:t>totaltförsvarets</w:t>
      </w:r>
      <w:proofErr w:type="spellEnd"/>
      <w:r>
        <w:rPr>
          <w:rFonts w:asciiTheme="minorHAnsi" w:hAnsiTheme="minorHAnsi"/>
        </w:rPr>
        <w:t xml:space="preserve"> behov enligt </w:t>
      </w:r>
      <w:proofErr w:type="spellStart"/>
      <w:r>
        <w:rPr>
          <w:rFonts w:asciiTheme="minorHAnsi" w:hAnsiTheme="minorHAnsi"/>
        </w:rPr>
        <w:t>SBK’s</w:t>
      </w:r>
      <w:proofErr w:type="spellEnd"/>
      <w:r>
        <w:rPr>
          <w:rFonts w:asciiTheme="minorHAnsi" w:hAnsiTheme="minorHAnsi"/>
        </w:rPr>
        <w:t xml:space="preserve"> uppdrag</w:t>
      </w:r>
    </w:p>
    <w:p w14:paraId="6F4609C8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om, ansvara för samt genomföra certifikatprov i samarbete med distriktet</w:t>
      </w:r>
    </w:p>
    <w:p w14:paraId="6CF23F0E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Ansöka om tilldelade medel för tjänstehundsutbildning</w:t>
      </w:r>
    </w:p>
    <w:p w14:paraId="2469F09A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och genomföra repetitionsutbildningar för utbildade hundare, i samarbete med distriktet</w:t>
      </w:r>
    </w:p>
    <w:p w14:paraId="0F4008CF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Stimulera medlemmar att utbilda sig inom frivilligsektorn</w:t>
      </w:r>
    </w:p>
    <w:p w14:paraId="269E9DE8" w14:textId="77777777" w:rsidR="00A03307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Bedriva allmän information om tjänstehundar och de utbildningar som finns</w:t>
      </w:r>
    </w:p>
    <w:p w14:paraId="2E1C834E" w14:textId="778BCD9B" w:rsidR="00A03307" w:rsidRPr="006C2ABE" w:rsidRDefault="00A03307" w:rsidP="0007668B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Ansvara för underhåll av </w:t>
      </w:r>
      <w:r>
        <w:rPr>
          <w:rFonts w:asciiTheme="minorHAnsi" w:hAnsiTheme="minorHAnsi"/>
        </w:rPr>
        <w:t xml:space="preserve">det material som </w:t>
      </w:r>
      <w:r w:rsidR="00D83230">
        <w:rPr>
          <w:rFonts w:asciiTheme="minorHAnsi" w:hAnsiTheme="minorHAnsi"/>
        </w:rPr>
        <w:t>utskottet</w:t>
      </w:r>
      <w:r>
        <w:rPr>
          <w:rFonts w:asciiTheme="minorHAnsi" w:hAnsiTheme="minorHAnsi"/>
        </w:rPr>
        <w:t xml:space="preserve"> är i behov av</w:t>
      </w:r>
    </w:p>
    <w:p w14:paraId="16E61FC1" w14:textId="77777777" w:rsidR="00A03307" w:rsidRDefault="00A03307" w:rsidP="0007668B">
      <w:pPr>
        <w:pStyle w:val="Punktlista"/>
        <w:numPr>
          <w:ilvl w:val="0"/>
          <w:numId w:val="0"/>
        </w:numPr>
        <w:spacing w:before="0" w:line="240" w:lineRule="auto"/>
        <w:rPr>
          <w:rFonts w:asciiTheme="minorHAnsi" w:hAnsiTheme="minorHAnsi"/>
        </w:rPr>
      </w:pPr>
    </w:p>
    <w:p w14:paraId="155CEF7B" w14:textId="77777777" w:rsidR="00344CC3" w:rsidRPr="006C2ABE" w:rsidRDefault="00344CC3" w:rsidP="0007668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95BF649" w14:textId="77777777" w:rsidR="00344CC3" w:rsidRDefault="00344CC3" w:rsidP="0007668B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Upprätthålla kontakt och samarbete med andra klubbars </w:t>
      </w:r>
      <w:r>
        <w:rPr>
          <w:rFonts w:asciiTheme="minorHAnsi" w:hAnsiTheme="minorHAnsi"/>
        </w:rPr>
        <w:t>verksamhet</w:t>
      </w:r>
      <w:r w:rsidRPr="006C2ABE">
        <w:rPr>
          <w:rFonts w:asciiTheme="minorHAnsi" w:hAnsiTheme="minorHAnsi"/>
        </w:rPr>
        <w:t xml:space="preserve"> i distriktet</w:t>
      </w:r>
    </w:p>
    <w:p w14:paraId="480415A0" w14:textId="7CB135E4" w:rsidR="00344CC3" w:rsidRDefault="00344CC3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Vara delaktiga i de tävlingar som förekommer inom </w:t>
      </w:r>
      <w:r w:rsidR="00D83230">
        <w:rPr>
          <w:rFonts w:asciiTheme="minorHAnsi" w:hAnsiTheme="minorHAnsi"/>
        </w:rPr>
        <w:t>utskottet för prov och tävling</w:t>
      </w:r>
      <w:r>
        <w:rPr>
          <w:rFonts w:asciiTheme="minorHAnsi" w:hAnsiTheme="minorHAnsi"/>
        </w:rPr>
        <w:t xml:space="preserve"> (Patrullhund)</w:t>
      </w:r>
    </w:p>
    <w:p w14:paraId="30696DAE" w14:textId="3598E745" w:rsidR="006E1907" w:rsidRDefault="006E1907" w:rsidP="0007668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Delta vid mässor och aktiviteter för att synliggöras</w:t>
      </w:r>
    </w:p>
    <w:p w14:paraId="333B6DC2" w14:textId="469B55DB" w:rsidR="00D83230" w:rsidRDefault="00D83230" w:rsidP="00D83230">
      <w:pPr>
        <w:pStyle w:val="Rubrik6"/>
        <w:rPr>
          <w:i/>
          <w:iCs w:val="0"/>
        </w:rPr>
      </w:pPr>
      <w:bookmarkStart w:id="16" w:name="_Toc227094610"/>
      <w:r>
        <w:rPr>
          <w:i/>
          <w:iCs w:val="0"/>
        </w:rPr>
        <w:t xml:space="preserve">UG </w:t>
      </w:r>
      <w:r>
        <w:rPr>
          <w:i/>
          <w:iCs w:val="0"/>
        </w:rPr>
        <w:t>Räddningshund (vilande)</w:t>
      </w:r>
      <w:bookmarkEnd w:id="16"/>
    </w:p>
    <w:p w14:paraId="496A66A2" w14:textId="77777777" w:rsidR="00D83230" w:rsidRPr="00D83230" w:rsidRDefault="00D83230" w:rsidP="00D83230">
      <w:pPr>
        <w:rPr>
          <w:lang w:eastAsia="sv-SE"/>
        </w:rPr>
      </w:pPr>
    </w:p>
    <w:p w14:paraId="5FBE836C" w14:textId="77777777" w:rsidR="00344CC3" w:rsidRDefault="00344CC3" w:rsidP="00D20914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74A8F249" w14:textId="621CC376" w:rsidR="00942A33" w:rsidRPr="00942A33" w:rsidRDefault="00D83230" w:rsidP="00D20914">
      <w:pPr>
        <w:pStyle w:val="nRubrik1"/>
        <w:spacing w:after="0"/>
        <w:rPr>
          <w:rFonts w:asciiTheme="minorHAnsi" w:hAnsiTheme="minorHAnsi"/>
        </w:rPr>
      </w:pPr>
      <w:bookmarkStart w:id="17" w:name="_Toc227094611"/>
      <w:r>
        <w:rPr>
          <w:rFonts w:asciiTheme="minorHAnsi" w:hAnsiTheme="minorHAnsi"/>
        </w:rPr>
        <w:t xml:space="preserve">Utskott för </w:t>
      </w:r>
      <w:r w:rsidR="00E33E91">
        <w:rPr>
          <w:rFonts w:asciiTheme="minorHAnsi" w:hAnsiTheme="minorHAnsi"/>
        </w:rPr>
        <w:t>U</w:t>
      </w:r>
      <w:r>
        <w:rPr>
          <w:rFonts w:asciiTheme="minorHAnsi" w:hAnsiTheme="minorHAnsi"/>
        </w:rPr>
        <w:t>ngdomsverksamhet</w:t>
      </w:r>
      <w:bookmarkEnd w:id="17"/>
    </w:p>
    <w:p w14:paraId="04FCBB3B" w14:textId="77777777" w:rsidR="00942A33" w:rsidRDefault="00942A33" w:rsidP="00942A33">
      <w:pPr>
        <w:pStyle w:val="Brdtext"/>
      </w:pPr>
    </w:p>
    <w:p w14:paraId="54A15297" w14:textId="77777777" w:rsidR="00347137" w:rsidRPr="006C2ABE" w:rsidRDefault="00347137" w:rsidP="00347137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BEA461E" w14:textId="166DFE98" w:rsidR="00347137" w:rsidRDefault="00347137" w:rsidP="00347137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Planera årets aktiviteter tillsammans med brukshundklubbar i samarbete</w:t>
      </w:r>
    </w:p>
    <w:p w14:paraId="12396E1A" w14:textId="77777777" w:rsidR="00347137" w:rsidRPr="002C149D" w:rsidRDefault="00347137" w:rsidP="00347137">
      <w:pPr>
        <w:pStyle w:val="Punktlista"/>
        <w:spacing w:before="0" w:line="240" w:lineRule="auto"/>
        <w:rPr>
          <w:rFonts w:asciiTheme="minorHAnsi" w:hAnsiTheme="minorHAnsi"/>
        </w:rPr>
      </w:pPr>
    </w:p>
    <w:p w14:paraId="3D0DC73D" w14:textId="77777777" w:rsidR="00347137" w:rsidRDefault="00347137" w:rsidP="00942A33">
      <w:pPr>
        <w:pStyle w:val="Brdtext"/>
      </w:pPr>
    </w:p>
    <w:p w14:paraId="2B38E318" w14:textId="77777777" w:rsidR="00942A33" w:rsidRPr="00942A33" w:rsidRDefault="00942A33" w:rsidP="00942A33">
      <w:pPr>
        <w:pStyle w:val="Brdtext"/>
      </w:pPr>
    </w:p>
    <w:p w14:paraId="35A3BE72" w14:textId="77777777" w:rsidR="00B057F0" w:rsidRPr="006C2ABE" w:rsidRDefault="00B057F0" w:rsidP="00B057F0">
      <w:pPr>
        <w:pStyle w:val="Punktlista"/>
        <w:numPr>
          <w:ilvl w:val="0"/>
          <w:numId w:val="0"/>
        </w:numPr>
        <w:spacing w:before="0" w:line="240" w:lineRule="auto"/>
        <w:ind w:left="284"/>
        <w:rPr>
          <w:rFonts w:asciiTheme="minorHAnsi" w:hAnsiTheme="minorHAnsi"/>
        </w:rPr>
      </w:pPr>
    </w:p>
    <w:p w14:paraId="10E1683C" w14:textId="6EE72FF6" w:rsidR="00503F31" w:rsidRDefault="00503F31" w:rsidP="00D20914">
      <w:pPr>
        <w:spacing w:line="0" w:lineRule="auto"/>
        <w:rPr>
          <w:rFonts w:asciiTheme="minorHAnsi" w:hAnsiTheme="minorHAnsi"/>
        </w:rPr>
      </w:pPr>
    </w:p>
    <w:p w14:paraId="326884BD" w14:textId="77777777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18" w:name="_Toc227094612"/>
      <w:r w:rsidRPr="00306561">
        <w:rPr>
          <w:rFonts w:asciiTheme="minorHAnsi" w:hAnsiTheme="minorHAnsi"/>
        </w:rPr>
        <w:t>Fastighetskommittén</w:t>
      </w:r>
      <w:bookmarkEnd w:id="18"/>
    </w:p>
    <w:p w14:paraId="155CDDD4" w14:textId="77777777" w:rsidR="00675145" w:rsidRDefault="00675145" w:rsidP="00675145">
      <w:pPr>
        <w:pStyle w:val="Brdtext"/>
        <w:spacing w:after="120"/>
        <w:rPr>
          <w:rFonts w:asciiTheme="minorHAnsi" w:hAnsiTheme="minorHAnsi"/>
          <w:b/>
        </w:rPr>
      </w:pPr>
    </w:p>
    <w:p w14:paraId="6EB91050" w14:textId="143D7923" w:rsidR="00503F31" w:rsidRPr="006C2ABE" w:rsidRDefault="00503F31" w:rsidP="00675145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CB3BC1B" w14:textId="3C001A35" w:rsidR="00503F31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underhåll av fastigheterna, yttre och inre reparationer</w:t>
      </w:r>
    </w:p>
    <w:p w14:paraId="684BB589" w14:textId="3150D2F4" w:rsidR="002547E8" w:rsidRPr="002547E8" w:rsidRDefault="00FC4E38" w:rsidP="002547E8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Skapa</w:t>
      </w:r>
      <w:r w:rsidR="002547E8" w:rsidRPr="002547E8">
        <w:rPr>
          <w:rFonts w:asciiTheme="minorHAnsi" w:hAnsiTheme="minorHAnsi" w:cstheme="minorHAnsi"/>
        </w:rPr>
        <w:t xml:space="preserve"> och underhålla en 5-årsplan</w:t>
      </w:r>
      <w:r w:rsidR="002547E8">
        <w:rPr>
          <w:rFonts w:asciiTheme="minorHAnsi" w:hAnsiTheme="minorHAnsi" w:cstheme="minorHAnsi"/>
        </w:rPr>
        <w:t>, tillsammans med styrelsen</w:t>
      </w:r>
    </w:p>
    <w:p w14:paraId="1E45A50A" w14:textId="6159FA7B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inköp av köksmaskiner i samråd med kökskommittén</w:t>
      </w:r>
    </w:p>
    <w:p w14:paraId="749C02C1" w14:textId="14237597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och tillse att reparationer och underhåll utföres inom ramen för anvisad budget</w:t>
      </w:r>
    </w:p>
    <w:p w14:paraId="7ED281B6" w14:textId="645860EC" w:rsidR="00675145" w:rsidRDefault="00675145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det material som kommittén använder, köpa in, vårda och förvara</w:t>
      </w:r>
    </w:p>
    <w:p w14:paraId="7DA84CF4" w14:textId="7ECB48C5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Svara för att snöröjningen fungerar i samråd med styrelsen</w:t>
      </w:r>
    </w:p>
    <w:p w14:paraId="2060CFDF" w14:textId="10548793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parkeringsplatser och gräsmattor hålls i välvårdat skicka</w:t>
      </w:r>
    </w:p>
    <w:p w14:paraId="14371A78" w14:textId="03BFBFD9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Kalla till vår- och 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 höststädning av klubbområdet</w:t>
      </w:r>
    </w:p>
    <w:p w14:paraId="32A2802B" w14:textId="6F3FA304" w:rsidR="00640A03" w:rsidRDefault="00640A0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gräs- och städschema upprättas</w:t>
      </w:r>
    </w:p>
    <w:p w14:paraId="6196D755" w14:textId="7294395F" w:rsidR="00640A03" w:rsidRDefault="000E774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Känna till de försäkringar som är tecknade för fastigheten</w:t>
      </w:r>
    </w:p>
    <w:p w14:paraId="697F15D4" w14:textId="16E73E6A" w:rsidR="000E7743" w:rsidRDefault="000E7743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Hålla god ordning på ritningar och annan dokumentation rörande klubben</w:t>
      </w:r>
    </w:p>
    <w:p w14:paraId="26443924" w14:textId="77777777" w:rsidR="00503F31" w:rsidRPr="00503F31" w:rsidRDefault="00503F31" w:rsidP="00675145">
      <w:pPr>
        <w:pStyle w:val="Brdtext"/>
        <w:spacing w:after="120"/>
      </w:pPr>
    </w:p>
    <w:p w14:paraId="2250F20C" w14:textId="77777777" w:rsidR="00503F31" w:rsidRPr="006C2ABE" w:rsidRDefault="00503F31" w:rsidP="00675145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6627347" w14:textId="0B54AA3F" w:rsidR="00503F31" w:rsidRDefault="0096310E" w:rsidP="00675145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</w:t>
      </w:r>
    </w:p>
    <w:p w14:paraId="59ED381E" w14:textId="77777777" w:rsidR="00A03307" w:rsidRDefault="00A03307" w:rsidP="00D20914">
      <w:pPr>
        <w:pStyle w:val="Brdtext"/>
        <w:spacing w:after="0"/>
      </w:pPr>
    </w:p>
    <w:p w14:paraId="7C8EC21E" w14:textId="77777777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19" w:name="_Toc227094613"/>
      <w:r w:rsidRPr="00306561">
        <w:rPr>
          <w:rFonts w:asciiTheme="minorHAnsi" w:hAnsiTheme="minorHAnsi"/>
        </w:rPr>
        <w:t>Kökskommittén</w:t>
      </w:r>
      <w:bookmarkEnd w:id="19"/>
    </w:p>
    <w:p w14:paraId="3F3D3107" w14:textId="77777777" w:rsidR="008C51BD" w:rsidRDefault="008C51BD" w:rsidP="008C51BD">
      <w:pPr>
        <w:pStyle w:val="Brdtext"/>
        <w:spacing w:after="120"/>
        <w:rPr>
          <w:rFonts w:asciiTheme="minorHAnsi" w:hAnsiTheme="minorHAnsi"/>
          <w:b/>
        </w:rPr>
      </w:pPr>
    </w:p>
    <w:p w14:paraId="0BB9F655" w14:textId="57F0781F" w:rsidR="00503F31" w:rsidRPr="006C2ABE" w:rsidRDefault="00503F31" w:rsidP="008C51BD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82BD10D" w14:textId="3C66163F" w:rsidR="00503F31" w:rsidRDefault="008C51BD" w:rsidP="008C51BD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Ansvara för att det finns fika tillgängligt vid medlemsaktiviteter</w:t>
      </w:r>
      <w:r w:rsidR="000337C7">
        <w:rPr>
          <w:rFonts w:asciiTheme="minorHAnsi" w:hAnsiTheme="minorHAnsi"/>
        </w:rPr>
        <w:t xml:space="preserve"> såsom</w:t>
      </w:r>
    </w:p>
    <w:p w14:paraId="2774245A" w14:textId="3F13352E" w:rsidR="000337C7" w:rsidRDefault="000337C7" w:rsidP="000337C7">
      <w:pPr>
        <w:pStyle w:val="Punktlista2"/>
        <w:rPr>
          <w:rFonts w:asciiTheme="minorHAnsi" w:hAnsiTheme="minorHAnsi" w:cstheme="minorHAnsi"/>
        </w:rPr>
      </w:pPr>
      <w:r w:rsidRPr="000337C7">
        <w:rPr>
          <w:rFonts w:asciiTheme="minorHAnsi" w:hAnsiTheme="minorHAnsi" w:cstheme="minorHAnsi"/>
        </w:rPr>
        <w:t>Kurskvälla</w:t>
      </w:r>
      <w:r>
        <w:rPr>
          <w:rFonts w:asciiTheme="minorHAnsi" w:hAnsiTheme="minorHAnsi" w:cstheme="minorHAnsi"/>
        </w:rPr>
        <w:t>r</w:t>
      </w:r>
    </w:p>
    <w:p w14:paraId="490275B1" w14:textId="77777777" w:rsidR="000337C7" w:rsidRDefault="000337C7" w:rsidP="000337C7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Styrelsemöten</w:t>
      </w:r>
    </w:p>
    <w:p w14:paraId="495F0D59" w14:textId="4A0E8F6C" w:rsidR="000337C7" w:rsidRDefault="000337C7" w:rsidP="00210A89">
      <w:pPr>
        <w:pStyle w:val="Punktlista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Medlems- och </w:t>
      </w:r>
      <w:r w:rsidRPr="00D83230">
        <w:rPr>
          <w:rFonts w:asciiTheme="minorHAnsi" w:hAnsiTheme="minorHAnsi" w:cstheme="minorHAnsi"/>
          <w:highlight w:val="yellow"/>
        </w:rPr>
        <w:t>S/K möten</w:t>
      </w:r>
    </w:p>
    <w:p w14:paraId="5B9403D2" w14:textId="30D1DDF5" w:rsidR="00210A89" w:rsidRDefault="00210A89" w:rsidP="00210A89">
      <w:pPr>
        <w:pStyle w:val="Punktlista"/>
        <w:rPr>
          <w:rFonts w:asciiTheme="minorHAnsi" w:hAnsiTheme="minorHAnsi" w:cstheme="minorHAnsi"/>
        </w:rPr>
      </w:pPr>
      <w:r w:rsidRPr="00210A89">
        <w:rPr>
          <w:rFonts w:asciiTheme="minorHAnsi" w:hAnsiTheme="minorHAnsi" w:cstheme="minorHAnsi"/>
        </w:rPr>
        <w:t xml:space="preserve">Ansvara för servering vid större aktiviteter och </w:t>
      </w:r>
      <w:proofErr w:type="spellStart"/>
      <w:r w:rsidRPr="00210A89">
        <w:rPr>
          <w:rFonts w:asciiTheme="minorHAnsi" w:hAnsiTheme="minorHAnsi" w:cstheme="minorHAnsi"/>
        </w:rPr>
        <w:t>ev</w:t>
      </w:r>
      <w:proofErr w:type="spellEnd"/>
      <w:r w:rsidRPr="00210A89">
        <w:rPr>
          <w:rFonts w:asciiTheme="minorHAnsi" w:hAnsiTheme="minorHAnsi" w:cstheme="minorHAnsi"/>
        </w:rPr>
        <w:t xml:space="preserve"> tillhandahålla mat</w:t>
      </w:r>
    </w:p>
    <w:p w14:paraId="5155C73A" w14:textId="2954A471" w:rsidR="00D93B1F" w:rsidRDefault="00D93B1F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Planera inför kommande aktiviteter som </w:t>
      </w:r>
      <w:r w:rsidR="00D83230">
        <w:rPr>
          <w:rFonts w:asciiTheme="minorHAnsi" w:hAnsiTheme="minorHAnsi" w:cstheme="minorHAnsi"/>
        </w:rPr>
        <w:t>utskott och stödfunktioner</w:t>
      </w:r>
      <w:r>
        <w:rPr>
          <w:rFonts w:asciiTheme="minorHAnsi" w:hAnsiTheme="minorHAnsi" w:cstheme="minorHAnsi"/>
        </w:rPr>
        <w:t xml:space="preserve"> meddelat minst 10 dagar före aktuell händelse</w:t>
      </w:r>
    </w:p>
    <w:p w14:paraId="36C67DBF" w14:textId="54E2D17D" w:rsidR="005F0C1D" w:rsidRDefault="005F0C1D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Ansvara för inköp av kaffe, dricka och enklare fikabröd så detta finns tillgängligt för ansvariga vid sammankomster (där ej köket behöver närvara)</w:t>
      </w:r>
    </w:p>
    <w:p w14:paraId="2EE864BC" w14:textId="087AAF9C" w:rsidR="005F0C1D" w:rsidRDefault="005F0C1D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Ansvar för inköp av enklare köksutrustning. Maskiner och inventarier sker i samråd med Fastighetskommittén</w:t>
      </w:r>
    </w:p>
    <w:p w14:paraId="21021394" w14:textId="594CA93E" w:rsidR="005F0C1D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Beslutar om varusortiment och prissättning</w:t>
      </w:r>
    </w:p>
    <w:p w14:paraId="0AAF8CBA" w14:textId="36989F17" w:rsidR="00FE46AB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Beslutar om kökets öppettider samt delge detta till berörda </w:t>
      </w:r>
    </w:p>
    <w:p w14:paraId="459145A2" w14:textId="0A901945" w:rsidR="00FE46AB" w:rsidRDefault="00FE46AB" w:rsidP="00210A89">
      <w:pPr>
        <w:pStyle w:val="Punkt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Sammanställer interndebitering till kassör samt faktureringsunderlag när så erfordras</w:t>
      </w:r>
    </w:p>
    <w:p w14:paraId="060733C8" w14:textId="77777777" w:rsidR="00FE46AB" w:rsidRDefault="00FE46AB" w:rsidP="00FE46AB">
      <w:pPr>
        <w:pStyle w:val="Punktlista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</w:p>
    <w:p w14:paraId="37F9ABDC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042FABB" w14:textId="65E2258E" w:rsidR="00FE46AB" w:rsidRDefault="00FE46A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Om möjligt ansvara för serveringen när andra klubbar (eller medlemmar) vill låna/hyra klubbens lokaler</w:t>
      </w:r>
    </w:p>
    <w:p w14:paraId="2829810F" w14:textId="77777777" w:rsidR="00503F31" w:rsidRDefault="00503F31" w:rsidP="00D20914">
      <w:pPr>
        <w:pStyle w:val="Brdtext"/>
        <w:spacing w:after="0"/>
      </w:pPr>
    </w:p>
    <w:p w14:paraId="5B48DC49" w14:textId="218A1FEA" w:rsidR="00503F31" w:rsidRPr="00306561" w:rsidRDefault="00503F31" w:rsidP="00D20914">
      <w:pPr>
        <w:pStyle w:val="nRubrik1"/>
        <w:spacing w:after="0"/>
        <w:rPr>
          <w:rFonts w:asciiTheme="minorHAnsi" w:hAnsiTheme="minorHAnsi"/>
        </w:rPr>
      </w:pPr>
      <w:bookmarkStart w:id="20" w:name="_Toc227094614"/>
      <w:r w:rsidRPr="00306561">
        <w:rPr>
          <w:rFonts w:asciiTheme="minorHAnsi" w:hAnsiTheme="minorHAnsi"/>
        </w:rPr>
        <w:t>Expedition</w:t>
      </w:r>
      <w:bookmarkEnd w:id="20"/>
      <w:r w:rsidRPr="00306561">
        <w:rPr>
          <w:rFonts w:asciiTheme="minorHAnsi" w:hAnsiTheme="minorHAnsi"/>
        </w:rPr>
        <w:t xml:space="preserve"> </w:t>
      </w:r>
    </w:p>
    <w:p w14:paraId="09273E63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1537D36F" w14:textId="0D5ECE91" w:rsidR="00503F31" w:rsidRPr="006C2ABE" w:rsidRDefault="00503F31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9B706EB" w14:textId="59F3BBA2" w:rsidR="00503F3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1D9124B0" w14:textId="77777777" w:rsidR="00503F31" w:rsidRPr="00503F31" w:rsidRDefault="00503F31" w:rsidP="00FE46AB">
      <w:pPr>
        <w:pStyle w:val="Brdtext"/>
        <w:spacing w:after="120"/>
      </w:pPr>
    </w:p>
    <w:p w14:paraId="64393A12" w14:textId="77777777" w:rsidR="00503F31" w:rsidRPr="006C2ABE" w:rsidRDefault="00503F31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2759EFB" w14:textId="03C7AEC2" w:rsidR="00503F3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7560BFDF" w14:textId="77777777" w:rsidR="00503F31" w:rsidRPr="00503F31" w:rsidRDefault="00503F31" w:rsidP="00D20914">
      <w:pPr>
        <w:pStyle w:val="Brdtext"/>
        <w:spacing w:after="0"/>
      </w:pPr>
    </w:p>
    <w:p w14:paraId="1BADD32A" w14:textId="78E38BD2" w:rsidR="004D251E" w:rsidRDefault="00FE46AB" w:rsidP="00D20914">
      <w:pPr>
        <w:pStyle w:val="nRubrik1"/>
        <w:spacing w:after="0"/>
        <w:rPr>
          <w:rFonts w:asciiTheme="minorHAnsi" w:hAnsiTheme="minorHAnsi"/>
        </w:rPr>
      </w:pPr>
      <w:bookmarkStart w:id="21" w:name="_Toc227094615"/>
      <w:r>
        <w:rPr>
          <w:rFonts w:asciiTheme="minorHAnsi" w:hAnsiTheme="minorHAnsi"/>
        </w:rPr>
        <w:t>Medlemsansvarig</w:t>
      </w:r>
      <w:bookmarkEnd w:id="21"/>
    </w:p>
    <w:p w14:paraId="6D4577F2" w14:textId="77777777" w:rsidR="00B057F0" w:rsidRPr="00B057F0" w:rsidRDefault="00B057F0" w:rsidP="00B057F0">
      <w:pPr>
        <w:pStyle w:val="Brdtext"/>
      </w:pPr>
    </w:p>
    <w:p w14:paraId="768AB41E" w14:textId="4AF72933" w:rsidR="00064F01" w:rsidRPr="006C2ABE" w:rsidRDefault="00064F01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22CD623" w14:textId="1F66F948" w:rsidR="00064F01" w:rsidRDefault="00E33E91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När information kommer från centralt medlemssystem ska ett välkomstmejl skickas till vår nya medlem. </w:t>
      </w:r>
    </w:p>
    <w:p w14:paraId="4D1FE4A4" w14:textId="77777777" w:rsidR="00064F01" w:rsidRPr="00503F31" w:rsidRDefault="00064F01" w:rsidP="00FE46AB">
      <w:pPr>
        <w:pStyle w:val="Brdtext"/>
        <w:spacing w:after="120"/>
      </w:pPr>
    </w:p>
    <w:p w14:paraId="5B933EF1" w14:textId="77777777" w:rsidR="00064F01" w:rsidRPr="006C2ABE" w:rsidRDefault="00064F01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3AE29BD0" w14:textId="5F07BB42" w:rsidR="00064F01" w:rsidRDefault="001A6D6F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677FF10B" w14:textId="77777777" w:rsidR="00FE46AB" w:rsidRDefault="00FE46AB" w:rsidP="00FE46AB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03BD33D7" w14:textId="321AA0BB" w:rsidR="00FE46AB" w:rsidRPr="00306561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22" w:name="_Toc227094616"/>
      <w:r>
        <w:rPr>
          <w:rFonts w:asciiTheme="minorHAnsi" w:hAnsiTheme="minorHAnsi"/>
        </w:rPr>
        <w:t>Uthyrningsansvarig</w:t>
      </w:r>
      <w:bookmarkEnd w:id="22"/>
    </w:p>
    <w:p w14:paraId="5A709A17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0C7A7176" w14:textId="7136B2A7" w:rsidR="00FE46AB" w:rsidRPr="006C2ABE" w:rsidRDefault="00FE46AB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05F71BD" w14:textId="44675AEA" w:rsidR="00FE46AB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Hantera </w:t>
      </w:r>
      <w:r w:rsidR="0013317B">
        <w:rPr>
          <w:rFonts w:asciiTheme="minorHAnsi" w:hAnsiTheme="minorHAnsi"/>
        </w:rPr>
        <w:t>plattformen för uthyrning av övernattningsrum (</w:t>
      </w:r>
      <w:proofErr w:type="spellStart"/>
      <w:r w:rsidR="0013317B">
        <w:rPr>
          <w:rFonts w:asciiTheme="minorHAnsi" w:hAnsiTheme="minorHAnsi"/>
        </w:rPr>
        <w:t>Sivroy</w:t>
      </w:r>
      <w:proofErr w:type="spellEnd"/>
      <w:r w:rsidR="0013317B">
        <w:rPr>
          <w:rFonts w:asciiTheme="minorHAnsi" w:hAnsiTheme="minorHAnsi"/>
        </w:rPr>
        <w:t xml:space="preserve"> hotellbokning)</w:t>
      </w:r>
    </w:p>
    <w:p w14:paraId="3F621418" w14:textId="5BB984F4" w:rsidR="0013317B" w:rsidRDefault="0013317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1 gång per dag kontrollera om det kommit bokningsönskemål och verifiera dem</w:t>
      </w:r>
    </w:p>
    <w:p w14:paraId="49A07E35" w14:textId="7DBABB2F" w:rsidR="0013317B" w:rsidRDefault="0013317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Följa upp betalning från övernattningsgäster i samarbete med kassör/kassaförvaltare</w:t>
      </w:r>
    </w:p>
    <w:p w14:paraId="00CD68A7" w14:textId="2C36B760" w:rsidR="0013317B" w:rsidRDefault="0013317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Se över uthyrningsrummen och tvätta/byta ut sängkläder vid behov</w:t>
      </w:r>
    </w:p>
    <w:p w14:paraId="215C77CE" w14:textId="7CE0E87D" w:rsidR="0013317B" w:rsidRDefault="0013317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Ta emot önskemål om uthyrning av anläggningen och stämma av med styrelse samt utskott så klubben inte har aktiviteter önskat datum.</w:t>
      </w:r>
    </w:p>
    <w:p w14:paraId="6F59D4A5" w14:textId="2A040F1D" w:rsidR="0013317B" w:rsidRPr="0013317B" w:rsidRDefault="0013317B" w:rsidP="0013317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Skriva bekräftelse vid uthyrning där kostnad och bokningspolicy finns angivet</w:t>
      </w:r>
      <w:r>
        <w:rPr>
          <w:rFonts w:asciiTheme="minorHAnsi" w:hAnsiTheme="minorHAnsi"/>
        </w:rPr>
        <w:br/>
        <w:t xml:space="preserve">(mall finns i klubbens Google-drive) samt skicka en kopia till kassör/kassaförvaltare för </w:t>
      </w:r>
      <w:proofErr w:type="spellStart"/>
      <w:r>
        <w:rPr>
          <w:rFonts w:asciiTheme="minorHAnsi" w:hAnsiTheme="minorHAnsi"/>
        </w:rPr>
        <w:t>ev</w:t>
      </w:r>
      <w:proofErr w:type="spellEnd"/>
      <w:r>
        <w:rPr>
          <w:rFonts w:asciiTheme="minorHAnsi" w:hAnsiTheme="minorHAnsi"/>
        </w:rPr>
        <w:t xml:space="preserve"> fakturering</w:t>
      </w:r>
    </w:p>
    <w:p w14:paraId="789B5080" w14:textId="77777777" w:rsidR="00FE46AB" w:rsidRPr="00503F31" w:rsidRDefault="00FE46AB" w:rsidP="00FE46AB">
      <w:pPr>
        <w:pStyle w:val="Brdtext"/>
        <w:spacing w:after="120"/>
      </w:pPr>
    </w:p>
    <w:p w14:paraId="796C2D77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46192EE2" w14:textId="657D8E60" w:rsidR="00FE46AB" w:rsidRDefault="0013317B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Skriva information i uthyrningsrummen </w:t>
      </w:r>
    </w:p>
    <w:p w14:paraId="1DFCBBCC" w14:textId="77777777" w:rsidR="00FE46AB" w:rsidRDefault="00FE46AB" w:rsidP="00FE46AB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348786F0" w14:textId="77777777" w:rsidR="0040434C" w:rsidRDefault="0040434C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075516A0" w14:textId="3BDE24F2" w:rsidR="00FE46AB" w:rsidRPr="00306561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23" w:name="_Toc227094617"/>
      <w:r>
        <w:rPr>
          <w:rFonts w:asciiTheme="minorHAnsi" w:hAnsiTheme="minorHAnsi"/>
        </w:rPr>
        <w:lastRenderedPageBreak/>
        <w:t>Webbansvarig</w:t>
      </w:r>
      <w:bookmarkEnd w:id="23"/>
    </w:p>
    <w:p w14:paraId="0B4CF4DE" w14:textId="77777777" w:rsidR="00FE46AB" w:rsidRDefault="00FE46AB" w:rsidP="00FE46AB">
      <w:pPr>
        <w:pStyle w:val="Brdtext"/>
        <w:spacing w:after="120"/>
        <w:rPr>
          <w:rFonts w:asciiTheme="minorHAnsi" w:hAnsiTheme="minorHAnsi"/>
          <w:b/>
        </w:rPr>
      </w:pPr>
    </w:p>
    <w:p w14:paraId="66519E56" w14:textId="3BECED00" w:rsidR="00FE46AB" w:rsidRPr="006C2ABE" w:rsidRDefault="00FE46AB" w:rsidP="00FE46AB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64343B82" w14:textId="5FD9AAB8" w:rsidR="00FE46AB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Uppdatera hemsidan med information som lämnas från styrelse, utskott och stödfunktioner</w:t>
      </w:r>
    </w:p>
    <w:p w14:paraId="44CACFC9" w14:textId="452D4768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Uppdatera hemsidan inför årsmöte med handlingar lämnade av styrelsen</w:t>
      </w:r>
    </w:p>
    <w:p w14:paraId="6688794C" w14:textId="202A6413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Uppdatera hemsidan efter årsmöte med protokoll och beslutade val</w:t>
      </w:r>
    </w:p>
    <w:p w14:paraId="5C7F714C" w14:textId="69FA8397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Lägga ut information inför medlemsmöte med handlingar lämnade av styrelsen</w:t>
      </w:r>
    </w:p>
    <w:p w14:paraId="25E12E0A" w14:textId="0EF46F10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Skapa evenemang på klubbens Facebooksida &amp; anslagstavla gällande års- och medlemsmöten</w:t>
      </w:r>
    </w:p>
    <w:p w14:paraId="356F7ECB" w14:textId="65186CB6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Hjälpa till att skapa </w:t>
      </w:r>
      <w:r>
        <w:rPr>
          <w:rFonts w:asciiTheme="minorHAnsi" w:hAnsiTheme="minorHAnsi"/>
        </w:rPr>
        <w:t>evenemang på klubbens Facebooksida &amp; anslagstavla</w:t>
      </w:r>
      <w:r>
        <w:rPr>
          <w:rFonts w:asciiTheme="minorHAnsi" w:hAnsiTheme="minorHAnsi"/>
        </w:rPr>
        <w:t xml:space="preserve"> enligt önskemål från utskott och stödfunktioner</w:t>
      </w:r>
    </w:p>
    <w:p w14:paraId="42DBC424" w14:textId="77777777" w:rsidR="00FE46AB" w:rsidRPr="00503F31" w:rsidRDefault="00FE46AB" w:rsidP="00FE46AB">
      <w:pPr>
        <w:pStyle w:val="Brdtext"/>
        <w:spacing w:after="120"/>
      </w:pPr>
    </w:p>
    <w:p w14:paraId="040071B9" w14:textId="77777777" w:rsidR="00FE46AB" w:rsidRPr="006C2ABE" w:rsidRDefault="00FE46AB" w:rsidP="00FE46AB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2017751D" w14:textId="33D03883" w:rsidR="00FE46AB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Skapa presentation för styrelse, utskott och stödfunktioner som kan publiceras på klubbens hemsida samt skrivas ut och presenteras i klubbstugan</w:t>
      </w:r>
    </w:p>
    <w:p w14:paraId="77817A52" w14:textId="7D425706" w:rsidR="00D52952" w:rsidRDefault="00D52952" w:rsidP="00FE46AB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Hjälpa till att skapa inbjudningar och annonser vid behov</w:t>
      </w:r>
    </w:p>
    <w:p w14:paraId="6A3ED3ED" w14:textId="77777777" w:rsidR="00FE46AB" w:rsidRDefault="00FE46AB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7E4BE20F" w14:textId="77777777" w:rsidR="0040434C" w:rsidRDefault="0040434C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110C927C" w14:textId="77777777" w:rsidR="006007CC" w:rsidRDefault="006007CC">
      <w:pPr>
        <w:spacing w:after="200" w:line="0" w:lineRule="auto"/>
        <w:rPr>
          <w:rFonts w:asciiTheme="minorHAnsi" w:eastAsiaTheme="majorEastAsia" w:hAnsiTheme="minorHAnsi" w:cstheme="majorBidi"/>
          <w:b/>
          <w:bCs/>
          <w:caps/>
          <w:color w:val="00257A"/>
          <w:sz w:val="34"/>
          <w:szCs w:val="28"/>
        </w:rPr>
      </w:pPr>
      <w:r>
        <w:rPr>
          <w:rFonts w:asciiTheme="minorHAnsi" w:hAnsiTheme="minorHAnsi"/>
        </w:rPr>
        <w:br w:type="page"/>
      </w:r>
    </w:p>
    <w:p w14:paraId="6BF5048E" w14:textId="6ED8DFBF" w:rsidR="0040434C" w:rsidRDefault="0040434C" w:rsidP="0040434C">
      <w:pPr>
        <w:pStyle w:val="nRubrik1"/>
        <w:spacing w:after="0"/>
        <w:rPr>
          <w:rFonts w:asciiTheme="minorHAnsi" w:hAnsiTheme="minorHAnsi"/>
        </w:rPr>
      </w:pPr>
      <w:bookmarkStart w:id="24" w:name="_Toc227094618"/>
      <w:r>
        <w:rPr>
          <w:rFonts w:asciiTheme="minorHAnsi" w:hAnsiTheme="minorHAnsi"/>
        </w:rPr>
        <w:lastRenderedPageBreak/>
        <w:t>Styrelsen</w:t>
      </w:r>
      <w:bookmarkEnd w:id="24"/>
    </w:p>
    <w:p w14:paraId="31BCBA25" w14:textId="77777777" w:rsidR="0040434C" w:rsidRDefault="0040434C" w:rsidP="0040434C">
      <w:pPr>
        <w:pStyle w:val="Brdtext"/>
        <w:spacing w:after="0"/>
        <w:rPr>
          <w:rFonts w:asciiTheme="minorHAnsi" w:hAnsiTheme="minorHAnsi"/>
          <w:b/>
        </w:rPr>
      </w:pPr>
    </w:p>
    <w:p w14:paraId="303DDFE7" w14:textId="77777777" w:rsidR="0040434C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0C37F2D" w14:textId="77777777" w:rsidR="0040434C" w:rsidRPr="00853A3D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/>
        </w:rPr>
      </w:pPr>
      <w:r>
        <w:rPr>
          <w:rFonts w:asciiTheme="minorHAnsi" w:hAnsiTheme="minorHAnsi"/>
        </w:rPr>
        <w:t>So</w:t>
      </w:r>
      <w:r w:rsidRPr="00F96912">
        <w:rPr>
          <w:rFonts w:asciiTheme="minorHAnsi" w:hAnsiTheme="minorHAnsi"/>
        </w:rPr>
        <w:t>m sin främsta arbetsuppgift se arbetet med klubbens övergripande mål och policy, inom ramen för de av SBK nationellt uppställda målen</w:t>
      </w:r>
    </w:p>
    <w:p w14:paraId="76F2CE8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Pr="00215E1E">
        <w:rPr>
          <w:rFonts w:asciiTheme="minorHAnsi" w:hAnsiTheme="minorHAnsi"/>
          <w:bCs/>
        </w:rPr>
        <w:t>rbeta med medlemsvård för att uppnå en låg genomströmning av medlemmar i klubben</w:t>
      </w:r>
      <w:r>
        <w:rPr>
          <w:rFonts w:asciiTheme="minorHAnsi" w:hAnsiTheme="minorHAnsi"/>
          <w:bCs/>
        </w:rPr>
        <w:t xml:space="preserve"> samt verka för största möjliga medlemsinflytande</w:t>
      </w:r>
    </w:p>
    <w:p w14:paraId="5BE990BE" w14:textId="230E4BF2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Utforma ansvarsområden och samarbetsrutiner för </w:t>
      </w:r>
      <w:r w:rsidR="00D83230">
        <w:rPr>
          <w:rFonts w:asciiTheme="minorHAnsi" w:hAnsiTheme="minorHAnsi"/>
          <w:bCs/>
        </w:rPr>
        <w:t>utskott och stödfunktioner</w:t>
      </w:r>
      <w:r>
        <w:rPr>
          <w:rFonts w:asciiTheme="minorHAnsi" w:hAnsiTheme="minorHAnsi"/>
          <w:bCs/>
        </w:rPr>
        <w:t xml:space="preserve"> och därmed verka för ett gott samarbeta mellan dessa</w:t>
      </w:r>
    </w:p>
    <w:p w14:paraId="2A62AD5B" w14:textId="77777777" w:rsidR="0040434C" w:rsidRPr="00CA06AF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</w:t>
      </w:r>
      <w:r w:rsidRPr="00CA06AF">
        <w:rPr>
          <w:rFonts w:asciiTheme="minorHAnsi" w:hAnsiTheme="minorHAnsi"/>
          <w:bCs/>
        </w:rPr>
        <w:t xml:space="preserve">örbereda ärenden inför samtliga möten såsom, styrelse-, medlems-, </w:t>
      </w:r>
      <w:r w:rsidRPr="00D83230">
        <w:rPr>
          <w:rFonts w:asciiTheme="minorHAnsi" w:hAnsiTheme="minorHAnsi"/>
          <w:bCs/>
          <w:highlight w:val="yellow"/>
        </w:rPr>
        <w:t>S/K-</w:t>
      </w:r>
      <w:r w:rsidRPr="00CA06AF">
        <w:rPr>
          <w:rFonts w:asciiTheme="minorHAnsi" w:hAnsiTheme="minorHAnsi"/>
          <w:bCs/>
        </w:rPr>
        <w:t xml:space="preserve"> och årsmöte samt skicka kallelse i erforderlig tid</w:t>
      </w:r>
    </w:p>
    <w:p w14:paraId="26A137D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beslut från års- och medlemsmöten</w:t>
      </w:r>
    </w:p>
    <w:p w14:paraId="11E87E17" w14:textId="77777777" w:rsidR="0040434C" w:rsidRPr="00073421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Ö</w:t>
      </w:r>
      <w:r w:rsidRPr="00073421">
        <w:rPr>
          <w:rFonts w:asciiTheme="minorHAnsi" w:hAnsiTheme="minorHAnsi"/>
          <w:bCs/>
        </w:rPr>
        <w:t>vergripande ansvar för klubbens försäkringsskydd</w:t>
      </w:r>
    </w:p>
    <w:p w14:paraId="1F39EE4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tillfredsställande ekonomirutiner finns i klubben samt löpande följa upp klubbens ekonomi</w:t>
      </w:r>
    </w:p>
    <w:p w14:paraId="0C77F7C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Sammanställa en gemensam budget, verksamhetsberättelse och verksamhetsplan med underlag från styrelse, sektorer och kommittéer</w:t>
      </w:r>
    </w:p>
    <w:p w14:paraId="71699E8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Företräda klubben gentemot</w:t>
      </w:r>
    </w:p>
    <w:p w14:paraId="7BF29573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Myndigheter</w:t>
      </w:r>
    </w:p>
    <w:p w14:paraId="245C4DD9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Angränsande brukshundklubbar</w:t>
      </w:r>
    </w:p>
    <w:p w14:paraId="0423350F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Verka för gott samarbete med angränsande brukshundklubbar</w:t>
      </w:r>
    </w:p>
    <w:p w14:paraId="55B72EE7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Utse representant till Mellannorrlands Distriktets årsmöte</w:t>
      </w:r>
    </w:p>
    <w:p w14:paraId="6F8F456F" w14:textId="60AE4A62" w:rsidR="0040434C" w:rsidRDefault="00C74FD0" w:rsidP="0040434C">
      <w:pPr>
        <w:pStyle w:val="nRubrik2"/>
        <w:spacing w:after="0"/>
      </w:pPr>
      <w:r>
        <w:t xml:space="preserve">  </w:t>
      </w:r>
      <w:bookmarkStart w:id="25" w:name="_Toc227094619"/>
      <w:r w:rsidR="0040434C">
        <w:t>Styrelsen – ordförande</w:t>
      </w:r>
      <w:bookmarkEnd w:id="25"/>
    </w:p>
    <w:p w14:paraId="66679448" w14:textId="77777777" w:rsidR="0040434C" w:rsidRDefault="0040434C" w:rsidP="0040434C">
      <w:pPr>
        <w:pStyle w:val="Brdtext"/>
        <w:spacing w:after="0"/>
      </w:pPr>
    </w:p>
    <w:p w14:paraId="2EB069CC" w14:textId="77777777" w:rsidR="0040434C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40D7703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Stimulera till arbete i enlighet med klubbens stadgar och arbetsordning för styrelsen</w:t>
      </w:r>
    </w:p>
    <w:p w14:paraId="23F86477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Föra klubbens talan och teckna klubbens firma</w:t>
      </w:r>
    </w:p>
    <w:p w14:paraId="0B330073" w14:textId="66DACD3C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Kalla till årsmöte, medlemsmöte och </w:t>
      </w:r>
      <w:r w:rsidR="0033728F" w:rsidRPr="0033728F">
        <w:rPr>
          <w:rFonts w:asciiTheme="minorHAnsi" w:hAnsiTheme="minorHAnsi"/>
          <w:bCs/>
          <w:highlight w:val="yellow"/>
        </w:rPr>
        <w:t>S/K-möte</w:t>
      </w:r>
      <w:r>
        <w:rPr>
          <w:rFonts w:asciiTheme="minorHAnsi" w:hAnsiTheme="minorHAnsi"/>
          <w:bCs/>
        </w:rPr>
        <w:t xml:space="preserve">, tillsammans med </w:t>
      </w:r>
      <w:r w:rsidR="00D83230">
        <w:rPr>
          <w:rFonts w:asciiTheme="minorHAnsi" w:hAnsiTheme="minorHAnsi"/>
          <w:bCs/>
        </w:rPr>
        <w:t>sekreteraren</w:t>
      </w:r>
    </w:p>
    <w:p w14:paraId="3EA4FFB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Kalla till samt upprätta dagordning till styrelsemöten och därmed leda mötet</w:t>
      </w:r>
    </w:p>
    <w:p w14:paraId="5AF3C5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Justera styrelsens protokoll</w:t>
      </w:r>
    </w:p>
    <w:p w14:paraId="54F963DB" w14:textId="48D9AE1A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Samordna och fördela arbetet inom </w:t>
      </w:r>
      <w:r w:rsidR="00D83230">
        <w:rPr>
          <w:rFonts w:asciiTheme="minorHAnsi" w:hAnsiTheme="minorHAnsi"/>
          <w:bCs/>
        </w:rPr>
        <w:t>styrelsen</w:t>
      </w:r>
    </w:p>
    <w:p w14:paraId="7E789C7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budgetarbetet tillsammans med kassören</w:t>
      </w:r>
    </w:p>
    <w:p w14:paraId="7417DEF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kassören och sekreteraren</w:t>
      </w:r>
    </w:p>
    <w:p w14:paraId="52D0AFA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Ansvara för att erforderliga avtal, försäkringar </w:t>
      </w:r>
      <w:proofErr w:type="gramStart"/>
      <w:r>
        <w:rPr>
          <w:rFonts w:asciiTheme="minorHAnsi" w:hAnsiTheme="minorHAnsi"/>
          <w:bCs/>
        </w:rPr>
        <w:t>etc.</w:t>
      </w:r>
      <w:proofErr w:type="gramEnd"/>
      <w:r>
        <w:rPr>
          <w:rFonts w:asciiTheme="minorHAnsi" w:hAnsiTheme="minorHAnsi"/>
          <w:bCs/>
        </w:rPr>
        <w:t xml:space="preserve"> tecknas och följs</w:t>
      </w:r>
    </w:p>
    <w:p w14:paraId="2AF0378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Tillsammans med Kassör teckna betryggande försäkringar för klubbens egendom</w:t>
      </w:r>
    </w:p>
    <w:p w14:paraId="5C8EC19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Hålla vice ordförande väl informerad om styrelsens arbete</w:t>
      </w:r>
    </w:p>
    <w:p w14:paraId="6BA549EB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Fortlöpande hålla kontakt med ordinarie styrelseledamöter och suppleanter</w:t>
      </w:r>
    </w:p>
    <w:p w14:paraId="3F119F94" w14:textId="77777777" w:rsidR="0040434C" w:rsidRPr="00397642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klubbens korrespondens i samråd med sekreteraren (som är huvudansvarig)</w:t>
      </w:r>
    </w:p>
    <w:p w14:paraId="2223B72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Rådfråga läns- och/eller specialklubb/SKK i ärenden där tveksamheter föreligger</w:t>
      </w:r>
    </w:p>
    <w:p w14:paraId="4F350F9B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övriga beslut som styrelsen ålägger ordförande</w:t>
      </w:r>
    </w:p>
    <w:p w14:paraId="41A48400" w14:textId="57A0AC31" w:rsidR="0040434C" w:rsidRPr="001D02B1" w:rsidRDefault="00C74FD0" w:rsidP="0040434C">
      <w:pPr>
        <w:pStyle w:val="nRubrik2"/>
        <w:spacing w:after="0"/>
      </w:pPr>
      <w:r>
        <w:t xml:space="preserve">  </w:t>
      </w:r>
      <w:bookmarkStart w:id="26" w:name="_Toc227094620"/>
      <w:r w:rsidR="0040434C">
        <w:t>Styrelsen – Kassör/Kassaförvaltare</w:t>
      </w:r>
      <w:bookmarkEnd w:id="26"/>
    </w:p>
    <w:p w14:paraId="5F68D3E8" w14:textId="77777777" w:rsidR="0040434C" w:rsidRDefault="0040434C" w:rsidP="0040434C">
      <w:pPr>
        <w:pStyle w:val="Brdtext"/>
        <w:spacing w:after="0"/>
        <w:rPr>
          <w:rFonts w:asciiTheme="minorHAnsi" w:hAnsiTheme="minorHAnsi"/>
          <w:bCs/>
        </w:rPr>
      </w:pPr>
    </w:p>
    <w:p w14:paraId="5396584D" w14:textId="77777777" w:rsidR="0040434C" w:rsidRPr="001D02B1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SKA: </w:t>
      </w:r>
    </w:p>
    <w:p w14:paraId="49C666D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löpande redovisning</w:t>
      </w:r>
    </w:p>
    <w:p w14:paraId="5B639939" w14:textId="20C398ED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Månadsvis redovisa resultat- och balansrapport till styrelse </w:t>
      </w:r>
      <w:r w:rsidR="00E33E91">
        <w:rPr>
          <w:rFonts w:asciiTheme="minorHAnsi" w:hAnsiTheme="minorHAnsi"/>
          <w:bCs/>
        </w:rPr>
        <w:t>och revisorer</w:t>
      </w:r>
    </w:p>
    <w:p w14:paraId="16FA011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Redovisa resultat- och balansrapport till medlemmar på års- och medlemsmöten</w:t>
      </w:r>
    </w:p>
    <w:p w14:paraId="10099479" w14:textId="4ED1C524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Vara behjälplig vid upprättande av budget för styrelse, </w:t>
      </w:r>
      <w:r w:rsidR="00D83230">
        <w:rPr>
          <w:rFonts w:asciiTheme="minorHAnsi" w:hAnsiTheme="minorHAnsi"/>
          <w:bCs/>
        </w:rPr>
        <w:t>utskott och stödfunktioner</w:t>
      </w:r>
    </w:p>
    <w:p w14:paraId="5A919EC0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Skapa underlag för upprättande av budget för nästkommande år</w:t>
      </w:r>
    </w:p>
    <w:p w14:paraId="1F841FD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Upprätta bokslut vid verksamhetsårets slut</w:t>
      </w:r>
    </w:p>
    <w:p w14:paraId="6F8B312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Teckna klubbens firma</w:t>
      </w:r>
    </w:p>
    <w:p w14:paraId="49E9F68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Tillsammans med ordförande teckna betryggande försäkringar för klubbens egendom</w:t>
      </w:r>
    </w:p>
    <w:p w14:paraId="2FA31346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ordförande och sekreteraren</w:t>
      </w:r>
    </w:p>
    <w:p w14:paraId="1E273ECC" w14:textId="58C637B5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 behov upprätta särskild självdeklaration samt svara för redovisning av preliminärskatt och sociala avgifter</w:t>
      </w:r>
      <w:r w:rsidR="00E33E91">
        <w:rPr>
          <w:rFonts w:asciiTheme="minorHAnsi" w:hAnsiTheme="minorHAnsi"/>
          <w:bCs/>
        </w:rPr>
        <w:t xml:space="preserve"> och om möjligt söka befrielse från upplysningsskyldighet (vart 5’e år)</w:t>
      </w:r>
    </w:p>
    <w:p w14:paraId="62A0CD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Fakturera enligt inlämnade underlag </w:t>
      </w:r>
    </w:p>
    <w:p w14:paraId="4E054749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Snabbt och effektivt indriva fordringar och avgifter</w:t>
      </w:r>
    </w:p>
    <w:p w14:paraId="3B8C8C5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Verkställa övriga beslut som styrelsen ålägger kassören</w:t>
      </w:r>
    </w:p>
    <w:p w14:paraId="311BD837" w14:textId="791DF8C4" w:rsidR="00E33E91" w:rsidRDefault="00E33E91" w:rsidP="00E33E91">
      <w:pPr>
        <w:pStyle w:val="Brdtext"/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KAN/BÖR</w:t>
      </w:r>
    </w:p>
    <w:p w14:paraId="36462A4A" w14:textId="003703A0" w:rsidR="00E33E91" w:rsidRDefault="00E33E91" w:rsidP="00E33E91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 förfrågan från utskott och stödfunktion skicka resultatrapport</w:t>
      </w:r>
    </w:p>
    <w:p w14:paraId="223CE2F1" w14:textId="2FFE5C5C" w:rsidR="00E33E91" w:rsidRDefault="00E33E91" w:rsidP="00E33E91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 behov p</w:t>
      </w:r>
      <w:r>
        <w:rPr>
          <w:rFonts w:asciiTheme="minorHAnsi" w:hAnsiTheme="minorHAnsi"/>
          <w:bCs/>
        </w:rPr>
        <w:t>lacera medel som icke erfordras för löpande utgifter på betryggande och räntebärande sätt</w:t>
      </w:r>
      <w:r>
        <w:rPr>
          <w:rFonts w:asciiTheme="minorHAnsi" w:hAnsiTheme="minorHAnsi"/>
          <w:bCs/>
        </w:rPr>
        <w:t xml:space="preserve"> </w:t>
      </w:r>
    </w:p>
    <w:p w14:paraId="6C1D1B3A" w14:textId="48E39AE2" w:rsidR="0040434C" w:rsidRPr="001D02B1" w:rsidRDefault="00C74FD0" w:rsidP="0040434C">
      <w:pPr>
        <w:pStyle w:val="nRubrik2"/>
        <w:spacing w:after="0"/>
      </w:pPr>
      <w:r>
        <w:t xml:space="preserve">  </w:t>
      </w:r>
      <w:bookmarkStart w:id="27" w:name="_Toc227094621"/>
      <w:r w:rsidR="0040434C">
        <w:t>Styrelsen – Sekreteraren</w:t>
      </w:r>
      <w:bookmarkEnd w:id="27"/>
    </w:p>
    <w:p w14:paraId="33AA6E11" w14:textId="77777777" w:rsidR="0040434C" w:rsidRDefault="0040434C" w:rsidP="0040434C">
      <w:pPr>
        <w:pStyle w:val="Brdtext"/>
        <w:spacing w:after="0"/>
        <w:rPr>
          <w:rFonts w:asciiTheme="minorHAnsi" w:hAnsiTheme="minorHAnsi"/>
          <w:bCs/>
        </w:rPr>
      </w:pPr>
    </w:p>
    <w:p w14:paraId="2C4D4E87" w14:textId="77777777" w:rsidR="0040434C" w:rsidRPr="001D02B1" w:rsidRDefault="0040434C" w:rsidP="001A6D6F">
      <w:pPr>
        <w:pStyle w:val="Brdtext"/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SKA: </w:t>
      </w:r>
    </w:p>
    <w:p w14:paraId="2CCA6E68" w14:textId="6E98DDFB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Föra protokoll vid </w:t>
      </w:r>
      <w:r w:rsidR="00D83230">
        <w:rPr>
          <w:rFonts w:asciiTheme="minorHAnsi" w:hAnsiTheme="minorHAnsi"/>
          <w:bCs/>
        </w:rPr>
        <w:t>styrelse</w:t>
      </w:r>
      <w:r>
        <w:rPr>
          <w:rFonts w:asciiTheme="minorHAnsi" w:hAnsiTheme="minorHAnsi"/>
          <w:bCs/>
        </w:rPr>
        <w:t xml:space="preserve">-, medlems, </w:t>
      </w:r>
      <w:r w:rsidRPr="00D83230">
        <w:rPr>
          <w:rFonts w:asciiTheme="minorHAnsi" w:hAnsiTheme="minorHAnsi"/>
          <w:bCs/>
          <w:highlight w:val="yellow"/>
        </w:rPr>
        <w:t>S/K</w:t>
      </w:r>
      <w:r>
        <w:rPr>
          <w:rFonts w:asciiTheme="minorHAnsi" w:hAnsiTheme="minorHAnsi"/>
          <w:bCs/>
        </w:rPr>
        <w:t>- samt årsmöten</w:t>
      </w:r>
    </w:p>
    <w:p w14:paraId="6CFA4BB1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protokoll justeras av klubbens ordförande och därtill utsedda justerare</w:t>
      </w:r>
    </w:p>
    <w:p w14:paraId="5936C32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Översända kopior av styrelsen protokoll till revisorer och övriga som enligt stadgan och styrelsens beslut ska ha detta</w:t>
      </w:r>
    </w:p>
    <w:p w14:paraId="24EA9B8C" w14:textId="101B3F56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Se till att följa upp beslut och se till att d</w:t>
      </w:r>
      <w:r w:rsidR="00D83230">
        <w:rPr>
          <w:rFonts w:asciiTheme="minorHAnsi" w:hAnsiTheme="minorHAnsi"/>
          <w:bCs/>
        </w:rPr>
        <w:t>e</w:t>
      </w:r>
      <w:r>
        <w:rPr>
          <w:rFonts w:asciiTheme="minorHAnsi" w:hAnsiTheme="minorHAnsi"/>
          <w:bCs/>
        </w:rPr>
        <w:t xml:space="preserve"> verkställs </w:t>
      </w:r>
    </w:p>
    <w:p w14:paraId="575E098C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Löpande hantera inkommande mejl till styrelsen och anteckna till kommande styrelsemöte</w:t>
      </w:r>
    </w:p>
    <w:p w14:paraId="4DA128D5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Vidarebefordra inkommande post och övriga handlingar till ordförande och styrelseledamöter om dessa måste hantera innan nästkommande styrelsemöte</w:t>
      </w:r>
    </w:p>
    <w:p w14:paraId="3AA85F9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Bereda de ärenden som ska behandlas vid styrelsemöten och vara föredragande, såvida detta ej tillkommer annan styrelseledamot</w:t>
      </w:r>
    </w:p>
    <w:p w14:paraId="68676F54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Sköta klubbens korrespondens i samråd med ordförande</w:t>
      </w:r>
    </w:p>
    <w:p w14:paraId="6326DD0E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Söka bidrag från Studiefrämjandet, Kommunen och andra myndigheter, stiftelser och fonder – tillsammans med ordförande och kassör</w:t>
      </w:r>
    </w:p>
    <w:p w14:paraId="64FB3F5F" w14:textId="5DDE2DA5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Kalla till årsmöte, medlemsmöten och </w:t>
      </w:r>
      <w:r w:rsidR="0033728F" w:rsidRPr="0033728F">
        <w:rPr>
          <w:rFonts w:asciiTheme="minorHAnsi" w:hAnsiTheme="minorHAnsi"/>
          <w:bCs/>
          <w:highlight w:val="yellow"/>
        </w:rPr>
        <w:t>S/K-möte</w:t>
      </w:r>
      <w:r>
        <w:rPr>
          <w:rFonts w:asciiTheme="minorHAnsi" w:hAnsiTheme="minorHAnsi"/>
          <w:bCs/>
        </w:rPr>
        <w:t xml:space="preserve">n </w:t>
      </w:r>
    </w:p>
    <w:p w14:paraId="15BAFED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 god tid översända kallelser, dagordningar och beslutsunderlag till styrelsemöten</w:t>
      </w:r>
    </w:p>
    <w:p w14:paraId="41CE99E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att årsmöteshandlingar blir renskrivna</w:t>
      </w:r>
    </w:p>
    <w:p w14:paraId="2DF3F88F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Skicka meddelande till Webbansvarig för uppdatering av hemsida inför årsmöte och medlemsmöte</w:t>
      </w:r>
    </w:p>
    <w:p w14:paraId="0393492A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ind w:left="284" w:hanging="21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Snarast efter årsmöte insända till SBK;</w:t>
      </w:r>
    </w:p>
    <w:p w14:paraId="446A811C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kopia av verksamhetsberättelse inkl ekonomisk redovisning </w:t>
      </w:r>
    </w:p>
    <w:p w14:paraId="44E7F97F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revisionsberättelse </w:t>
      </w:r>
    </w:p>
    <w:p w14:paraId="125B4D50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Uppgift om nya styrelsens sammansättning och funktioner</w:t>
      </w:r>
    </w:p>
    <w:p w14:paraId="53B1B72D" w14:textId="77777777" w:rsidR="0040434C" w:rsidRDefault="0040434C" w:rsidP="001A6D6F">
      <w:pPr>
        <w:pStyle w:val="Brdtext"/>
        <w:numPr>
          <w:ilvl w:val="0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Ansvara för förvaring och arkivering av klubbens handlingar</w:t>
      </w:r>
    </w:p>
    <w:p w14:paraId="63CD0D44" w14:textId="77777777" w:rsidR="0040434C" w:rsidRDefault="0040434C" w:rsidP="001A6D6F">
      <w:pPr>
        <w:pStyle w:val="Brdtext"/>
        <w:numPr>
          <w:ilvl w:val="1"/>
          <w:numId w:val="18"/>
        </w:numPr>
        <w:spacing w:after="1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Skicka till kommunarkivet för framtida fysisk arkivering</w:t>
      </w:r>
    </w:p>
    <w:p w14:paraId="4C82D453" w14:textId="77777777" w:rsidR="0040434C" w:rsidRDefault="0040434C" w:rsidP="001A6D6F">
      <w:pPr>
        <w:pStyle w:val="Brdtext"/>
        <w:numPr>
          <w:ilvl w:val="0"/>
          <w:numId w:val="18"/>
        </w:numPr>
        <w:spacing w:after="120"/>
      </w:pPr>
      <w:r w:rsidRPr="00642FE2">
        <w:rPr>
          <w:rFonts w:asciiTheme="minorHAnsi" w:hAnsiTheme="minorHAnsi"/>
          <w:bCs/>
        </w:rPr>
        <w:t>Verkställa övriga beslut som styrelsen ålägger sekreteraren</w:t>
      </w:r>
    </w:p>
    <w:p w14:paraId="020A9B50" w14:textId="77777777" w:rsidR="0040434C" w:rsidRDefault="0040434C" w:rsidP="001A6D6F">
      <w:pPr>
        <w:pStyle w:val="Punktlista"/>
        <w:numPr>
          <w:ilvl w:val="0"/>
          <w:numId w:val="0"/>
        </w:numPr>
        <w:spacing w:before="0" w:line="240" w:lineRule="auto"/>
        <w:ind w:left="284" w:hanging="284"/>
        <w:rPr>
          <w:rFonts w:asciiTheme="minorHAnsi" w:hAnsiTheme="minorHAnsi"/>
        </w:rPr>
      </w:pPr>
    </w:p>
    <w:p w14:paraId="15C75A0A" w14:textId="0D7F1CC2" w:rsidR="00FE46AB" w:rsidRDefault="00FE46AB" w:rsidP="00FE46AB">
      <w:pPr>
        <w:pStyle w:val="nRubrik1"/>
        <w:spacing w:after="0"/>
        <w:rPr>
          <w:rFonts w:asciiTheme="minorHAnsi" w:hAnsiTheme="minorHAnsi"/>
        </w:rPr>
      </w:pPr>
      <w:bookmarkStart w:id="28" w:name="_Toc227094622"/>
      <w:r>
        <w:rPr>
          <w:rFonts w:asciiTheme="minorHAnsi" w:hAnsiTheme="minorHAnsi"/>
        </w:rPr>
        <w:t>Valberedningen</w:t>
      </w:r>
      <w:bookmarkEnd w:id="28"/>
    </w:p>
    <w:p w14:paraId="0704EB55" w14:textId="77777777" w:rsidR="001A6D6F" w:rsidRPr="001A6D6F" w:rsidRDefault="001A6D6F" w:rsidP="001A6D6F">
      <w:pPr>
        <w:pStyle w:val="Brdtext"/>
      </w:pPr>
    </w:p>
    <w:p w14:paraId="5CB0CDFF" w14:textId="77777777" w:rsidR="001A6D6F" w:rsidRPr="006C2ABE" w:rsidRDefault="001A6D6F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05DB8A14" w14:textId="259D1B35" w:rsidR="001A6D6F" w:rsidRDefault="0013317B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Under året </w:t>
      </w:r>
      <w:r w:rsidR="004B5517">
        <w:rPr>
          <w:rFonts w:asciiTheme="minorHAnsi" w:hAnsiTheme="minorHAnsi"/>
        </w:rPr>
        <w:t xml:space="preserve">föra en dialog med förtroendevalda som står i tur att avgår och därmed ha tid att förbereda </w:t>
      </w:r>
      <w:proofErr w:type="spellStart"/>
      <w:r w:rsidR="004B5517">
        <w:rPr>
          <w:rFonts w:asciiTheme="minorHAnsi" w:hAnsiTheme="minorHAnsi"/>
        </w:rPr>
        <w:t>ev</w:t>
      </w:r>
      <w:proofErr w:type="spellEnd"/>
      <w:r w:rsidR="004B5517">
        <w:rPr>
          <w:rFonts w:asciiTheme="minorHAnsi" w:hAnsiTheme="minorHAnsi"/>
        </w:rPr>
        <w:t xml:space="preserve"> nyval</w:t>
      </w:r>
    </w:p>
    <w:p w14:paraId="3EC5BD57" w14:textId="77777777" w:rsidR="004B5517" w:rsidRDefault="004B5517" w:rsidP="004B5517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Ta fram förslag till förtroendevalda i styrelsen</w:t>
      </w:r>
    </w:p>
    <w:p w14:paraId="42FD8DCB" w14:textId="77777777" w:rsidR="004B5517" w:rsidRDefault="004B5517" w:rsidP="004B5517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Ta fram förslag till revisorer och suppleanter</w:t>
      </w:r>
    </w:p>
    <w:p w14:paraId="31A5C00F" w14:textId="0E1A91C9" w:rsidR="004B5517" w:rsidRDefault="004B5517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Avlämna förslag till olika poster enligt stadgarna och lämna detta till styrelsen</w:t>
      </w:r>
    </w:p>
    <w:p w14:paraId="31E8B226" w14:textId="1A28285F" w:rsidR="004B5517" w:rsidRDefault="004B5517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Föredra valberedningens förslag vid årsmötet</w:t>
      </w:r>
    </w:p>
    <w:p w14:paraId="524CDDF5" w14:textId="77777777" w:rsidR="001A6D6F" w:rsidRPr="00503F31" w:rsidRDefault="001A6D6F" w:rsidP="001A6D6F">
      <w:pPr>
        <w:pStyle w:val="Brdtext"/>
        <w:spacing w:after="120"/>
      </w:pPr>
    </w:p>
    <w:p w14:paraId="69EBDEC9" w14:textId="77777777" w:rsidR="001A6D6F" w:rsidRPr="006C2ABE" w:rsidRDefault="001A6D6F" w:rsidP="001A6D6F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lastRenderedPageBreak/>
        <w:t>KAN/BÖR</w:t>
      </w:r>
      <w:r w:rsidRPr="006C2ABE">
        <w:rPr>
          <w:rFonts w:asciiTheme="minorHAnsi" w:hAnsiTheme="minorHAnsi"/>
        </w:rPr>
        <w:t>:</w:t>
      </w:r>
    </w:p>
    <w:p w14:paraId="18CEBC9C" w14:textId="285865F3" w:rsidR="001A6D6F" w:rsidRDefault="004B5517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Under året informera och göra medlemmarna medvetna om valberedningens arbete</w:t>
      </w:r>
    </w:p>
    <w:p w14:paraId="0B07A6E4" w14:textId="77777777" w:rsidR="004B5517" w:rsidRDefault="004B5517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Vara lyhörd för förslag till förtroendevalda i styrelse, utskott och stödfunktioner och följa upp dem</w:t>
      </w:r>
    </w:p>
    <w:p w14:paraId="14D10B0D" w14:textId="520587C4" w:rsidR="004B5517" w:rsidRDefault="004B5517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Ta kontakt med utskott och stödfunktioner och få en uppfattning om det är förändringar till nästa verksamhetsår (utskott och stödfunktioner väljs inte på årsmötet men kan med fördel presenteras)</w:t>
      </w:r>
    </w:p>
    <w:p w14:paraId="403A4073" w14:textId="77777777" w:rsidR="00FE46AB" w:rsidRDefault="00FE46AB" w:rsidP="0040434C">
      <w:pPr>
        <w:pStyle w:val="Punktlista"/>
        <w:numPr>
          <w:ilvl w:val="0"/>
          <w:numId w:val="0"/>
        </w:numPr>
        <w:spacing w:before="0" w:after="0" w:line="240" w:lineRule="auto"/>
        <w:ind w:left="284" w:hanging="284"/>
        <w:rPr>
          <w:rFonts w:asciiTheme="minorHAnsi" w:hAnsiTheme="minorHAnsi"/>
        </w:rPr>
      </w:pPr>
    </w:p>
    <w:p w14:paraId="68026000" w14:textId="3E29E140" w:rsidR="001F3F3D" w:rsidRDefault="001F3F3D" w:rsidP="00D20914">
      <w:pPr>
        <w:spacing w:line="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7B33AC0" w14:textId="4DEA47A1" w:rsidR="001F3F3D" w:rsidRDefault="001F3F3D" w:rsidP="00B057F0">
      <w:pPr>
        <w:pStyle w:val="Rubrik1"/>
      </w:pPr>
      <w:bookmarkStart w:id="29" w:name="_Toc227094623"/>
      <w:r>
        <w:lastRenderedPageBreak/>
        <w:t xml:space="preserve">Vilande </w:t>
      </w:r>
      <w:r w:rsidR="00D83230">
        <w:t>Utskott och stödfunktioner</w:t>
      </w:r>
      <w:bookmarkEnd w:id="29"/>
    </w:p>
    <w:p w14:paraId="6280D7A3" w14:textId="4806D323" w:rsidR="000B78F0" w:rsidRPr="001F3F3D" w:rsidRDefault="00D83230" w:rsidP="00B057F0">
      <w:pPr>
        <w:pStyle w:val="Rubrik3"/>
      </w:pPr>
      <w:bookmarkStart w:id="30" w:name="_Toc227094624"/>
      <w:r>
        <w:t xml:space="preserve">Utskott för </w:t>
      </w:r>
      <w:r w:rsidR="000B78F0" w:rsidRPr="001F3F3D">
        <w:t>Agility (vilande)</w:t>
      </w:r>
      <w:bookmarkEnd w:id="30"/>
    </w:p>
    <w:p w14:paraId="27FDD6AC" w14:textId="77777777" w:rsidR="001A6D6F" w:rsidRDefault="001A6D6F" w:rsidP="001A6D6F">
      <w:pPr>
        <w:pStyle w:val="Brdtext"/>
        <w:spacing w:after="120"/>
        <w:rPr>
          <w:rFonts w:asciiTheme="minorHAnsi" w:hAnsiTheme="minorHAnsi"/>
          <w:b/>
        </w:rPr>
      </w:pPr>
    </w:p>
    <w:p w14:paraId="03DD661B" w14:textId="5ACA8FDC" w:rsidR="000B78F0" w:rsidRPr="006C2ABE" w:rsidRDefault="000B78F0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5FA2BDC6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015735F7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09BE00D4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Ansvara för underhåll av hinder och övrigt material</w:t>
      </w:r>
    </w:p>
    <w:p w14:paraId="59326C0E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7E682C69" w14:textId="16860A24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Planera och genomföra utbildning och kurser i samråd med </w:t>
      </w:r>
      <w:r w:rsidR="00D83230">
        <w:rPr>
          <w:rFonts w:asciiTheme="minorHAnsi" w:hAnsiTheme="minorHAnsi"/>
        </w:rPr>
        <w:t>utskott för hundägarutbildning</w:t>
      </w:r>
      <w:r w:rsidRPr="006C2ABE">
        <w:rPr>
          <w:rFonts w:asciiTheme="minorHAnsi" w:hAnsiTheme="minorHAnsi"/>
        </w:rPr>
        <w:t>, gäller både för medlemmar och funktionärer (instruktörer och tävlingsfunktionärer)</w:t>
      </w:r>
    </w:p>
    <w:p w14:paraId="7D7CC010" w14:textId="77777777" w:rsidR="000B78F0" w:rsidRPr="006C2ABE" w:rsidRDefault="000B78F0" w:rsidP="00D20914">
      <w:pPr>
        <w:pStyle w:val="Punktlista"/>
        <w:numPr>
          <w:ilvl w:val="0"/>
          <w:numId w:val="0"/>
        </w:numPr>
        <w:spacing w:after="0"/>
        <w:rPr>
          <w:rFonts w:asciiTheme="minorHAnsi" w:hAnsiTheme="minorHAnsi"/>
          <w:b/>
        </w:rPr>
      </w:pPr>
    </w:p>
    <w:p w14:paraId="35E112D6" w14:textId="77777777" w:rsidR="000B78F0" w:rsidRPr="006C2ABE" w:rsidRDefault="000B78F0" w:rsidP="001A6D6F">
      <w:pPr>
        <w:pStyle w:val="Punktlista"/>
        <w:numPr>
          <w:ilvl w:val="0"/>
          <w:numId w:val="0"/>
        </w:numPr>
        <w:spacing w:before="0"/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169C5A4F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klubbars agilityverksamhet i distriktet</w:t>
      </w:r>
    </w:p>
    <w:p w14:paraId="074155E1" w14:textId="77777777" w:rsidR="000B78F0" w:rsidRPr="006C2ABE" w:rsidRDefault="000B78F0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0884FA8" w14:textId="209F065F" w:rsidR="000B78F0" w:rsidRPr="006C2ABE" w:rsidRDefault="000B78F0" w:rsidP="00D20914">
      <w:pPr>
        <w:pStyle w:val="Punktlista"/>
        <w:spacing w:before="0" w:after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65C51299" w14:textId="7BF3847F" w:rsidR="00855D34" w:rsidRPr="00B057F0" w:rsidRDefault="00855D34" w:rsidP="00B057F0">
      <w:pPr>
        <w:pStyle w:val="Rubrik3"/>
      </w:pPr>
      <w:bookmarkStart w:id="31" w:name="_Toc227094625"/>
      <w:r w:rsidRPr="00B057F0">
        <w:t>Draghundsektorn</w:t>
      </w:r>
      <w:r w:rsidR="008D0D43" w:rsidRPr="00B057F0">
        <w:t xml:space="preserve"> (</w:t>
      </w:r>
      <w:r w:rsidR="00D83230" w:rsidRPr="00B057F0">
        <w:t>Utgår ??</w:t>
      </w:r>
      <w:r w:rsidR="008D0D43" w:rsidRPr="00B057F0">
        <w:t>)</w:t>
      </w:r>
      <w:bookmarkEnd w:id="31"/>
    </w:p>
    <w:p w14:paraId="037BF385" w14:textId="77777777" w:rsidR="001A6D6F" w:rsidRDefault="001A6D6F" w:rsidP="00D20914">
      <w:pPr>
        <w:pStyle w:val="Brdtext"/>
        <w:spacing w:after="0"/>
        <w:rPr>
          <w:rFonts w:asciiTheme="minorHAnsi" w:hAnsiTheme="minorHAnsi"/>
          <w:b/>
        </w:rPr>
      </w:pPr>
    </w:p>
    <w:p w14:paraId="54676AD2" w14:textId="6A3B6419" w:rsidR="00855D34" w:rsidRPr="006C2ABE" w:rsidRDefault="00855D34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1E79E211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Ansöka om tävlingar för nästkommande år i gemensam planering i distriktet</w:t>
      </w:r>
    </w:p>
    <w:p w14:paraId="44E26F9B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Genomföra tävlingar på ett föredömligt sätt</w:t>
      </w:r>
    </w:p>
    <w:p w14:paraId="3DE06773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Föra en aktiv dialog med Fastighetskommittén gällande underhåll av planer</w:t>
      </w:r>
    </w:p>
    <w:p w14:paraId="64ED6DF5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Planera och genomföra utbildning och kurser i samråd med HUS, gäller både för medlemmar och funktionärer (tävlingsfunktionärer i samarbete med SDSF)</w:t>
      </w:r>
    </w:p>
    <w:p w14:paraId="03A03F47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 xml:space="preserve">Vara </w:t>
      </w:r>
      <w:proofErr w:type="spellStart"/>
      <w:r w:rsidRPr="006C2ABE">
        <w:rPr>
          <w:rFonts w:asciiTheme="minorHAnsi" w:hAnsiTheme="minorHAnsi"/>
        </w:rPr>
        <w:t>kontaktpart</w:t>
      </w:r>
      <w:proofErr w:type="spellEnd"/>
      <w:r w:rsidRPr="006C2ABE">
        <w:rPr>
          <w:rFonts w:asciiTheme="minorHAnsi" w:hAnsiTheme="minorHAnsi"/>
        </w:rPr>
        <w:t xml:space="preserve"> mot jaktledare och markägare i samråd med styrelsen</w:t>
      </w:r>
    </w:p>
    <w:p w14:paraId="680967CE" w14:textId="77777777" w:rsidR="006007CC" w:rsidRDefault="00855D34" w:rsidP="006007CC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Sända representant till SDSF årsstämma och distriktsmöten</w:t>
      </w:r>
    </w:p>
    <w:p w14:paraId="554866CF" w14:textId="5ABB8C7C" w:rsidR="00855D34" w:rsidRPr="006007CC" w:rsidRDefault="00855D34" w:rsidP="006007CC">
      <w:pPr>
        <w:pStyle w:val="Punktlista"/>
        <w:spacing w:before="0" w:line="240" w:lineRule="auto"/>
        <w:rPr>
          <w:rFonts w:asciiTheme="minorHAnsi" w:hAnsiTheme="minorHAnsi"/>
        </w:rPr>
      </w:pPr>
      <w:r w:rsidRPr="006007CC">
        <w:rPr>
          <w:rFonts w:asciiTheme="minorHAnsi" w:hAnsiTheme="minorHAnsi"/>
        </w:rPr>
        <w:t>Ansvara för ökat intresse med friskvård för hundar och förare både under vinter- och barmarkssäsong</w:t>
      </w:r>
    </w:p>
    <w:p w14:paraId="559CFB93" w14:textId="77777777" w:rsidR="00855D34" w:rsidRPr="006C2ABE" w:rsidRDefault="00855D34" w:rsidP="001A6D6F">
      <w:pPr>
        <w:pStyle w:val="Punktlista"/>
        <w:numPr>
          <w:ilvl w:val="0"/>
          <w:numId w:val="0"/>
        </w:numPr>
        <w:rPr>
          <w:rFonts w:asciiTheme="minorHAnsi" w:hAnsiTheme="minorHAnsi"/>
        </w:rPr>
      </w:pPr>
      <w:r w:rsidRPr="006C2ABE">
        <w:rPr>
          <w:rFonts w:asciiTheme="minorHAnsi" w:hAnsiTheme="minorHAnsi"/>
          <w:b/>
        </w:rPr>
        <w:t>KAN/BÖR</w:t>
      </w:r>
      <w:r w:rsidRPr="006C2ABE">
        <w:rPr>
          <w:rFonts w:asciiTheme="minorHAnsi" w:hAnsiTheme="minorHAnsi"/>
        </w:rPr>
        <w:t>:</w:t>
      </w:r>
    </w:p>
    <w:p w14:paraId="026C1138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Upprätthålla kontakt och samarbete med andra klubbar</w:t>
      </w:r>
      <w:r>
        <w:rPr>
          <w:rFonts w:asciiTheme="minorHAnsi" w:hAnsiTheme="minorHAnsi"/>
        </w:rPr>
        <w:t xml:space="preserve"> </w:t>
      </w:r>
      <w:r w:rsidRPr="006C2ABE">
        <w:rPr>
          <w:rFonts w:asciiTheme="minorHAnsi" w:hAnsiTheme="minorHAnsi"/>
        </w:rPr>
        <w:t>i distriktet</w:t>
      </w:r>
    </w:p>
    <w:p w14:paraId="06DD4A85" w14:textId="77777777" w:rsidR="00855D34" w:rsidRPr="006C2ABE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klubbmästerskap</w:t>
      </w:r>
    </w:p>
    <w:p w14:paraId="72807422" w14:textId="77777777" w:rsidR="00855D34" w:rsidRDefault="00855D34" w:rsidP="001A6D6F">
      <w:pPr>
        <w:pStyle w:val="Punktlista"/>
        <w:spacing w:before="0" w:line="240" w:lineRule="auto"/>
        <w:rPr>
          <w:rFonts w:asciiTheme="minorHAnsi" w:hAnsiTheme="minorHAnsi"/>
        </w:rPr>
      </w:pPr>
      <w:r w:rsidRPr="006C2ABE">
        <w:rPr>
          <w:rFonts w:asciiTheme="minorHAnsi" w:hAnsiTheme="minorHAnsi"/>
        </w:rPr>
        <w:t>Anordna träningstävlingar</w:t>
      </w:r>
    </w:p>
    <w:p w14:paraId="0468C52A" w14:textId="39B8516E" w:rsidR="001A6D6F" w:rsidRPr="00B057F0" w:rsidRDefault="001A6D6F" w:rsidP="00B057F0">
      <w:pPr>
        <w:pStyle w:val="Rubrik3"/>
      </w:pPr>
      <w:bookmarkStart w:id="32" w:name="_Toc227094626"/>
      <w:r w:rsidRPr="00B057F0">
        <w:lastRenderedPageBreak/>
        <w:t>PR/Info</w:t>
      </w:r>
      <w:r w:rsidR="008D0D43" w:rsidRPr="00B057F0">
        <w:t xml:space="preserve"> (Vilande)</w:t>
      </w:r>
      <w:bookmarkEnd w:id="32"/>
    </w:p>
    <w:p w14:paraId="5D65F6F9" w14:textId="77777777" w:rsidR="001A6D6F" w:rsidRDefault="001A6D6F" w:rsidP="001A6D6F">
      <w:pPr>
        <w:pStyle w:val="Brdtext"/>
      </w:pPr>
    </w:p>
    <w:p w14:paraId="4BF11473" w14:textId="77777777" w:rsidR="001A6D6F" w:rsidRPr="006C2ABE" w:rsidRDefault="001A6D6F" w:rsidP="001A6D6F">
      <w:pPr>
        <w:pStyle w:val="Brdtext"/>
        <w:spacing w:after="120"/>
        <w:rPr>
          <w:rFonts w:asciiTheme="minorHAnsi" w:hAnsiTheme="minorHAnsi"/>
          <w:b/>
        </w:rPr>
      </w:pPr>
      <w:r w:rsidRPr="006C2ABE">
        <w:rPr>
          <w:rFonts w:asciiTheme="minorHAnsi" w:hAnsiTheme="minorHAnsi"/>
          <w:b/>
        </w:rPr>
        <w:t>SKA:</w:t>
      </w:r>
    </w:p>
    <w:p w14:paraId="7AAA4CCD" w14:textId="1986953D" w:rsidR="001A6D6F" w:rsidRDefault="001A6D6F" w:rsidP="001A6D6F">
      <w:pPr>
        <w:pStyle w:val="Punktlista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xx</w:t>
      </w:r>
    </w:p>
    <w:p w14:paraId="63F8696B" w14:textId="77777777" w:rsidR="001A6D6F" w:rsidRDefault="001A6D6F" w:rsidP="001A6D6F">
      <w:pPr>
        <w:pStyle w:val="Brdtext"/>
      </w:pPr>
    </w:p>
    <w:p w14:paraId="16CEBF8A" w14:textId="77777777" w:rsidR="001A6D6F" w:rsidRPr="001A6D6F" w:rsidRDefault="001A6D6F" w:rsidP="001A6D6F">
      <w:pPr>
        <w:pStyle w:val="Brdtext"/>
      </w:pPr>
    </w:p>
    <w:p w14:paraId="76E72EE3" w14:textId="79170D5E" w:rsidR="001A6D6F" w:rsidRPr="006C2ABE" w:rsidRDefault="001A6D6F" w:rsidP="00D20914">
      <w:pPr>
        <w:rPr>
          <w:rFonts w:asciiTheme="minorHAnsi" w:hAnsiTheme="minorHAnsi"/>
        </w:rPr>
      </w:pPr>
    </w:p>
    <w:sectPr w:rsidR="001A6D6F" w:rsidRPr="006C2ABE" w:rsidSect="00DB42C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D19D" w14:textId="77777777" w:rsidR="00F4498C" w:rsidRDefault="00F4498C" w:rsidP="00216B9D">
      <w:r>
        <w:separator/>
      </w:r>
    </w:p>
  </w:endnote>
  <w:endnote w:type="continuationSeparator" w:id="0">
    <w:p w14:paraId="6687AEED" w14:textId="77777777" w:rsidR="00F4498C" w:rsidRDefault="00F4498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496FFA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306527B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5FDA10F1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15386C1" w14:textId="77777777" w:rsidTr="00E6714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586D985" w14:textId="77777777" w:rsidR="00745826" w:rsidRPr="00207570" w:rsidRDefault="00745826" w:rsidP="00E6714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41" w:name="bmSokvagFirst"/>
          <w:bookmarkEnd w:id="41"/>
        </w:p>
      </w:tc>
    </w:tr>
  </w:tbl>
  <w:p w14:paraId="3C655FDF" w14:textId="77777777" w:rsidR="004E44E1" w:rsidRDefault="004E44E1" w:rsidP="00130004">
    <w:pPr>
      <w:pStyle w:val="SidfotFtg"/>
    </w:pPr>
    <w:bookmarkStart w:id="42" w:name="delSidfot"/>
    <w:r>
      <w:t>Sundsvalls Brukshundklubb</w:t>
    </w:r>
  </w:p>
  <w:p w14:paraId="181BCBF9" w14:textId="2EA14273" w:rsidR="004E44E1" w:rsidRDefault="004E44E1" w:rsidP="00130004">
    <w:pPr>
      <w:pStyle w:val="Sidfot"/>
    </w:pPr>
    <w:bookmarkStart w:id="43" w:name="delWWW"/>
    <w:proofErr w:type="spellStart"/>
    <w:r>
      <w:t>Gudmundsbyn</w:t>
    </w:r>
    <w:proofErr w:type="spellEnd"/>
    <w:r>
      <w:t xml:space="preserve"> 201, 8</w:t>
    </w:r>
    <w:r w:rsidR="00A95998">
      <w:t xml:space="preserve">63 42 </w:t>
    </w:r>
    <w:r>
      <w:t>Sundsvall,</w:t>
    </w:r>
    <w:r w:rsidR="00F10A26">
      <w:tab/>
    </w:r>
    <w:r>
      <w:t xml:space="preserve"> </w:t>
    </w:r>
    <w:hyperlink r:id="rId1" w:history="1">
      <w:r w:rsidRPr="00D45291">
        <w:rPr>
          <w:rStyle w:val="Hyperlnk"/>
        </w:rPr>
        <w:t>www.sundsvallsbhk.se</w:t>
      </w:r>
    </w:hyperlink>
    <w:r>
      <w:t xml:space="preserve"> </w:t>
    </w:r>
  </w:p>
  <w:bookmarkEnd w:id="42"/>
  <w:bookmarkEnd w:id="43"/>
  <w:p w14:paraId="7D6CE0C0" w14:textId="77777777" w:rsidR="004E44E1" w:rsidRPr="00407291" w:rsidRDefault="004E44E1" w:rsidP="00130004">
    <w:pPr>
      <w:pStyle w:val="Sidfot"/>
    </w:pPr>
  </w:p>
  <w:p w14:paraId="54F72906" w14:textId="77777777" w:rsidR="00745826" w:rsidRPr="00407291" w:rsidRDefault="004E44E1" w:rsidP="004E44E1">
    <w:pPr>
      <w:pStyle w:val="Sidfot"/>
      <w:tabs>
        <w:tab w:val="clear" w:pos="4536"/>
        <w:tab w:val="clear" w:pos="9072"/>
        <w:tab w:val="left" w:pos="548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5C4A" w14:textId="77777777" w:rsidR="00F4498C" w:rsidRDefault="00F4498C" w:rsidP="00216B9D">
      <w:r>
        <w:separator/>
      </w:r>
    </w:p>
  </w:footnote>
  <w:footnote w:type="continuationSeparator" w:id="0">
    <w:p w14:paraId="021F0DB3" w14:textId="77777777" w:rsidR="00F4498C" w:rsidRDefault="00F4498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6051779E" w14:textId="77777777" w:rsidTr="00B744FB">
      <w:tc>
        <w:tcPr>
          <w:tcW w:w="1276" w:type="dxa"/>
        </w:tcPr>
        <w:p w14:paraId="110C1F19" w14:textId="392D9495" w:rsidR="00745826" w:rsidRPr="00BA5D8C" w:rsidRDefault="00C03DD5" w:rsidP="00C24379">
          <w:pPr>
            <w:pStyle w:val="Sidhuvud"/>
          </w:pPr>
          <w:bookmarkStart w:id="33" w:name="bmDatum4" w:colFirst="1" w:colLast="1"/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4A9F8A3" wp14:editId="39664CFF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594995" cy="345440"/>
                    <wp:effectExtent l="0" t="0" r="0" b="16510"/>
                    <wp:wrapNone/>
                    <wp:docPr id="423710905" name="Textruta 2" descr="Publ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99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78977E" w14:textId="38588202" w:rsidR="00C03DD5" w:rsidRPr="00C03DD5" w:rsidRDefault="00C03DD5" w:rsidP="00C03DD5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03DD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Publik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4A9F8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alt="Publik" style="position:absolute;margin-left:-4.35pt;margin-top:0;width:46.8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" filled="f" stroked="f">
                    <v:fill o:detectmouseclick="t"/>
                    <v:textbox style="mso-fit-shape-to-text:t" inset="0,15pt,20pt,0">
                      <w:txbxContent>
                        <w:p w14:paraId="0778977E" w14:textId="38588202" w:rsidR="00C03DD5" w:rsidRPr="00C03DD5" w:rsidRDefault="00C03DD5" w:rsidP="00C03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3D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839" w:type="dxa"/>
        </w:tcPr>
        <w:p w14:paraId="1911B69C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7973ECF" w14:textId="77777777" w:rsidR="00745826" w:rsidRPr="006B1AAF" w:rsidRDefault="00745826" w:rsidP="00C24379">
          <w:pPr>
            <w:pStyle w:val="Sidhuvud"/>
            <w:jc w:val="center"/>
          </w:pPr>
          <w:bookmarkStart w:id="34" w:name="bmLogga4"/>
          <w:r w:rsidRPr="00B744FB">
            <w:rPr>
              <w:noProof/>
              <w:lang w:eastAsia="sv-SE"/>
            </w:rPr>
            <w:drawing>
              <wp:inline distT="0" distB="0" distL="0" distR="0" wp14:anchorId="53FC71AE" wp14:editId="16A1F508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4"/>
        </w:p>
      </w:tc>
    </w:tr>
    <w:bookmarkEnd w:id="33"/>
  </w:tbl>
  <w:p w14:paraId="3066E23C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682A2C86" w14:textId="77777777" w:rsidTr="003D4DCC">
      <w:tc>
        <w:tcPr>
          <w:tcW w:w="1843" w:type="dxa"/>
        </w:tcPr>
        <w:p w14:paraId="3FDFB715" w14:textId="58FA2E3D" w:rsidR="00502819" w:rsidRPr="00BA5D8C" w:rsidRDefault="00C03DD5" w:rsidP="00F10A26">
          <w:pPr>
            <w:pStyle w:val="Sidhuvud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10CCC1CA" wp14:editId="299EC6B5">
                    <wp:simplePos x="723900" y="36195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594995" cy="345440"/>
                    <wp:effectExtent l="0" t="0" r="0" b="16510"/>
                    <wp:wrapNone/>
                    <wp:docPr id="1410873404" name="Textruta 3" descr="Publ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99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A664E9" w14:textId="6E2140AE" w:rsidR="00C03DD5" w:rsidRPr="00C03DD5" w:rsidRDefault="00C03DD5" w:rsidP="00C03DD5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CCC1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Publik" style="position:absolute;margin-left:-4.35pt;margin-top:0;width:46.8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" filled="f" stroked="f">
                    <v:fill o:detectmouseclick="t"/>
                    <v:textbox style="mso-fit-shape-to-text:t" inset="0,15pt,20pt,0">
                      <w:txbxContent>
                        <w:p w14:paraId="51A664E9" w14:textId="6E2140AE" w:rsidR="00C03DD5" w:rsidRPr="00C03DD5" w:rsidRDefault="00C03DD5" w:rsidP="00C03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10A26">
            <w:rPr>
              <w:noProof/>
            </w:rPr>
            <w:drawing>
              <wp:inline distT="0" distB="0" distL="0" distR="0" wp14:anchorId="705BB624" wp14:editId="2168E6DA">
                <wp:extent cx="589025" cy="657225"/>
                <wp:effectExtent l="0" t="0" r="1905" b="0"/>
                <wp:docPr id="59634996" name="Bildobjekt 2" descr="En bild som visar text, hund, däggdjur, Teckensnit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34996" name="Bildobjekt 2" descr="En bild som visar text, hund, däggdjur, Teckensnitt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324" cy="666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47F7560" w14:textId="77777777" w:rsidR="00502819" w:rsidRPr="006B1AAF" w:rsidRDefault="00502819" w:rsidP="003D4DCC">
          <w:pPr>
            <w:pStyle w:val="Sidhuvud"/>
            <w:jc w:val="right"/>
          </w:pPr>
        </w:p>
      </w:tc>
      <w:bookmarkStart w:id="35" w:name="bmSidnrSecond"/>
      <w:bookmarkEnd w:id="35"/>
      <w:tc>
        <w:tcPr>
          <w:tcW w:w="1417" w:type="dxa"/>
        </w:tcPr>
        <w:p w14:paraId="28C6A810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36" w:name="bmSidnrSecondTrue"/>
          <w:bookmarkEnd w:id="36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1EF45D94" w14:textId="77777777" w:rsidTr="003D4DCC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4FB1228" w14:textId="77777777" w:rsidR="004E07B6" w:rsidRPr="00207570" w:rsidRDefault="004E07B6" w:rsidP="004E07B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7" w:name="bmSokvagSecond"/>
          <w:bookmarkEnd w:id="37"/>
        </w:p>
      </w:tc>
    </w:tr>
  </w:tbl>
  <w:p w14:paraId="1FB6B076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1A161F05" w14:textId="77777777" w:rsidTr="008B3370">
      <w:tc>
        <w:tcPr>
          <w:tcW w:w="1843" w:type="dxa"/>
        </w:tcPr>
        <w:p w14:paraId="70F214DC" w14:textId="7EF35301" w:rsidR="00745826" w:rsidRPr="00BA5D8C" w:rsidRDefault="00C03DD5" w:rsidP="00F02AFC">
          <w:pPr>
            <w:pStyle w:val="Sidhuvud"/>
            <w:jc w:val="center"/>
          </w:pPr>
          <w:bookmarkStart w:id="38" w:name="bmDatum3" w:colFirst="1" w:colLast="1"/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57C438E2" wp14:editId="4274553E">
                    <wp:simplePos x="723900" y="36195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594995" cy="345440"/>
                    <wp:effectExtent l="0" t="0" r="0" b="16510"/>
                    <wp:wrapNone/>
                    <wp:docPr id="36784024" name="Textruta 1" descr="Publ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99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1EF95D" w14:textId="10AA3E35" w:rsidR="00C03DD5" w:rsidRPr="00C03DD5" w:rsidRDefault="00C03DD5" w:rsidP="00C03DD5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7C438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8" type="#_x0000_t202" alt="Publik" style="position:absolute;left:0;text-align:left;margin-left:-4.35pt;margin-top:0;width:46.8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" filled="f" stroked="f">
                    <v:fill o:detectmouseclick="t"/>
                    <v:textbox style="mso-fit-shape-to-text:t" inset="0,15pt,20pt,0">
                      <w:txbxContent>
                        <w:p w14:paraId="041EF95D" w14:textId="10AA3E35" w:rsidR="00C03DD5" w:rsidRPr="00C03DD5" w:rsidRDefault="00C03DD5" w:rsidP="00C03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95998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2DE43B" wp14:editId="6D004E61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600075" cy="669554"/>
                <wp:effectExtent l="0" t="0" r="0" b="0"/>
                <wp:wrapThrough wrapText="bothSides">
                  <wp:wrapPolygon edited="0">
                    <wp:start x="5486" y="0"/>
                    <wp:lineTo x="0" y="3689"/>
                    <wp:lineTo x="0" y="13526"/>
                    <wp:lineTo x="1371" y="20903"/>
                    <wp:lineTo x="19200" y="20903"/>
                    <wp:lineTo x="20571" y="13526"/>
                    <wp:lineTo x="20571" y="3689"/>
                    <wp:lineTo x="15086" y="0"/>
                    <wp:lineTo x="5486" y="0"/>
                  </wp:wrapPolygon>
                </wp:wrapThrough>
                <wp:docPr id="133987788" name="Bildobjekt 1" descr="En bild som visar text, hund, däggdjur, Teckensnitt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87788" name="Bildobjekt 1" descr="En bild som visar text, hund, däggdjur, Teckensnitt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669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</w:tcPr>
        <w:p w14:paraId="1D35ABFC" w14:textId="7B097A71" w:rsidR="00B9467F" w:rsidRPr="00830E1D" w:rsidRDefault="00B9467F" w:rsidP="00B9467F">
          <w:pPr>
            <w:pStyle w:val="Rubrik"/>
            <w:spacing w:after="0"/>
            <w:rPr>
              <w:rFonts w:asciiTheme="minorHAnsi" w:hAnsiTheme="minorHAnsi"/>
              <w:sz w:val="40"/>
              <w:szCs w:val="40"/>
            </w:rPr>
          </w:pPr>
          <w:r w:rsidRPr="00830E1D">
            <w:rPr>
              <w:rFonts w:asciiTheme="minorHAnsi" w:hAnsiTheme="minorHAnsi"/>
              <w:sz w:val="40"/>
              <w:szCs w:val="40"/>
            </w:rPr>
            <w:t>Sundsvalls Brukshundklubb</w:t>
          </w:r>
        </w:p>
        <w:p w14:paraId="12172AE5" w14:textId="77777777" w:rsidR="00745826" w:rsidRPr="00830E1D" w:rsidRDefault="00745826" w:rsidP="00BE2BA6">
          <w:pPr>
            <w:pStyle w:val="Sidhuvud"/>
            <w:jc w:val="right"/>
            <w:rPr>
              <w:sz w:val="40"/>
              <w:szCs w:val="40"/>
            </w:rPr>
          </w:pPr>
        </w:p>
      </w:tc>
      <w:bookmarkStart w:id="39" w:name="bmSidnrFirst"/>
      <w:bookmarkEnd w:id="39"/>
      <w:tc>
        <w:tcPr>
          <w:tcW w:w="1417" w:type="dxa"/>
        </w:tcPr>
        <w:p w14:paraId="1DD5471E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FA6353">
            <w:rPr>
              <w:rStyle w:val="Sidnummer"/>
              <w:noProof/>
            </w:rPr>
            <w:t>9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0" w:name="bmSidnrFirstTrue"/>
          <w:bookmarkEnd w:id="40"/>
        </w:p>
      </w:tc>
    </w:tr>
  </w:tbl>
  <w:bookmarkEnd w:id="38"/>
  <w:p w14:paraId="5DB0C37A" w14:textId="586D0F11" w:rsidR="00745826" w:rsidRDefault="00F151F6" w:rsidP="00F02AFC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74EF1A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1" w15:restartNumberingAfterBreak="0">
    <w:nsid w:val="167F3D1B"/>
    <w:multiLevelType w:val="hybridMultilevel"/>
    <w:tmpl w:val="C4E05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96A"/>
    <w:multiLevelType w:val="multilevel"/>
    <w:tmpl w:val="7EAE4AA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D43938"/>
    <w:multiLevelType w:val="multilevel"/>
    <w:tmpl w:val="3742518C"/>
    <w:lvl w:ilvl="0">
      <w:numFmt w:val="bullet"/>
      <w:lvlText w:val="-"/>
      <w:lvlJc w:val="left"/>
      <w:pPr>
        <w:ind w:left="432" w:hanging="432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6960FCE"/>
    <w:multiLevelType w:val="hybridMultilevel"/>
    <w:tmpl w:val="389C27D2"/>
    <w:lvl w:ilvl="0" w:tplc="DF44D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1F347EF"/>
    <w:multiLevelType w:val="hybridMultilevel"/>
    <w:tmpl w:val="B3D09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902">
    <w:abstractNumId w:val="7"/>
  </w:num>
  <w:num w:numId="2" w16cid:durableId="1318195140">
    <w:abstractNumId w:val="7"/>
  </w:num>
  <w:num w:numId="3" w16cid:durableId="1942832818">
    <w:abstractNumId w:val="3"/>
  </w:num>
  <w:num w:numId="4" w16cid:durableId="1857845297">
    <w:abstractNumId w:val="5"/>
  </w:num>
  <w:num w:numId="5" w16cid:durableId="765732647">
    <w:abstractNumId w:val="7"/>
  </w:num>
  <w:num w:numId="6" w16cid:durableId="1159539475">
    <w:abstractNumId w:val="7"/>
  </w:num>
  <w:num w:numId="7" w16cid:durableId="1198741647">
    <w:abstractNumId w:val="5"/>
  </w:num>
  <w:num w:numId="8" w16cid:durableId="481702674">
    <w:abstractNumId w:val="7"/>
  </w:num>
  <w:num w:numId="9" w16cid:durableId="1150831479">
    <w:abstractNumId w:val="7"/>
  </w:num>
  <w:num w:numId="10" w16cid:durableId="1706444875">
    <w:abstractNumId w:val="7"/>
  </w:num>
  <w:num w:numId="11" w16cid:durableId="1888906366">
    <w:abstractNumId w:val="7"/>
  </w:num>
  <w:num w:numId="12" w16cid:durableId="1365520832">
    <w:abstractNumId w:val="7"/>
  </w:num>
  <w:num w:numId="13" w16cid:durableId="1559363638">
    <w:abstractNumId w:val="7"/>
  </w:num>
  <w:num w:numId="14" w16cid:durableId="1734815061">
    <w:abstractNumId w:val="7"/>
  </w:num>
  <w:num w:numId="15" w16cid:durableId="1903783205">
    <w:abstractNumId w:val="7"/>
  </w:num>
  <w:num w:numId="16" w16cid:durableId="950169753">
    <w:abstractNumId w:val="0"/>
  </w:num>
  <w:num w:numId="17" w16cid:durableId="1765373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693428">
    <w:abstractNumId w:val="1"/>
  </w:num>
  <w:num w:numId="19" w16cid:durableId="1235624687">
    <w:abstractNumId w:val="6"/>
  </w:num>
  <w:num w:numId="20" w16cid:durableId="1769885091">
    <w:abstractNumId w:val="4"/>
  </w:num>
  <w:num w:numId="21" w16cid:durableId="619066089">
    <w:abstractNumId w:val="2"/>
  </w:num>
  <w:num w:numId="22" w16cid:durableId="583957509">
    <w:abstractNumId w:val="7"/>
  </w:num>
  <w:num w:numId="23" w16cid:durableId="659889932">
    <w:abstractNumId w:val="5"/>
  </w:num>
  <w:num w:numId="24" w16cid:durableId="1142190867">
    <w:abstractNumId w:val="8"/>
  </w:num>
  <w:num w:numId="25" w16cid:durableId="1676759670">
    <w:abstractNumId w:val="7"/>
  </w:num>
  <w:num w:numId="26" w16cid:durableId="1339503899">
    <w:abstractNumId w:val="7"/>
  </w:num>
  <w:num w:numId="27" w16cid:durableId="264577742">
    <w:abstractNumId w:val="7"/>
  </w:num>
  <w:num w:numId="28" w16cid:durableId="375469515">
    <w:abstractNumId w:val="7"/>
  </w:num>
  <w:num w:numId="29" w16cid:durableId="1061750963">
    <w:abstractNumId w:val="7"/>
  </w:num>
  <w:num w:numId="30" w16cid:durableId="1183279776">
    <w:abstractNumId w:val="7"/>
  </w:num>
  <w:num w:numId="31" w16cid:durableId="673844991">
    <w:abstractNumId w:val="7"/>
  </w:num>
  <w:num w:numId="32" w16cid:durableId="547768867">
    <w:abstractNumId w:val="7"/>
  </w:num>
  <w:num w:numId="33" w16cid:durableId="122148150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1"/>
    <w:rsid w:val="00005A36"/>
    <w:rsid w:val="000200C8"/>
    <w:rsid w:val="000212A0"/>
    <w:rsid w:val="00022BB6"/>
    <w:rsid w:val="00023126"/>
    <w:rsid w:val="00023BD1"/>
    <w:rsid w:val="0002606E"/>
    <w:rsid w:val="000270EF"/>
    <w:rsid w:val="00032758"/>
    <w:rsid w:val="000337C7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64F01"/>
    <w:rsid w:val="00073421"/>
    <w:rsid w:val="0007668B"/>
    <w:rsid w:val="000807E7"/>
    <w:rsid w:val="00090E65"/>
    <w:rsid w:val="000933D5"/>
    <w:rsid w:val="00093C90"/>
    <w:rsid w:val="00094EDD"/>
    <w:rsid w:val="000953D8"/>
    <w:rsid w:val="0009598C"/>
    <w:rsid w:val="00097E2A"/>
    <w:rsid w:val="000A0596"/>
    <w:rsid w:val="000A1366"/>
    <w:rsid w:val="000A64E8"/>
    <w:rsid w:val="000B0A57"/>
    <w:rsid w:val="000B1A9D"/>
    <w:rsid w:val="000B3234"/>
    <w:rsid w:val="000B7074"/>
    <w:rsid w:val="000B78F0"/>
    <w:rsid w:val="000C0955"/>
    <w:rsid w:val="000C3103"/>
    <w:rsid w:val="000C435A"/>
    <w:rsid w:val="000C693B"/>
    <w:rsid w:val="000C6AFE"/>
    <w:rsid w:val="000C7517"/>
    <w:rsid w:val="000C7F50"/>
    <w:rsid w:val="000D0081"/>
    <w:rsid w:val="000D1F66"/>
    <w:rsid w:val="000D3D41"/>
    <w:rsid w:val="000D6A13"/>
    <w:rsid w:val="000D6BBA"/>
    <w:rsid w:val="000D6C0B"/>
    <w:rsid w:val="000E1269"/>
    <w:rsid w:val="000E1C6D"/>
    <w:rsid w:val="000E31E4"/>
    <w:rsid w:val="000E3F78"/>
    <w:rsid w:val="000E442E"/>
    <w:rsid w:val="000E7743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317B"/>
    <w:rsid w:val="00134D74"/>
    <w:rsid w:val="00143DCE"/>
    <w:rsid w:val="0014499F"/>
    <w:rsid w:val="001467F5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A6D6F"/>
    <w:rsid w:val="001B61B6"/>
    <w:rsid w:val="001B7966"/>
    <w:rsid w:val="001B7B33"/>
    <w:rsid w:val="001B7CA6"/>
    <w:rsid w:val="001C516D"/>
    <w:rsid w:val="001C548E"/>
    <w:rsid w:val="001C592D"/>
    <w:rsid w:val="001C76B8"/>
    <w:rsid w:val="001D02B1"/>
    <w:rsid w:val="001E01B3"/>
    <w:rsid w:val="001E09F7"/>
    <w:rsid w:val="001E1AB6"/>
    <w:rsid w:val="001E3011"/>
    <w:rsid w:val="001E4CE7"/>
    <w:rsid w:val="001E72C6"/>
    <w:rsid w:val="001F068D"/>
    <w:rsid w:val="001F2387"/>
    <w:rsid w:val="001F3A0D"/>
    <w:rsid w:val="001F3F3D"/>
    <w:rsid w:val="001F54DD"/>
    <w:rsid w:val="001F65CD"/>
    <w:rsid w:val="001F7BB6"/>
    <w:rsid w:val="002013B5"/>
    <w:rsid w:val="00205B04"/>
    <w:rsid w:val="0020729F"/>
    <w:rsid w:val="00207570"/>
    <w:rsid w:val="00210259"/>
    <w:rsid w:val="00210A89"/>
    <w:rsid w:val="002110DC"/>
    <w:rsid w:val="00212FDB"/>
    <w:rsid w:val="00215E1E"/>
    <w:rsid w:val="00216B9D"/>
    <w:rsid w:val="00220B67"/>
    <w:rsid w:val="00243808"/>
    <w:rsid w:val="0025071F"/>
    <w:rsid w:val="0025121B"/>
    <w:rsid w:val="0025232F"/>
    <w:rsid w:val="002547E8"/>
    <w:rsid w:val="002600A9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90DC6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149D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6465"/>
    <w:rsid w:val="002F70FD"/>
    <w:rsid w:val="002F7263"/>
    <w:rsid w:val="002F7854"/>
    <w:rsid w:val="003050F8"/>
    <w:rsid w:val="003058B4"/>
    <w:rsid w:val="00306561"/>
    <w:rsid w:val="00306F3F"/>
    <w:rsid w:val="00307E31"/>
    <w:rsid w:val="003122E8"/>
    <w:rsid w:val="00313185"/>
    <w:rsid w:val="003131B5"/>
    <w:rsid w:val="0031338A"/>
    <w:rsid w:val="00315341"/>
    <w:rsid w:val="00315D36"/>
    <w:rsid w:val="00316DEB"/>
    <w:rsid w:val="00326F74"/>
    <w:rsid w:val="003270B8"/>
    <w:rsid w:val="003304F9"/>
    <w:rsid w:val="003331E9"/>
    <w:rsid w:val="003363E5"/>
    <w:rsid w:val="0033728F"/>
    <w:rsid w:val="00337A58"/>
    <w:rsid w:val="00344CC3"/>
    <w:rsid w:val="00347137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642"/>
    <w:rsid w:val="00397AA4"/>
    <w:rsid w:val="003A1292"/>
    <w:rsid w:val="003A1EFC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622C"/>
    <w:rsid w:val="003E1507"/>
    <w:rsid w:val="003E63B9"/>
    <w:rsid w:val="003E7544"/>
    <w:rsid w:val="003F075A"/>
    <w:rsid w:val="003F2C4E"/>
    <w:rsid w:val="003F4B93"/>
    <w:rsid w:val="004005A2"/>
    <w:rsid w:val="00402A6B"/>
    <w:rsid w:val="0040434C"/>
    <w:rsid w:val="004071CF"/>
    <w:rsid w:val="00407291"/>
    <w:rsid w:val="00411027"/>
    <w:rsid w:val="004208C7"/>
    <w:rsid w:val="00420B14"/>
    <w:rsid w:val="00420BA5"/>
    <w:rsid w:val="00420DAA"/>
    <w:rsid w:val="0042328A"/>
    <w:rsid w:val="004324B1"/>
    <w:rsid w:val="00433BE3"/>
    <w:rsid w:val="0043407A"/>
    <w:rsid w:val="00434757"/>
    <w:rsid w:val="004352E2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2004"/>
    <w:rsid w:val="00484FF4"/>
    <w:rsid w:val="004951D3"/>
    <w:rsid w:val="004955A5"/>
    <w:rsid w:val="00497CEF"/>
    <w:rsid w:val="004A1AF2"/>
    <w:rsid w:val="004A3F5C"/>
    <w:rsid w:val="004A493E"/>
    <w:rsid w:val="004A7C61"/>
    <w:rsid w:val="004B2A60"/>
    <w:rsid w:val="004B5517"/>
    <w:rsid w:val="004B7ABC"/>
    <w:rsid w:val="004C1D5A"/>
    <w:rsid w:val="004C76C7"/>
    <w:rsid w:val="004C7E42"/>
    <w:rsid w:val="004D0699"/>
    <w:rsid w:val="004D251E"/>
    <w:rsid w:val="004D2B1A"/>
    <w:rsid w:val="004D3C6E"/>
    <w:rsid w:val="004D4287"/>
    <w:rsid w:val="004E057A"/>
    <w:rsid w:val="004E06B8"/>
    <w:rsid w:val="004E07B6"/>
    <w:rsid w:val="004E2501"/>
    <w:rsid w:val="004E2A51"/>
    <w:rsid w:val="004E2E75"/>
    <w:rsid w:val="004E44E1"/>
    <w:rsid w:val="004E5A42"/>
    <w:rsid w:val="004E5AF9"/>
    <w:rsid w:val="004F10D4"/>
    <w:rsid w:val="004F13E7"/>
    <w:rsid w:val="004F2AB2"/>
    <w:rsid w:val="004F530C"/>
    <w:rsid w:val="005024B3"/>
    <w:rsid w:val="00502819"/>
    <w:rsid w:val="00502CB1"/>
    <w:rsid w:val="00503F31"/>
    <w:rsid w:val="00506F8B"/>
    <w:rsid w:val="00507F12"/>
    <w:rsid w:val="0051430F"/>
    <w:rsid w:val="0051513D"/>
    <w:rsid w:val="005157E6"/>
    <w:rsid w:val="005158F2"/>
    <w:rsid w:val="005171E0"/>
    <w:rsid w:val="00522583"/>
    <w:rsid w:val="00525D57"/>
    <w:rsid w:val="00531329"/>
    <w:rsid w:val="00532CC7"/>
    <w:rsid w:val="00533638"/>
    <w:rsid w:val="005439B2"/>
    <w:rsid w:val="00545BD6"/>
    <w:rsid w:val="00546582"/>
    <w:rsid w:val="00546E6E"/>
    <w:rsid w:val="005540C9"/>
    <w:rsid w:val="00554F86"/>
    <w:rsid w:val="005561E0"/>
    <w:rsid w:val="00560ACA"/>
    <w:rsid w:val="005613D3"/>
    <w:rsid w:val="005613FE"/>
    <w:rsid w:val="0056200B"/>
    <w:rsid w:val="0056485A"/>
    <w:rsid w:val="00577889"/>
    <w:rsid w:val="00581F1B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E0A48"/>
    <w:rsid w:val="005E56F9"/>
    <w:rsid w:val="005F02D5"/>
    <w:rsid w:val="005F0C1D"/>
    <w:rsid w:val="005F1FC9"/>
    <w:rsid w:val="005F3957"/>
    <w:rsid w:val="005F4241"/>
    <w:rsid w:val="005F6530"/>
    <w:rsid w:val="006007CC"/>
    <w:rsid w:val="00600823"/>
    <w:rsid w:val="0060083C"/>
    <w:rsid w:val="006038FD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40A03"/>
    <w:rsid w:val="00642FE2"/>
    <w:rsid w:val="00653066"/>
    <w:rsid w:val="006603A5"/>
    <w:rsid w:val="00662EF5"/>
    <w:rsid w:val="00664958"/>
    <w:rsid w:val="006650C8"/>
    <w:rsid w:val="00666019"/>
    <w:rsid w:val="006704D2"/>
    <w:rsid w:val="00674805"/>
    <w:rsid w:val="00675145"/>
    <w:rsid w:val="006806DE"/>
    <w:rsid w:val="006831F8"/>
    <w:rsid w:val="00695570"/>
    <w:rsid w:val="00696159"/>
    <w:rsid w:val="006A1297"/>
    <w:rsid w:val="006A53DB"/>
    <w:rsid w:val="006A7CAE"/>
    <w:rsid w:val="006B123E"/>
    <w:rsid w:val="006B1AAF"/>
    <w:rsid w:val="006B2D76"/>
    <w:rsid w:val="006B5329"/>
    <w:rsid w:val="006B59BD"/>
    <w:rsid w:val="006C00E5"/>
    <w:rsid w:val="006C2ABE"/>
    <w:rsid w:val="006C44AA"/>
    <w:rsid w:val="006C68FC"/>
    <w:rsid w:val="006D3AF6"/>
    <w:rsid w:val="006D4F71"/>
    <w:rsid w:val="006E1907"/>
    <w:rsid w:val="006F04BA"/>
    <w:rsid w:val="006F68AB"/>
    <w:rsid w:val="006F6A23"/>
    <w:rsid w:val="006F79A7"/>
    <w:rsid w:val="00710918"/>
    <w:rsid w:val="00711322"/>
    <w:rsid w:val="0071133E"/>
    <w:rsid w:val="00712C97"/>
    <w:rsid w:val="007141E7"/>
    <w:rsid w:val="00715DE1"/>
    <w:rsid w:val="00717019"/>
    <w:rsid w:val="00721426"/>
    <w:rsid w:val="007225FD"/>
    <w:rsid w:val="0072607D"/>
    <w:rsid w:val="00734631"/>
    <w:rsid w:val="00735EA0"/>
    <w:rsid w:val="00736D7B"/>
    <w:rsid w:val="00741424"/>
    <w:rsid w:val="00745826"/>
    <w:rsid w:val="0075081A"/>
    <w:rsid w:val="0075095E"/>
    <w:rsid w:val="0075138B"/>
    <w:rsid w:val="00763329"/>
    <w:rsid w:val="00765042"/>
    <w:rsid w:val="007669D2"/>
    <w:rsid w:val="00771189"/>
    <w:rsid w:val="00774ECE"/>
    <w:rsid w:val="00787C80"/>
    <w:rsid w:val="007908B8"/>
    <w:rsid w:val="00792E58"/>
    <w:rsid w:val="007A7C22"/>
    <w:rsid w:val="007B0F65"/>
    <w:rsid w:val="007B799C"/>
    <w:rsid w:val="007C2E04"/>
    <w:rsid w:val="007D0EB9"/>
    <w:rsid w:val="007D20A9"/>
    <w:rsid w:val="007D34F3"/>
    <w:rsid w:val="007D6853"/>
    <w:rsid w:val="007E16B4"/>
    <w:rsid w:val="007E1ED5"/>
    <w:rsid w:val="007E4F40"/>
    <w:rsid w:val="007F0572"/>
    <w:rsid w:val="007F21F2"/>
    <w:rsid w:val="00804D03"/>
    <w:rsid w:val="00805030"/>
    <w:rsid w:val="00813285"/>
    <w:rsid w:val="0082246C"/>
    <w:rsid w:val="00822C1F"/>
    <w:rsid w:val="00823E3B"/>
    <w:rsid w:val="00830E1D"/>
    <w:rsid w:val="00836C7E"/>
    <w:rsid w:val="00837C28"/>
    <w:rsid w:val="008408FC"/>
    <w:rsid w:val="0084271A"/>
    <w:rsid w:val="0084677B"/>
    <w:rsid w:val="00846D54"/>
    <w:rsid w:val="00847B0E"/>
    <w:rsid w:val="00851B7A"/>
    <w:rsid w:val="00853A3D"/>
    <w:rsid w:val="00855D34"/>
    <w:rsid w:val="008568CD"/>
    <w:rsid w:val="00861061"/>
    <w:rsid w:val="00864ADD"/>
    <w:rsid w:val="00865BCC"/>
    <w:rsid w:val="0086746C"/>
    <w:rsid w:val="00872174"/>
    <w:rsid w:val="00875FEE"/>
    <w:rsid w:val="008860F0"/>
    <w:rsid w:val="00892E93"/>
    <w:rsid w:val="00893091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51BD"/>
    <w:rsid w:val="008C5E9B"/>
    <w:rsid w:val="008D0D43"/>
    <w:rsid w:val="008D0E0A"/>
    <w:rsid w:val="008D6C5A"/>
    <w:rsid w:val="008E22B1"/>
    <w:rsid w:val="008E2628"/>
    <w:rsid w:val="008E3217"/>
    <w:rsid w:val="008E4450"/>
    <w:rsid w:val="008E4878"/>
    <w:rsid w:val="008E4D1D"/>
    <w:rsid w:val="008E6F78"/>
    <w:rsid w:val="008E73CE"/>
    <w:rsid w:val="008F0D91"/>
    <w:rsid w:val="008F1BE3"/>
    <w:rsid w:val="008F3A16"/>
    <w:rsid w:val="00901B2C"/>
    <w:rsid w:val="009030B5"/>
    <w:rsid w:val="009059DF"/>
    <w:rsid w:val="0090701E"/>
    <w:rsid w:val="00907285"/>
    <w:rsid w:val="00910FA2"/>
    <w:rsid w:val="009156CA"/>
    <w:rsid w:val="009159AC"/>
    <w:rsid w:val="00916E5C"/>
    <w:rsid w:val="00921319"/>
    <w:rsid w:val="0092769D"/>
    <w:rsid w:val="00930880"/>
    <w:rsid w:val="009311EE"/>
    <w:rsid w:val="00940670"/>
    <w:rsid w:val="00940D4F"/>
    <w:rsid w:val="00942A33"/>
    <w:rsid w:val="009469CD"/>
    <w:rsid w:val="00950E5B"/>
    <w:rsid w:val="0095196D"/>
    <w:rsid w:val="009537E0"/>
    <w:rsid w:val="0096310E"/>
    <w:rsid w:val="00963881"/>
    <w:rsid w:val="0096453C"/>
    <w:rsid w:val="00970075"/>
    <w:rsid w:val="009706F9"/>
    <w:rsid w:val="009775A2"/>
    <w:rsid w:val="00981375"/>
    <w:rsid w:val="009817AB"/>
    <w:rsid w:val="0098272B"/>
    <w:rsid w:val="009836D3"/>
    <w:rsid w:val="00994F59"/>
    <w:rsid w:val="009973F6"/>
    <w:rsid w:val="009A0906"/>
    <w:rsid w:val="009A268E"/>
    <w:rsid w:val="009A3677"/>
    <w:rsid w:val="009A5875"/>
    <w:rsid w:val="009A6C64"/>
    <w:rsid w:val="009A7CD0"/>
    <w:rsid w:val="009B0190"/>
    <w:rsid w:val="009B2251"/>
    <w:rsid w:val="009B2E49"/>
    <w:rsid w:val="009B30BB"/>
    <w:rsid w:val="009B4A18"/>
    <w:rsid w:val="009B581B"/>
    <w:rsid w:val="009B73FB"/>
    <w:rsid w:val="009C3716"/>
    <w:rsid w:val="009C6728"/>
    <w:rsid w:val="009D3911"/>
    <w:rsid w:val="009E5F49"/>
    <w:rsid w:val="009F22D3"/>
    <w:rsid w:val="00A01F74"/>
    <w:rsid w:val="00A03307"/>
    <w:rsid w:val="00A04773"/>
    <w:rsid w:val="00A06522"/>
    <w:rsid w:val="00A2030D"/>
    <w:rsid w:val="00A214E5"/>
    <w:rsid w:val="00A22DDF"/>
    <w:rsid w:val="00A22F25"/>
    <w:rsid w:val="00A23FC6"/>
    <w:rsid w:val="00A307BC"/>
    <w:rsid w:val="00A31064"/>
    <w:rsid w:val="00A31B67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95998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D5539"/>
    <w:rsid w:val="00AE14B1"/>
    <w:rsid w:val="00AE51CA"/>
    <w:rsid w:val="00AE7ECD"/>
    <w:rsid w:val="00AF0AC2"/>
    <w:rsid w:val="00AF237A"/>
    <w:rsid w:val="00AF7FA4"/>
    <w:rsid w:val="00B02F7D"/>
    <w:rsid w:val="00B057F0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436B6"/>
    <w:rsid w:val="00B4414F"/>
    <w:rsid w:val="00B62968"/>
    <w:rsid w:val="00B63D8D"/>
    <w:rsid w:val="00B64383"/>
    <w:rsid w:val="00B70393"/>
    <w:rsid w:val="00B7270B"/>
    <w:rsid w:val="00B75FF8"/>
    <w:rsid w:val="00B819BC"/>
    <w:rsid w:val="00B84318"/>
    <w:rsid w:val="00B847CA"/>
    <w:rsid w:val="00B8572A"/>
    <w:rsid w:val="00B87519"/>
    <w:rsid w:val="00B87AB5"/>
    <w:rsid w:val="00B9063A"/>
    <w:rsid w:val="00B93E95"/>
    <w:rsid w:val="00B9467F"/>
    <w:rsid w:val="00B97646"/>
    <w:rsid w:val="00BA23FA"/>
    <w:rsid w:val="00BA4909"/>
    <w:rsid w:val="00BA5D8C"/>
    <w:rsid w:val="00BA63AE"/>
    <w:rsid w:val="00BB5F1F"/>
    <w:rsid w:val="00BD08B8"/>
    <w:rsid w:val="00BD6625"/>
    <w:rsid w:val="00BE53B5"/>
    <w:rsid w:val="00BE7916"/>
    <w:rsid w:val="00BF1678"/>
    <w:rsid w:val="00BF1C06"/>
    <w:rsid w:val="00BF3CFB"/>
    <w:rsid w:val="00BF4E00"/>
    <w:rsid w:val="00BF7355"/>
    <w:rsid w:val="00BF779C"/>
    <w:rsid w:val="00C03DD5"/>
    <w:rsid w:val="00C06D7D"/>
    <w:rsid w:val="00C126B3"/>
    <w:rsid w:val="00C13583"/>
    <w:rsid w:val="00C14688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47C3"/>
    <w:rsid w:val="00C45113"/>
    <w:rsid w:val="00C5640D"/>
    <w:rsid w:val="00C655D2"/>
    <w:rsid w:val="00C674DE"/>
    <w:rsid w:val="00C70B5E"/>
    <w:rsid w:val="00C74FD0"/>
    <w:rsid w:val="00C765D7"/>
    <w:rsid w:val="00C84184"/>
    <w:rsid w:val="00C91CB8"/>
    <w:rsid w:val="00C9250D"/>
    <w:rsid w:val="00C96EBA"/>
    <w:rsid w:val="00C977CD"/>
    <w:rsid w:val="00CA06AF"/>
    <w:rsid w:val="00CB1C23"/>
    <w:rsid w:val="00CC1623"/>
    <w:rsid w:val="00CC5F63"/>
    <w:rsid w:val="00CC7DAB"/>
    <w:rsid w:val="00CD0400"/>
    <w:rsid w:val="00CD1193"/>
    <w:rsid w:val="00CD4FF1"/>
    <w:rsid w:val="00CD50A6"/>
    <w:rsid w:val="00CD5DD5"/>
    <w:rsid w:val="00CE0461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0891"/>
    <w:rsid w:val="00D12893"/>
    <w:rsid w:val="00D13C3F"/>
    <w:rsid w:val="00D15E54"/>
    <w:rsid w:val="00D20914"/>
    <w:rsid w:val="00D23035"/>
    <w:rsid w:val="00D3028B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2952"/>
    <w:rsid w:val="00D53485"/>
    <w:rsid w:val="00D55573"/>
    <w:rsid w:val="00D57DA9"/>
    <w:rsid w:val="00D657C1"/>
    <w:rsid w:val="00D65B70"/>
    <w:rsid w:val="00D67A5A"/>
    <w:rsid w:val="00D73166"/>
    <w:rsid w:val="00D816E4"/>
    <w:rsid w:val="00D83230"/>
    <w:rsid w:val="00D83668"/>
    <w:rsid w:val="00D93B1F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3533"/>
    <w:rsid w:val="00DC56FF"/>
    <w:rsid w:val="00DD07C6"/>
    <w:rsid w:val="00DD2969"/>
    <w:rsid w:val="00DE5250"/>
    <w:rsid w:val="00DE600A"/>
    <w:rsid w:val="00DE67DE"/>
    <w:rsid w:val="00DE7F50"/>
    <w:rsid w:val="00DF0967"/>
    <w:rsid w:val="00DF1D2F"/>
    <w:rsid w:val="00DF2268"/>
    <w:rsid w:val="00DF2601"/>
    <w:rsid w:val="00DF4FEE"/>
    <w:rsid w:val="00DF6D02"/>
    <w:rsid w:val="00E02D6D"/>
    <w:rsid w:val="00E10153"/>
    <w:rsid w:val="00E1540A"/>
    <w:rsid w:val="00E22249"/>
    <w:rsid w:val="00E22B07"/>
    <w:rsid w:val="00E240C5"/>
    <w:rsid w:val="00E24663"/>
    <w:rsid w:val="00E2534B"/>
    <w:rsid w:val="00E26D90"/>
    <w:rsid w:val="00E2798E"/>
    <w:rsid w:val="00E30AD5"/>
    <w:rsid w:val="00E33E91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1713"/>
    <w:rsid w:val="00E64153"/>
    <w:rsid w:val="00E65EC6"/>
    <w:rsid w:val="00E66084"/>
    <w:rsid w:val="00E6677F"/>
    <w:rsid w:val="00E77E2F"/>
    <w:rsid w:val="00E77E58"/>
    <w:rsid w:val="00E811B1"/>
    <w:rsid w:val="00E81A47"/>
    <w:rsid w:val="00E820C3"/>
    <w:rsid w:val="00E86467"/>
    <w:rsid w:val="00E90BDA"/>
    <w:rsid w:val="00E917EC"/>
    <w:rsid w:val="00E9189A"/>
    <w:rsid w:val="00EA1BCE"/>
    <w:rsid w:val="00EA5EB2"/>
    <w:rsid w:val="00EA6E1C"/>
    <w:rsid w:val="00EB73AE"/>
    <w:rsid w:val="00EB7FA4"/>
    <w:rsid w:val="00EC0E70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129F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0A26"/>
    <w:rsid w:val="00F13BE8"/>
    <w:rsid w:val="00F151F6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ED9"/>
    <w:rsid w:val="00F41694"/>
    <w:rsid w:val="00F43914"/>
    <w:rsid w:val="00F4498C"/>
    <w:rsid w:val="00F47167"/>
    <w:rsid w:val="00F53108"/>
    <w:rsid w:val="00F561CC"/>
    <w:rsid w:val="00F56C3A"/>
    <w:rsid w:val="00F61CFA"/>
    <w:rsid w:val="00F630CA"/>
    <w:rsid w:val="00F632B3"/>
    <w:rsid w:val="00F63E0C"/>
    <w:rsid w:val="00F65738"/>
    <w:rsid w:val="00F6649F"/>
    <w:rsid w:val="00F7026D"/>
    <w:rsid w:val="00F75914"/>
    <w:rsid w:val="00F75F7A"/>
    <w:rsid w:val="00F76123"/>
    <w:rsid w:val="00F77F69"/>
    <w:rsid w:val="00F83AE9"/>
    <w:rsid w:val="00F84B1A"/>
    <w:rsid w:val="00F9543B"/>
    <w:rsid w:val="00F96912"/>
    <w:rsid w:val="00F96BAF"/>
    <w:rsid w:val="00FA2CEB"/>
    <w:rsid w:val="00FA6353"/>
    <w:rsid w:val="00FB0CA0"/>
    <w:rsid w:val="00FB43F4"/>
    <w:rsid w:val="00FC0156"/>
    <w:rsid w:val="00FC0408"/>
    <w:rsid w:val="00FC4E38"/>
    <w:rsid w:val="00FC5EF7"/>
    <w:rsid w:val="00FC7D68"/>
    <w:rsid w:val="00FD1355"/>
    <w:rsid w:val="00FD313D"/>
    <w:rsid w:val="00FD47B8"/>
    <w:rsid w:val="00FD6FAA"/>
    <w:rsid w:val="00FE46AB"/>
    <w:rsid w:val="00FE59FF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B92C"/>
  <w15:docId w15:val="{1050E0AB-8CCD-4A85-92DB-B1F442AE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7" w:unhideWhenUsed="1"/>
    <w:lsdException w:name="footer" w:semiHidden="1" w:uiPriority="7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2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semiHidden/>
    <w:rsid w:val="004E44E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rsid w:val="001467F5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rsid w:val="00DF2268"/>
    <w:pPr>
      <w:spacing w:after="100"/>
      <w:ind w:left="440"/>
    </w:pPr>
  </w:style>
  <w:style w:type="paragraph" w:styleId="Innehll2">
    <w:name w:val="toc 2"/>
    <w:basedOn w:val="Normal"/>
    <w:next w:val="Normal"/>
    <w:autoRedefine/>
    <w:uiPriority w:val="39"/>
    <w:rsid w:val="004F530C"/>
    <w:pPr>
      <w:spacing w:after="100"/>
      <w:ind w:left="220"/>
    </w:pPr>
  </w:style>
  <w:style w:type="paragraph" w:styleId="Innehll6">
    <w:name w:val="toc 6"/>
    <w:basedOn w:val="Normal"/>
    <w:next w:val="Normal"/>
    <w:autoRedefine/>
    <w:uiPriority w:val="39"/>
    <w:rsid w:val="001A6D6F"/>
    <w:pPr>
      <w:spacing w:after="100"/>
      <w:ind w:left="1100"/>
    </w:pPr>
  </w:style>
  <w:style w:type="paragraph" w:styleId="Innehll4">
    <w:name w:val="toc 4"/>
    <w:basedOn w:val="Normal"/>
    <w:next w:val="Normal"/>
    <w:autoRedefine/>
    <w:uiPriority w:val="39"/>
    <w:rsid w:val="008D0D43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svallsbh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48D8-C416-4A6B-9337-159838F896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b7c29e-a2e9-439f-925c-6f15121a6ef7}" enabled="1" method="Privileged" siteId="{8876461b-3d64-48b4-88a8-e7d81cbc3d1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228</TotalTime>
  <Pages>15</Pages>
  <Words>3352</Words>
  <Characters>15956</Characters>
  <Application>Microsoft Office Word</Application>
  <DocSecurity>0</DocSecurity>
  <Lines>362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ARBETSORDNINGAR SUNDSVALLS BRUKSHUNDKLUBB</vt:lpstr>
    </vt:vector>
  </TitlesOfParts>
  <Company>HSB Gemensam IT</Company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ARBETSORDNINGAR SUNDSVALLS BRUKSHUNDKLUBB</dc:title>
  <dc:creator>Katarina Lundquist</dc:creator>
  <cp:keywords>Rapportmall - HSB</cp:keywords>
  <cp:lastModifiedBy>Katarina Lundquist</cp:lastModifiedBy>
  <cp:revision>96</cp:revision>
  <cp:lastPrinted>2011-02-03T12:22:00Z</cp:lastPrinted>
  <dcterms:created xsi:type="dcterms:W3CDTF">2025-04-15T11:13:00Z</dcterms:created>
  <dcterms:modified xsi:type="dcterms:W3CDTF">2026-04-14T19:30:00Z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2016-04-18</vt:lpwstr>
  </property>
  <property fmtid="{D5CDD505-2E9C-101B-9397-08002B2CF9AE}" pid="5" name="Rubrik">
    <vt:lpwstr>Arbetsordningar Sundsvalls Brukshundklubb</vt:lpwstr>
  </property>
  <property fmtid="{D5CDD505-2E9C-101B-9397-08002B2CF9AE}" pid="6" name="UnderRubrik">
    <vt:lpwstr>Gällande från 2016</vt:lpwstr>
  </property>
  <property fmtid="{D5CDD505-2E9C-101B-9397-08002B2CF9AE}" pid="7" name="ClassificationContentMarkingHeaderShapeIds">
    <vt:lpwstr>2314798,194150b9,5418383c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Publik</vt:lpwstr>
  </property>
</Properties>
</file>